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931696653"/>
        <w:lock w:val="contentLocked"/>
        <w:placeholder>
          <w:docPart w:val="DefaultPlaceholder_-1854013440"/>
        </w:placeholder>
        <w:group/>
      </w:sdtPr>
      <w:sdtEndPr>
        <w:rPr>
          <w:rFonts w:cstheme="minorBidi"/>
        </w:rPr>
      </w:sdtEndPr>
      <w:sdtContent>
        <w:p w14:paraId="7965B399" w14:textId="343E2B27" w:rsidR="00921E9E" w:rsidRDefault="00B43A21" w:rsidP="00921E9E">
          <w:pPr>
            <w:jc w:val="center"/>
            <w:rPr>
              <w:rFonts w:ascii="Times New Roman" w:hAnsi="Times New Roman" w:cs="Times New Roman"/>
            </w:rPr>
          </w:pPr>
          <w:r w:rsidRPr="00E929B3">
            <w:rPr>
              <w:rFonts w:ascii="Times New Roman" w:hAnsi="Times New Roman" w:cs="Times New Roman"/>
              <w:noProof/>
            </w:rPr>
            <w:drawing>
              <wp:inline distT="0" distB="0" distL="0" distR="0" wp14:anchorId="48BB3073" wp14:editId="51F335EC">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128FEAFF" w14:textId="292493F6" w:rsidR="00414C2D" w:rsidRDefault="00414C2D" w:rsidP="00414C2D">
          <w:pPr>
            <w:jc w:val="center"/>
            <w:rPr>
              <w:rFonts w:ascii="Times New Roman" w:hAnsi="Times New Roman" w:cs="Times New Roman"/>
              <w:b/>
              <w:bCs/>
            </w:rPr>
          </w:pPr>
          <w:r w:rsidRPr="001E1164">
            <w:rPr>
              <w:rFonts w:ascii="Times New Roman" w:hAnsi="Times New Roman" w:cs="Times New Roman"/>
              <w:b/>
              <w:bCs/>
            </w:rPr>
            <w:t xml:space="preserve">PROBATE APPLICATION </w:t>
          </w:r>
          <w:r>
            <w:rPr>
              <w:rFonts w:ascii="Times New Roman" w:hAnsi="Times New Roman" w:cs="Times New Roman"/>
              <w:b/>
              <w:bCs/>
            </w:rPr>
            <w:t xml:space="preserve">FORM </w:t>
          </w:r>
          <w:r w:rsidRPr="001E1164">
            <w:rPr>
              <w:rFonts w:ascii="Times New Roman" w:hAnsi="Times New Roman" w:cs="Times New Roman"/>
              <w:b/>
              <w:bCs/>
            </w:rPr>
            <w:t>– EXECUTOR APPLYING</w:t>
          </w:r>
        </w:p>
        <w:p w14:paraId="512C4D56" w14:textId="2C2CB1DE" w:rsidR="00414C2D" w:rsidRPr="00414C2D" w:rsidRDefault="00414C2D" w:rsidP="00145BF3">
          <w:pPr>
            <w:rPr>
              <w:rFonts w:ascii="Times New Roman" w:hAnsi="Times New Roman" w:cs="Times New Roman"/>
              <w:b/>
              <w:bCs/>
            </w:rPr>
          </w:pPr>
          <w:bookmarkStart w:id="0" w:name="_Hlk172880099"/>
          <w:r>
            <w:rPr>
              <w:rFonts w:ascii="Times New Roman" w:eastAsia="Times New Roman" w:hAnsi="Times New Roman" w:cs="Times New Roman"/>
              <w:b/>
              <w:bCs/>
            </w:rPr>
            <w:t>Submit only pages 1 and 2 of this form with your application</w:t>
          </w:r>
          <w:bookmarkEnd w:id="0"/>
        </w:p>
        <w:p w14:paraId="14B3DCC1" w14:textId="37780621" w:rsidR="00145BF3" w:rsidRPr="00E929B3" w:rsidRDefault="00145BF3" w:rsidP="00145BF3">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145BF3" w14:paraId="69743092" w14:textId="77777777" w:rsidTr="000A659C">
            <w:trPr>
              <w:trHeight w:val="203"/>
            </w:trPr>
            <w:tc>
              <w:tcPr>
                <w:tcW w:w="2547" w:type="dxa"/>
              </w:tcPr>
              <w:p w14:paraId="53288811" w14:textId="77777777" w:rsidR="00145BF3" w:rsidRPr="00550619" w:rsidRDefault="00145BF3">
                <w:pPr>
                  <w:rPr>
                    <w:rFonts w:ascii="Times New Roman" w:hAnsi="Times New Roman" w:cs="Times New Roman"/>
                    <w:sz w:val="20"/>
                    <w:szCs w:val="20"/>
                  </w:rPr>
                </w:pPr>
                <w:bookmarkStart w:id="1" w:name="_Hlk168997845"/>
                <w:bookmarkStart w:id="2" w:name="_Hlk168997846"/>
                <w:r>
                  <w:rPr>
                    <w:rFonts w:ascii="Times New Roman" w:hAnsi="Times New Roman" w:cs="Times New Roman"/>
                    <w:sz w:val="20"/>
                    <w:szCs w:val="20"/>
                  </w:rPr>
                  <w:t>Firm</w:t>
                </w:r>
                <w:r w:rsidRPr="006D593B">
                  <w:rPr>
                    <w:rFonts w:ascii="Times New Roman" w:hAnsi="Times New Roman" w:cs="Times New Roman"/>
                    <w:sz w:val="20"/>
                    <w:szCs w:val="20"/>
                  </w:rPr>
                  <w:t>:</w:t>
                </w:r>
                <w:bookmarkEnd w:id="1"/>
                <w:bookmarkEnd w:id="2"/>
              </w:p>
            </w:tc>
            <w:sdt>
              <w:sdtPr>
                <w:rPr>
                  <w:rFonts w:ascii="Times New Roman" w:hAnsi="Times New Roman" w:cs="Times New Roman"/>
                </w:rPr>
                <w:alias w:val="Firm Name"/>
                <w:tag w:val="FirmName"/>
                <w:id w:val="-439525210"/>
                <w:placeholder>
                  <w:docPart w:val="3FBB83869BA24BCA986F04BACA474D24"/>
                </w:placeholder>
                <w:showingPlcHdr/>
                <w:text/>
              </w:sdtPr>
              <w:sdtEndPr/>
              <w:sdtContent>
                <w:tc>
                  <w:tcPr>
                    <w:tcW w:w="6469" w:type="dxa"/>
                  </w:tcPr>
                  <w:p w14:paraId="54F8D79B" w14:textId="77777777" w:rsidR="00145BF3" w:rsidRDefault="00145BF3">
                    <w:pPr>
                      <w:rPr>
                        <w:rFonts w:ascii="Times New Roman" w:hAnsi="Times New Roman" w:cs="Times New Roman"/>
                      </w:rPr>
                    </w:pPr>
                    <w:r>
                      <w:rPr>
                        <w:rStyle w:val="PlaceholderText"/>
                      </w:rPr>
                      <w:t>Enter the firm name</w:t>
                    </w:r>
                  </w:p>
                </w:tc>
              </w:sdtContent>
            </w:sdt>
          </w:tr>
          <w:tr w:rsidR="00145BF3" w14:paraId="0D43CB33" w14:textId="77777777">
            <w:tc>
              <w:tcPr>
                <w:tcW w:w="2547" w:type="dxa"/>
              </w:tcPr>
              <w:p w14:paraId="29783405"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049128F677DC44DAAB7FDBEACA395A6F"/>
                </w:placeholder>
                <w:showingPlcHdr/>
                <w:text/>
              </w:sdtPr>
              <w:sdtEndPr/>
              <w:sdtContent>
                <w:tc>
                  <w:tcPr>
                    <w:tcW w:w="6469" w:type="dxa"/>
                  </w:tcPr>
                  <w:p w14:paraId="03707BA3" w14:textId="77777777" w:rsidR="00145BF3" w:rsidRDefault="00145BF3">
                    <w:pPr>
                      <w:rPr>
                        <w:rFonts w:ascii="Times New Roman" w:hAnsi="Times New Roman" w:cs="Times New Roman"/>
                      </w:rPr>
                    </w:pPr>
                    <w:r>
                      <w:rPr>
                        <w:rStyle w:val="PlaceholderText"/>
                      </w:rPr>
                      <w:t>Enter firm address line 1</w:t>
                    </w:r>
                  </w:p>
                </w:tc>
              </w:sdtContent>
            </w:sdt>
          </w:tr>
          <w:tr w:rsidR="00145BF3" w14:paraId="47C2C5F7" w14:textId="77777777">
            <w:tc>
              <w:tcPr>
                <w:tcW w:w="2547" w:type="dxa"/>
              </w:tcPr>
              <w:p w14:paraId="7CD712BB"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placeholder>
                  <w:docPart w:val="70E4A7D48B464A4496B730C649A536D1"/>
                </w:placeholder>
                <w:showingPlcHdr/>
                <w:text/>
              </w:sdtPr>
              <w:sdtEndPr/>
              <w:sdtContent>
                <w:tc>
                  <w:tcPr>
                    <w:tcW w:w="6469" w:type="dxa"/>
                  </w:tcPr>
                  <w:p w14:paraId="61F67A68" w14:textId="77777777" w:rsidR="00145BF3" w:rsidRDefault="00145BF3">
                    <w:pPr>
                      <w:rPr>
                        <w:rFonts w:ascii="Times New Roman" w:hAnsi="Times New Roman" w:cs="Times New Roman"/>
                      </w:rPr>
                    </w:pPr>
                    <w:r>
                      <w:rPr>
                        <w:rStyle w:val="PlaceholderText"/>
                      </w:rPr>
                      <w:t>Enter firm address line 2</w:t>
                    </w:r>
                  </w:p>
                </w:tc>
              </w:sdtContent>
            </w:sdt>
          </w:tr>
          <w:tr w:rsidR="00145BF3" w14:paraId="2D966778" w14:textId="77777777">
            <w:tc>
              <w:tcPr>
                <w:tcW w:w="2547" w:type="dxa"/>
              </w:tcPr>
              <w:p w14:paraId="16317AEF"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placeholder>
                  <w:docPart w:val="B7020FAADE464B51BC1F07D4B837A2B5"/>
                </w:placeholder>
                <w:showingPlcHdr/>
              </w:sdtPr>
              <w:sdtEndPr/>
              <w:sdtContent>
                <w:tc>
                  <w:tcPr>
                    <w:tcW w:w="6469" w:type="dxa"/>
                  </w:tcPr>
                  <w:p w14:paraId="0345F360" w14:textId="3453AAA6" w:rsidR="00145BF3" w:rsidRDefault="00145BF3">
                    <w:pPr>
                      <w:rPr>
                        <w:rFonts w:ascii="Times New Roman" w:hAnsi="Times New Roman" w:cs="Times New Roman"/>
                      </w:rPr>
                    </w:pPr>
                    <w:r>
                      <w:rPr>
                        <w:rStyle w:val="PlaceholderText"/>
                      </w:rPr>
                      <w:t>Enter town name</w:t>
                    </w:r>
                  </w:p>
                </w:tc>
              </w:sdtContent>
            </w:sdt>
          </w:tr>
          <w:tr w:rsidR="00145BF3" w14:paraId="1CEA221B" w14:textId="77777777">
            <w:tc>
              <w:tcPr>
                <w:tcW w:w="2547" w:type="dxa"/>
              </w:tcPr>
              <w:p w14:paraId="7E0C25E8" w14:textId="77777777" w:rsidR="00145BF3" w:rsidRDefault="00145BF3">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placeholder>
                  <w:docPart w:val="0B29E79130514F97A3DBDE0D54C7BE57"/>
                </w:placeholder>
                <w:showingPlcHdr/>
              </w:sdtPr>
              <w:sdtEndPr/>
              <w:sdtContent>
                <w:tc>
                  <w:tcPr>
                    <w:tcW w:w="6469" w:type="dxa"/>
                  </w:tcPr>
                  <w:p w14:paraId="331738C8" w14:textId="77777777" w:rsidR="00145BF3" w:rsidRDefault="00145BF3">
                    <w:pPr>
                      <w:rPr>
                        <w:rFonts w:ascii="Times New Roman" w:hAnsi="Times New Roman" w:cs="Times New Roman"/>
                      </w:rPr>
                    </w:pPr>
                    <w:r>
                      <w:rPr>
                        <w:rStyle w:val="PlaceholderText"/>
                      </w:rPr>
                      <w:t>Enter County name</w:t>
                    </w:r>
                  </w:p>
                </w:tc>
              </w:sdtContent>
            </w:sdt>
          </w:tr>
          <w:tr w:rsidR="00145BF3" w14:paraId="613D315E" w14:textId="77777777">
            <w:tc>
              <w:tcPr>
                <w:tcW w:w="2547" w:type="dxa"/>
              </w:tcPr>
              <w:p w14:paraId="5D2B2A4B" w14:textId="77777777" w:rsidR="00145BF3" w:rsidRPr="00550619" w:rsidRDefault="00145BF3">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placeholder>
                  <w:docPart w:val="8BA3232795FB4B8C955974EFB93F8844"/>
                </w:placeholder>
                <w:showingPlcHdr/>
              </w:sdtPr>
              <w:sdtEndPr/>
              <w:sdtContent>
                <w:tc>
                  <w:tcPr>
                    <w:tcW w:w="6469" w:type="dxa"/>
                  </w:tcPr>
                  <w:p w14:paraId="5C0259D5" w14:textId="77777777" w:rsidR="00145BF3" w:rsidRDefault="00145BF3">
                    <w:pPr>
                      <w:rPr>
                        <w:rFonts w:ascii="Times New Roman" w:hAnsi="Times New Roman" w:cs="Times New Roman"/>
                      </w:rPr>
                    </w:pPr>
                    <w:r>
                      <w:rPr>
                        <w:rStyle w:val="PlaceholderText"/>
                      </w:rPr>
                      <w:t>Enter Country name</w:t>
                    </w:r>
                  </w:p>
                </w:tc>
              </w:sdtContent>
            </w:sdt>
          </w:tr>
          <w:tr w:rsidR="00145BF3" w14:paraId="301F4D5A" w14:textId="77777777" w:rsidTr="000A659C">
            <w:trPr>
              <w:trHeight w:val="70"/>
            </w:trPr>
            <w:tc>
              <w:tcPr>
                <w:tcW w:w="2547" w:type="dxa"/>
              </w:tcPr>
              <w:p w14:paraId="039BE00F" w14:textId="77777777" w:rsidR="00145BF3" w:rsidRPr="006D593B" w:rsidRDefault="00145BF3">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placeholder>
                  <w:docPart w:val="C177772EECE04EE088E7F00E2102B997"/>
                </w:placeholder>
                <w:showingPlcHdr/>
              </w:sdtPr>
              <w:sdtEndPr/>
              <w:sdtContent>
                <w:tc>
                  <w:tcPr>
                    <w:tcW w:w="6469" w:type="dxa"/>
                  </w:tcPr>
                  <w:p w14:paraId="0DEF4B10" w14:textId="77777777" w:rsidR="00145BF3" w:rsidRDefault="00145BF3">
                    <w:pPr>
                      <w:rPr>
                        <w:rFonts w:ascii="Times New Roman" w:hAnsi="Times New Roman" w:cs="Times New Roman"/>
                      </w:rPr>
                    </w:pPr>
                    <w:r>
                      <w:rPr>
                        <w:rStyle w:val="PlaceholderText"/>
                      </w:rPr>
                      <w:t>Enter Eir Code</w:t>
                    </w:r>
                  </w:p>
                </w:tc>
              </w:sdtContent>
            </w:sdt>
          </w:tr>
        </w:tbl>
        <w:p w14:paraId="2FAD1CF1" w14:textId="5D40EBF2" w:rsidR="00145BF3" w:rsidRPr="009C0A5D" w:rsidRDefault="00145BF3" w:rsidP="000A659C">
          <w:pPr>
            <w:spacing w:after="0"/>
            <w:rPr>
              <w:rFonts w:ascii="Times New Roman" w:hAnsi="Times New Roman" w:cs="Times New Roman"/>
            </w:rPr>
          </w:pPr>
          <w:r w:rsidRPr="009C0A5D">
            <w:rPr>
              <w:rFonts w:ascii="Times New Roman" w:hAnsi="Times New Roman" w:cs="Times New Roman"/>
            </w:rPr>
            <w:t>Name of Deceased:</w:t>
          </w:r>
          <w:r w:rsidR="0080134F">
            <w:rPr>
              <w:rFonts w:ascii="Times New Roman" w:hAnsi="Times New Roman" w:cs="Times New Roman"/>
            </w:rPr>
            <w:tab/>
          </w:r>
          <w:sdt>
            <w:sdtPr>
              <w:rPr>
                <w:rFonts w:ascii="Times New Roman" w:hAnsi="Times New Roman" w:cs="Times New Roman"/>
              </w:rPr>
              <w:alias w:val="Name of Deceased"/>
              <w:tag w:val="NameofDeceased"/>
              <w:id w:val="-2130924291"/>
              <w:placeholder>
                <w:docPart w:val="1C993F04D11A44899D5751E277094680"/>
              </w:placeholder>
              <w:showingPlcHdr/>
            </w:sdtPr>
            <w:sdtEndPr/>
            <w:sdtContent>
              <w:r w:rsidR="00DB4168">
                <w:rPr>
                  <w:rStyle w:val="PlaceholderText"/>
                </w:rPr>
                <w:t>Enter Name of Deceased</w:t>
              </w:r>
            </w:sdtContent>
          </w:sdt>
        </w:p>
        <w:p w14:paraId="4F40D98B" w14:textId="7BD139BC" w:rsidR="00921E9E" w:rsidRDefault="00145BF3" w:rsidP="000A659C">
          <w:pPr>
            <w:spacing w:after="0"/>
            <w:rPr>
              <w:rFonts w:ascii="Times New Roman" w:hAnsi="Times New Roman" w:cs="Times New Roman"/>
            </w:rPr>
          </w:pPr>
          <w:r w:rsidRPr="009C0A5D">
            <w:rPr>
              <w:rFonts w:ascii="Times New Roman" w:hAnsi="Times New Roman" w:cs="Times New Roman"/>
            </w:rPr>
            <w:t xml:space="preserve">Date of Death: </w:t>
          </w:r>
          <w:r w:rsidR="0080134F">
            <w:rPr>
              <w:rFonts w:ascii="Times New Roman" w:hAnsi="Times New Roman" w:cs="Times New Roman"/>
            </w:rPr>
            <w:tab/>
          </w:r>
          <w:r w:rsidR="0080134F">
            <w:rPr>
              <w:rFonts w:ascii="Times New Roman" w:hAnsi="Times New Roman" w:cs="Times New Roman"/>
            </w:rPr>
            <w:tab/>
          </w:r>
          <w:sdt>
            <w:sdtPr>
              <w:rPr>
                <w:rFonts w:ascii="Times New Roman" w:hAnsi="Times New Roman" w:cs="Times New Roman"/>
              </w:rPr>
              <w:alias w:val="Date of Death"/>
              <w:tag w:val="DateofDeath"/>
              <w:id w:val="1925072746"/>
              <w:placeholder>
                <w:docPart w:val="143F0DC02BB04274AD8B1D918D376ACD"/>
              </w:placeholder>
              <w:showingPlcHdr/>
            </w:sdtPr>
            <w:sdtEndPr/>
            <w:sdtContent>
              <w:r>
                <w:rPr>
                  <w:rStyle w:val="PlaceholderText"/>
                </w:rPr>
                <w:t>Enter Date of Death</w:t>
              </w:r>
            </w:sdtContent>
          </w:sdt>
        </w:p>
        <w:p w14:paraId="5EE48BDC" w14:textId="44B382F7" w:rsidR="00C62DD4" w:rsidRPr="00E929B3" w:rsidRDefault="00C62DD4">
          <w:pPr>
            <w:rPr>
              <w:rFonts w:ascii="Times New Roman" w:hAnsi="Times New Roman" w:cs="Times New Roman"/>
            </w:rPr>
          </w:pPr>
          <w:r w:rsidRPr="00E929B3">
            <w:rPr>
              <w:rFonts w:ascii="Times New Roman" w:hAnsi="Times New Roman" w:cs="Times New Roman"/>
            </w:rPr>
            <w:t xml:space="preserve">This document sets out the requirements for all applications where the Executor is applying. </w:t>
          </w:r>
        </w:p>
        <w:p w14:paraId="13C6CBD2" w14:textId="14C0A3B0" w:rsidR="00C62DD4" w:rsidRPr="00C565C8" w:rsidRDefault="00166868">
          <w:pPr>
            <w:rPr>
              <w:rFonts w:ascii="Times New Roman" w:hAnsi="Times New Roman" w:cs="Times New Roman"/>
              <w:b/>
              <w:bCs/>
            </w:rPr>
          </w:pPr>
          <w:r>
            <w:rPr>
              <w:rFonts w:ascii="Times New Roman" w:hAnsi="Times New Roman" w:cs="Times New Roman"/>
              <w:noProof/>
            </w:rPr>
            <mc:AlternateContent>
              <mc:Choice Requires="wps">
                <w:drawing>
                  <wp:inline distT="0" distB="0" distL="0" distR="0" wp14:anchorId="3D54586D" wp14:editId="3B04FC64">
                    <wp:extent cx="5979381" cy="819150"/>
                    <wp:effectExtent l="0" t="0" r="21590" b="19050"/>
                    <wp:docPr id="3" name="Text Box 3"/>
                    <wp:cNvGraphicFramePr/>
                    <a:graphic xmlns:a="http://schemas.openxmlformats.org/drawingml/2006/main">
                      <a:graphicData uri="http://schemas.microsoft.com/office/word/2010/wordprocessingShape">
                        <wps:wsp>
                          <wps:cNvSpPr txBox="1"/>
                          <wps:spPr>
                            <a:xfrm>
                              <a:off x="0" y="0"/>
                              <a:ext cx="5979381" cy="819150"/>
                            </a:xfrm>
                            <a:prstGeom prst="rect">
                              <a:avLst/>
                            </a:prstGeom>
                            <a:solidFill>
                              <a:schemeClr val="lt1"/>
                            </a:solidFill>
                            <a:ln w="6350">
                              <a:solidFill>
                                <a:prstClr val="black"/>
                              </a:solidFill>
                            </a:ln>
                          </wps:spPr>
                          <wps:txbx>
                            <w:txbxContent>
                              <w:p w14:paraId="31A297CC" w14:textId="4A639514" w:rsidR="00166868" w:rsidRPr="000A659C" w:rsidRDefault="00166868" w:rsidP="000A659C">
                                <w:pPr>
                                  <w:jc w:val="both"/>
                                  <w:rPr>
                                    <w:rFonts w:ascii="Times New Roman" w:hAnsi="Times New Roman" w:cs="Times New Roman"/>
                                  </w:rPr>
                                </w:pPr>
                                <w:bookmarkStart w:id="3" w:name="_Hlk168997973"/>
                                <w:bookmarkStart w:id="4"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5" w:name="_Hlk168913386"/>
                                <w:r>
                                  <w:rPr>
                                    <w:rFonts w:ascii="Times New Roman" w:hAnsi="Times New Roman" w:cs="Times New Roman"/>
                                  </w:rPr>
                                  <w:t xml:space="preserve">WILL BE TREATED AS A NEW FILE </w:t>
                                </w:r>
                                <w:r w:rsidR="00B27323">
                                  <w:rPr>
                                    <w:rFonts w:ascii="Times New Roman" w:hAnsi="Times New Roman" w:cs="Times New Roman"/>
                                  </w:rPr>
                                  <w:t xml:space="preserve">WHEN RE-SUBMITTED </w:t>
                                </w:r>
                                <w:r>
                                  <w:rPr>
                                    <w:rFonts w:ascii="Times New Roman" w:hAnsi="Times New Roman" w:cs="Times New Roman"/>
                                  </w:rPr>
                                  <w:t>WITH A NEW DATE OF LODGEMENT</w:t>
                                </w:r>
                                <w:bookmarkEnd w:id="5"/>
                                <w:r>
                                  <w:rPr>
                                    <w:rFonts w:ascii="Times New Roman" w:hAnsi="Times New Roman" w:cs="Times New Roman"/>
                                  </w:rPr>
                                  <w:t xml:space="preserve"> AND WILL BE SUBJECT TO THE CURRENT WAIT TIME FOR NEW APPLICATIONS.</w:t>
                                </w:r>
                              </w:p>
                              <w:bookmarkEnd w:id="3"/>
                              <w:bookmarkEnd w:id="4"/>
                              <w:p w14:paraId="45A6380A" w14:textId="77777777" w:rsidR="00166868" w:rsidRDefault="00166868" w:rsidP="00166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4586D" id="_x0000_t202" coordsize="21600,21600" o:spt="202" path="m,l,21600r21600,l21600,xe">
                    <v:stroke joinstyle="miter"/>
                    <v:path gradientshapeok="t" o:connecttype="rect"/>
                  </v:shapetype>
                  <v:shape id="Text Box 3" o:spid="_x0000_s1026" type="#_x0000_t202" style="width:470.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" fillcolor="white [3201]" strokeweight=".5pt">
                    <v:textbox>
                      <w:txbxContent>
                        <w:p w14:paraId="31A297CC" w14:textId="4A639514" w:rsidR="00166868" w:rsidRPr="000A659C" w:rsidRDefault="00166868" w:rsidP="000A659C">
                          <w:pPr>
                            <w:jc w:val="both"/>
                            <w:rPr>
                              <w:rFonts w:ascii="Times New Roman" w:hAnsi="Times New Roman" w:cs="Times New Roman"/>
                            </w:rPr>
                          </w:pPr>
                          <w:bookmarkStart w:id="6" w:name="_Hlk168997973"/>
                          <w:bookmarkStart w:id="7"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8" w:name="_Hlk168913386"/>
                          <w:r>
                            <w:rPr>
                              <w:rFonts w:ascii="Times New Roman" w:hAnsi="Times New Roman" w:cs="Times New Roman"/>
                            </w:rPr>
                            <w:t xml:space="preserve">WILL BE TREATED AS A NEW FILE </w:t>
                          </w:r>
                          <w:r w:rsidR="00B27323">
                            <w:rPr>
                              <w:rFonts w:ascii="Times New Roman" w:hAnsi="Times New Roman" w:cs="Times New Roman"/>
                            </w:rPr>
                            <w:t xml:space="preserve">WHEN RE-SUBMITTED </w:t>
                          </w:r>
                          <w:r>
                            <w:rPr>
                              <w:rFonts w:ascii="Times New Roman" w:hAnsi="Times New Roman" w:cs="Times New Roman"/>
                            </w:rPr>
                            <w:t>WITH A NEW DATE OF LODGEMENT</w:t>
                          </w:r>
                          <w:bookmarkEnd w:id="8"/>
                          <w:r>
                            <w:rPr>
                              <w:rFonts w:ascii="Times New Roman" w:hAnsi="Times New Roman" w:cs="Times New Roman"/>
                            </w:rPr>
                            <w:t xml:space="preserve"> AND WILL BE SUBJECT TO THE CURRENT WAIT TIME FOR NEW APPLICATIONS.</w:t>
                          </w:r>
                        </w:p>
                        <w:bookmarkEnd w:id="6"/>
                        <w:bookmarkEnd w:id="7"/>
                        <w:p w14:paraId="45A6380A" w14:textId="77777777" w:rsidR="00166868" w:rsidRDefault="00166868" w:rsidP="00166868"/>
                      </w:txbxContent>
                    </v:textbox>
                    <w10:anchorlock/>
                  </v:shape>
                </w:pict>
              </mc:Fallback>
            </mc:AlternateContent>
          </w:r>
        </w:p>
        <w:p w14:paraId="2447C33C" w14:textId="02191046" w:rsidR="001864E0" w:rsidRPr="00E929B3" w:rsidRDefault="0085172E" w:rsidP="001864E0">
          <w:pPr>
            <w:rPr>
              <w:rFonts w:ascii="Times New Roman" w:hAnsi="Times New Roman" w:cs="Times New Roman"/>
            </w:rPr>
          </w:pPr>
          <w:r>
            <w:rPr>
              <w:rFonts w:ascii="Times New Roman" w:hAnsi="Times New Roman" w:cs="Times New Roman"/>
            </w:rPr>
            <w:t>For F</w:t>
          </w:r>
          <w:r w:rsidR="001864E0" w:rsidRPr="00E929B3">
            <w:rPr>
              <w:rFonts w:ascii="Times New Roman" w:hAnsi="Times New Roman" w:cs="Times New Roman"/>
            </w:rPr>
            <w:t>urther information on our requirements</w:t>
          </w:r>
          <w:bookmarkStart w:id="6" w:name="_Hlk168913066"/>
          <w:r>
            <w:rPr>
              <w:rFonts w:ascii="Times New Roman" w:hAnsi="Times New Roman" w:cs="Times New Roman"/>
            </w:rPr>
            <w:t xml:space="preserve">, see </w:t>
          </w:r>
          <w:hyperlink r:id="rId9" w:history="1">
            <w:r w:rsidRPr="00C31660">
              <w:rPr>
                <w:rStyle w:val="Hyperlink"/>
              </w:rPr>
              <w:t>courts.ie/taking-action/probate/solicitors-checklists/grant-of-probate</w:t>
            </w:r>
          </w:hyperlink>
          <w:bookmarkEnd w:id="6"/>
          <w:r>
            <w:t xml:space="preserve">, the accompanying </w:t>
          </w:r>
          <w:r w:rsidR="001864E0" w:rsidRPr="00E929B3">
            <w:rPr>
              <w:rFonts w:ascii="Times New Roman" w:hAnsi="Times New Roman" w:cs="Times New Roman"/>
            </w:rPr>
            <w:t xml:space="preserve">Guidance Notes, and Law Society of Ireland </w:t>
          </w:r>
          <w:r w:rsidR="00F617A9" w:rsidRPr="00E929B3">
            <w:rPr>
              <w:rFonts w:ascii="Times New Roman" w:hAnsi="Times New Roman" w:cs="Times New Roman"/>
            </w:rPr>
            <w:t xml:space="preserve">publication </w:t>
          </w:r>
          <w:r w:rsidR="001864E0" w:rsidRPr="00E929B3">
            <w:rPr>
              <w:rFonts w:ascii="Times New Roman" w:hAnsi="Times New Roman" w:cs="Times New Roman"/>
            </w:rPr>
            <w:t>‘Wills, Probate and Estates’.</w:t>
          </w:r>
        </w:p>
        <w:p w14:paraId="2292CCF9" w14:textId="77777777" w:rsidR="002D12CC" w:rsidRPr="00E929B3" w:rsidRDefault="002D12CC" w:rsidP="002D12CC">
          <w:pPr>
            <w:rPr>
              <w:rFonts w:ascii="Times New Roman" w:hAnsi="Times New Roman" w:cs="Times New Roman"/>
              <w:b/>
              <w:bCs/>
            </w:rPr>
          </w:pPr>
          <w:bookmarkStart w:id="7" w:name="_Hlk168913084"/>
          <w:r w:rsidRPr="001E1164">
            <w:rPr>
              <w:rFonts w:ascii="Times New Roman" w:hAnsi="Times New Roman" w:cs="Times New Roman"/>
              <w:b/>
              <w:bCs/>
            </w:rPr>
            <w:t>Certification by Firm of Solicitors with carriage of the Administration of this Estate</w:t>
          </w:r>
        </w:p>
        <w:p w14:paraId="7F49046D" w14:textId="563EA41C" w:rsidR="00C565C8" w:rsidRDefault="006F70F7" w:rsidP="000A659C">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0A659C">
                <w:rPr>
                  <w:rFonts w:ascii="MS Gothic" w:eastAsia="MS Gothic" w:hAnsi="MS Gothic" w:cs="Times New Roman" w:hint="eastAsia"/>
                  <w:b/>
                  <w:bCs/>
                  <w:sz w:val="24"/>
                  <w:szCs w:val="24"/>
                  <w:lang w:eastAsia="en-IE"/>
                </w:rPr>
                <w:t>☐</w:t>
              </w:r>
            </w:sdtContent>
          </w:sdt>
          <w:r w:rsidR="000A659C" w:rsidRPr="00E929B3">
            <w:rPr>
              <w:rFonts w:ascii="Times New Roman" w:hAnsi="Times New Roman" w:cs="Times New Roman"/>
            </w:rPr>
            <w:t xml:space="preserve"> </w:t>
          </w:r>
          <w:r w:rsidR="0075182B" w:rsidRPr="00E929B3">
            <w:rPr>
              <w:rFonts w:ascii="Times New Roman" w:hAnsi="Times New Roman" w:cs="Times New Roman"/>
            </w:rPr>
            <w:t xml:space="preserve">I am the Solicitor/Legal Executive/Law Clerk with responsibility for </w:t>
          </w:r>
          <w:r w:rsidR="00B37A78" w:rsidRPr="00E929B3">
            <w:rPr>
              <w:rFonts w:ascii="Times New Roman" w:hAnsi="Times New Roman" w:cs="Times New Roman"/>
            </w:rPr>
            <w:t xml:space="preserve">this application. </w:t>
          </w:r>
        </w:p>
        <w:p w14:paraId="207AD4AC" w14:textId="399E3E03" w:rsidR="00C565C8" w:rsidRDefault="006F70F7" w:rsidP="000A659C">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0A659C">
                <w:rPr>
                  <w:rFonts w:ascii="MS Gothic" w:eastAsia="MS Gothic" w:hAnsi="MS Gothic" w:cs="Times New Roman" w:hint="eastAsia"/>
                  <w:b/>
                  <w:bCs/>
                  <w:sz w:val="24"/>
                  <w:szCs w:val="24"/>
                  <w:lang w:eastAsia="en-IE"/>
                </w:rPr>
                <w:t>☐</w:t>
              </w:r>
            </w:sdtContent>
          </w:sdt>
          <w:r w:rsidR="000A659C" w:rsidRPr="00E929B3">
            <w:rPr>
              <w:rFonts w:ascii="Times New Roman" w:hAnsi="Times New Roman" w:cs="Times New Roman"/>
            </w:rPr>
            <w:t xml:space="preserve"> </w:t>
          </w:r>
          <w:r w:rsidR="00B37A78" w:rsidRPr="00E929B3">
            <w:rPr>
              <w:rFonts w:ascii="Times New Roman" w:hAnsi="Times New Roman" w:cs="Times New Roman"/>
            </w:rPr>
            <w:t xml:space="preserve">I certify that </w:t>
          </w:r>
          <w:r w:rsidR="00BE29EA" w:rsidRPr="00E929B3">
            <w:rPr>
              <w:rFonts w:ascii="Times New Roman" w:hAnsi="Times New Roman" w:cs="Times New Roman"/>
            </w:rPr>
            <w:t xml:space="preserve">I have </w:t>
          </w:r>
          <w:r w:rsidR="005060A2" w:rsidRPr="00E929B3">
            <w:rPr>
              <w:rFonts w:ascii="Times New Roman" w:hAnsi="Times New Roman" w:cs="Times New Roman"/>
            </w:rPr>
            <w:t xml:space="preserve">read </w:t>
          </w:r>
          <w:r w:rsidR="005060A2" w:rsidRPr="00E929B3">
            <w:rPr>
              <w:rFonts w:ascii="Times New Roman" w:hAnsi="Times New Roman" w:cs="Times New Roman"/>
              <w:u w:val="single"/>
            </w:rPr>
            <w:t xml:space="preserve">and </w:t>
          </w:r>
          <w:r w:rsidR="00BE29EA" w:rsidRPr="00E929B3">
            <w:rPr>
              <w:rFonts w:ascii="Times New Roman" w:hAnsi="Times New Roman" w:cs="Times New Roman"/>
              <w:u w:val="single"/>
            </w:rPr>
            <w:t>completed</w:t>
          </w:r>
          <w:r w:rsidR="00BE29EA" w:rsidRPr="00E929B3">
            <w:rPr>
              <w:rFonts w:ascii="Times New Roman" w:hAnsi="Times New Roman" w:cs="Times New Roman"/>
            </w:rPr>
            <w:t xml:space="preserve"> the attached </w:t>
          </w:r>
          <w:r w:rsidR="00591594" w:rsidRPr="00E929B3">
            <w:rPr>
              <w:rFonts w:ascii="Times New Roman" w:hAnsi="Times New Roman" w:cs="Times New Roman"/>
            </w:rPr>
            <w:t>information guide</w:t>
          </w:r>
          <w:r w:rsidR="005060A2" w:rsidRPr="00E929B3">
            <w:rPr>
              <w:rFonts w:ascii="Times New Roman" w:hAnsi="Times New Roman" w:cs="Times New Roman"/>
            </w:rPr>
            <w:t xml:space="preserve"> </w:t>
          </w:r>
          <w:r w:rsidR="00BE29EA" w:rsidRPr="00E929B3">
            <w:rPr>
              <w:rFonts w:ascii="Times New Roman" w:hAnsi="Times New Roman" w:cs="Times New Roman"/>
            </w:rPr>
            <w:t xml:space="preserve">and that </w:t>
          </w:r>
          <w:r w:rsidR="00B37A78" w:rsidRPr="00E929B3">
            <w:rPr>
              <w:rFonts w:ascii="Times New Roman" w:hAnsi="Times New Roman" w:cs="Times New Roman"/>
            </w:rPr>
            <w:t xml:space="preserve">all documents which are required </w:t>
          </w:r>
          <w:r w:rsidR="00BE29EA" w:rsidRPr="00E929B3">
            <w:rPr>
              <w:rFonts w:ascii="Times New Roman" w:hAnsi="Times New Roman" w:cs="Times New Roman"/>
            </w:rPr>
            <w:t xml:space="preserve">have been furnished herein. </w:t>
          </w:r>
        </w:p>
        <w:p w14:paraId="210BAF79" w14:textId="5ECEE5C7" w:rsidR="008A2D6E" w:rsidRPr="00E929B3" w:rsidRDefault="006F70F7" w:rsidP="000A659C">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lock w:val="sdtLocked"/>
              <w14:checkbox>
                <w14:checked w14:val="0"/>
                <w14:checkedState w14:val="00FE" w14:font="Wingdings"/>
                <w14:uncheckedState w14:val="2610" w14:font="MS Gothic"/>
              </w14:checkbox>
            </w:sdtPr>
            <w:sdtEndPr/>
            <w:sdtContent>
              <w:r w:rsidR="000A659C">
                <w:rPr>
                  <w:rFonts w:ascii="MS Gothic" w:eastAsia="MS Gothic" w:hAnsi="MS Gothic" w:cs="Times New Roman" w:hint="eastAsia"/>
                  <w:b/>
                  <w:bCs/>
                  <w:sz w:val="24"/>
                  <w:szCs w:val="24"/>
                  <w:lang w:eastAsia="en-IE"/>
                </w:rPr>
                <w:t>☐</w:t>
              </w:r>
            </w:sdtContent>
          </w:sdt>
          <w:r w:rsidR="00C565C8" w:rsidRPr="00E929B3">
            <w:rPr>
              <w:rFonts w:ascii="Times New Roman" w:hAnsi="Times New Roman" w:cs="Times New Roman"/>
            </w:rPr>
            <w:t xml:space="preserve"> </w:t>
          </w:r>
          <w:r w:rsidR="008618B2" w:rsidRPr="00E929B3">
            <w:rPr>
              <w:rFonts w:ascii="Times New Roman" w:hAnsi="Times New Roman" w:cs="Times New Roman"/>
            </w:rPr>
            <w:t xml:space="preserve">I further certify that they have been duly sworn and completed in accordance with law. </w:t>
          </w:r>
        </w:p>
        <w:bookmarkEnd w:id="7"/>
        <w:p w14:paraId="4E9F8B10" w14:textId="36CB5254" w:rsidR="00192EA1" w:rsidRPr="00E929B3" w:rsidRDefault="008A2D6E" w:rsidP="00192EA1">
          <w:pPr>
            <w:spacing w:after="0" w:line="240" w:lineRule="auto"/>
            <w:rPr>
              <w:rFonts w:ascii="Times New Roman" w:hAnsi="Times New Roman" w:cs="Times New Roman"/>
            </w:rPr>
          </w:pPr>
          <w:r w:rsidRPr="00E929B3">
            <w:rPr>
              <w:rFonts w:ascii="Times New Roman" w:hAnsi="Times New Roman" w:cs="Times New Roman"/>
            </w:rPr>
            <w:t>Solicitors Firm:</w:t>
          </w:r>
          <w:r w:rsidR="000A659C">
            <w:rPr>
              <w:rFonts w:ascii="Times New Roman" w:hAnsi="Times New Roman" w:cs="Times New Roman"/>
            </w:rPr>
            <w:tab/>
          </w:r>
          <w:r w:rsidR="0080134F">
            <w:rPr>
              <w:rFonts w:ascii="Times New Roman" w:hAnsi="Times New Roman" w:cs="Times New Roman"/>
            </w:rPr>
            <w:tab/>
          </w:r>
          <w:r w:rsidR="0080134F">
            <w:rPr>
              <w:rFonts w:ascii="Times New Roman" w:hAnsi="Times New Roman" w:cs="Times New Roman"/>
            </w:rPr>
            <w:tab/>
          </w:r>
          <w:r w:rsidR="000A659C">
            <w:rPr>
              <w:rFonts w:ascii="Times New Roman" w:hAnsi="Times New Roman" w:cs="Times New Roman"/>
            </w:rPr>
            <w:tab/>
          </w:r>
          <w:sdt>
            <w:sdtPr>
              <w:rPr>
                <w:rFonts w:ascii="Times New Roman" w:hAnsi="Times New Roman" w:cs="Times New Roman"/>
              </w:rPr>
              <w:alias w:val="Solicitors Firm"/>
              <w:tag w:val="SolicitorsFirm"/>
              <w:id w:val="-2111882577"/>
              <w:lock w:val="sdtLocked"/>
              <w:placeholder>
                <w:docPart w:val="CCB57D3C3E4F4CB9BCEA49B16898BE2D"/>
              </w:placeholder>
              <w:showingPlcHdr/>
            </w:sdtPr>
            <w:sdtEndPr/>
            <w:sdtContent>
              <w:r w:rsidR="00BC1781">
                <w:rPr>
                  <w:rFonts w:ascii="Times New Roman" w:hAnsi="Times New Roman" w:cs="Times New Roman"/>
                </w:rPr>
                <w:t xml:space="preserve"> </w:t>
              </w:r>
              <w:r w:rsidR="00C83234">
                <w:rPr>
                  <w:rStyle w:val="PlaceholderText"/>
                </w:rPr>
                <w:t>Enter Solicitor Firm</w:t>
              </w:r>
            </w:sdtContent>
          </w:sdt>
          <w:r w:rsidRPr="00E929B3">
            <w:rPr>
              <w:rFonts w:ascii="Times New Roman" w:hAnsi="Times New Roman" w:cs="Times New Roman"/>
            </w:rPr>
            <w:br/>
            <w:t>Individual overseeing application:</w:t>
          </w:r>
          <w:r w:rsidR="0080134F">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lock w:val="sdtLocked"/>
              <w:placeholder>
                <w:docPart w:val="AA472CDC67BF4ADC9CE12336D0C09432"/>
              </w:placeholder>
              <w:showingPlcHdr/>
            </w:sdtPr>
            <w:sdtEndPr/>
            <w:sdtContent>
              <w:r w:rsidR="00BC1781">
                <w:rPr>
                  <w:rFonts w:ascii="Times New Roman" w:hAnsi="Times New Roman" w:cs="Times New Roman"/>
                </w:rPr>
                <w:t xml:space="preserve"> </w:t>
              </w:r>
              <w:r w:rsidR="00C83234">
                <w:rPr>
                  <w:rStyle w:val="PlaceholderText"/>
                </w:rPr>
                <w:t>Enter Individual overseeing application</w:t>
              </w:r>
            </w:sdtContent>
          </w:sdt>
          <w:r w:rsidR="00F10811" w:rsidRPr="00E929B3">
            <w:rPr>
              <w:rFonts w:ascii="Times New Roman" w:hAnsi="Times New Roman" w:cs="Times New Roman"/>
            </w:rPr>
            <w:t xml:space="preserve"> (BLOCK CAPITALS)   </w:t>
          </w:r>
        </w:p>
        <w:p w14:paraId="0C850F46" w14:textId="05BBAE0D" w:rsidR="007C252A" w:rsidRDefault="00192EA1" w:rsidP="00192EA1">
          <w:pPr>
            <w:spacing w:line="240" w:lineRule="auto"/>
            <w:rPr>
              <w:rFonts w:ascii="Times New Roman" w:hAnsi="Times New Roman" w:cs="Times New Roman"/>
            </w:rPr>
          </w:pPr>
          <w:r w:rsidRPr="00E929B3">
            <w:rPr>
              <w:rFonts w:ascii="Times New Roman" w:hAnsi="Times New Roman" w:cs="Times New Roman"/>
            </w:rPr>
            <w:t xml:space="preserve">Email: </w:t>
          </w:r>
          <w:r w:rsidR="000A659C">
            <w:rPr>
              <w:rFonts w:ascii="Times New Roman" w:hAnsi="Times New Roman" w:cs="Times New Roman"/>
            </w:rPr>
            <w:tab/>
          </w:r>
          <w:r w:rsidR="0080134F">
            <w:rPr>
              <w:rFonts w:ascii="Times New Roman" w:hAnsi="Times New Roman" w:cs="Times New Roman"/>
            </w:rPr>
            <w:tab/>
          </w:r>
          <w:r w:rsidR="0080134F">
            <w:rPr>
              <w:rFonts w:ascii="Times New Roman" w:hAnsi="Times New Roman" w:cs="Times New Roman"/>
            </w:rPr>
            <w:tab/>
          </w:r>
          <w:r w:rsidR="000A659C">
            <w:rPr>
              <w:rFonts w:ascii="Times New Roman" w:hAnsi="Times New Roman" w:cs="Times New Roman"/>
            </w:rPr>
            <w:tab/>
          </w:r>
          <w:r w:rsidR="000A659C">
            <w:rPr>
              <w:rFonts w:ascii="Times New Roman" w:hAnsi="Times New Roman" w:cs="Times New Roman"/>
            </w:rPr>
            <w:tab/>
          </w:r>
          <w:sdt>
            <w:sdtPr>
              <w:rPr>
                <w:rFonts w:ascii="Times New Roman" w:hAnsi="Times New Roman" w:cs="Times New Roman"/>
              </w:rPr>
              <w:alias w:val="Email"/>
              <w:tag w:val="Email"/>
              <w:id w:val="-1749112480"/>
              <w:lock w:val="sdtLocked"/>
              <w:placeholder>
                <w:docPart w:val="4223413F7A534714B87AD7FBDBE13B3E"/>
              </w:placeholder>
              <w:showingPlcHdr/>
            </w:sdtPr>
            <w:sdtEndPr/>
            <w:sdtContent>
              <w:r w:rsidR="00BC1781">
                <w:rPr>
                  <w:rFonts w:ascii="Times New Roman" w:hAnsi="Times New Roman" w:cs="Times New Roman"/>
                </w:rPr>
                <w:t xml:space="preserve"> </w:t>
              </w:r>
              <w:r w:rsidR="00791C09">
                <w:rPr>
                  <w:rStyle w:val="PlaceholderText"/>
                </w:rPr>
                <w:t>Enter Email</w:t>
              </w:r>
            </w:sdtContent>
          </w:sdt>
          <w:r w:rsidR="00F10811" w:rsidRPr="00E929B3">
            <w:rPr>
              <w:rFonts w:ascii="Times New Roman" w:hAnsi="Times New Roman" w:cs="Times New Roman"/>
            </w:rPr>
            <w:t xml:space="preserve">                                                              </w:t>
          </w:r>
        </w:p>
        <w:p w14:paraId="7892922D" w14:textId="7302F307" w:rsidR="00F10811" w:rsidRPr="00E929B3" w:rsidRDefault="00F10811" w:rsidP="00192EA1">
          <w:pPr>
            <w:spacing w:line="240" w:lineRule="auto"/>
            <w:rPr>
              <w:rFonts w:ascii="Times New Roman" w:hAnsi="Times New Roman" w:cs="Times New Roman"/>
            </w:rPr>
          </w:pPr>
          <w:r w:rsidRPr="00E929B3">
            <w:rPr>
              <w:rFonts w:ascii="Times New Roman" w:hAnsi="Times New Roman" w:cs="Times New Roman"/>
            </w:rPr>
            <w:t xml:space="preserve">                                                                                 </w:t>
          </w:r>
        </w:p>
        <w:tbl>
          <w:tblPr>
            <w:tblpPr w:leftFromText="180" w:rightFromText="180" w:vertAnchor="text"/>
            <w:tblW w:w="9771" w:type="dxa"/>
            <w:tblCellMar>
              <w:left w:w="0" w:type="dxa"/>
              <w:right w:w="0" w:type="dxa"/>
            </w:tblCellMar>
            <w:tblLook w:val="04A0" w:firstRow="1" w:lastRow="0" w:firstColumn="1" w:lastColumn="0" w:noHBand="0" w:noVBand="1"/>
          </w:tblPr>
          <w:tblGrid>
            <w:gridCol w:w="4952"/>
            <w:gridCol w:w="4819"/>
          </w:tblGrid>
          <w:tr w:rsidR="00C93764" w14:paraId="0FF37C4D" w14:textId="77777777" w:rsidTr="00B217E6">
            <w:trPr>
              <w:trHeight w:val="295"/>
            </w:trPr>
            <w:tc>
              <w:tcPr>
                <w:tcW w:w="4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6D1D3" w14:textId="77777777" w:rsidR="00C93764" w:rsidRDefault="00C93764" w:rsidP="00B217E6">
                <w:pPr>
                  <w:jc w:val="center"/>
                  <w:rPr>
                    <w:rFonts w:ascii="Times New Roman" w:hAnsi="Times New Roman" w:cs="Times New Roman"/>
                    <w:b/>
                    <w:bCs/>
                    <w:lang w:eastAsia="en-IE"/>
                  </w:rPr>
                </w:pPr>
                <w:r>
                  <w:rPr>
                    <w:rFonts w:ascii="Times New Roman" w:hAnsi="Times New Roman" w:cs="Times New Roman"/>
                    <w:b/>
                    <w:bCs/>
                    <w:lang w:eastAsia="en-IE"/>
                  </w:rPr>
                  <w:t>Stamp Fees here (Cheques not acceptable)</w:t>
                </w:r>
              </w:p>
            </w:tc>
            <w:tc>
              <w:tcPr>
                <w:tcW w:w="48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12C6A37" w14:textId="77777777" w:rsidR="00C93764" w:rsidRDefault="00C93764" w:rsidP="00B217E6">
                <w:pPr>
                  <w:jc w:val="center"/>
                  <w:rPr>
                    <w:rFonts w:ascii="Times New Roman" w:hAnsi="Times New Roman" w:cs="Times New Roman"/>
                    <w:b/>
                    <w:bCs/>
                    <w:lang w:eastAsia="en-IE"/>
                  </w:rPr>
                </w:pPr>
                <w:r>
                  <w:rPr>
                    <w:rFonts w:ascii="Times New Roman" w:hAnsi="Times New Roman" w:cs="Times New Roman"/>
                    <w:b/>
                    <w:bCs/>
                    <w:color w:val="000000"/>
                    <w:lang w:eastAsia="en-IE"/>
                  </w:rPr>
                  <w:t>For Probate Office Use Only</w:t>
                </w:r>
              </w:p>
            </w:tc>
          </w:tr>
          <w:tr w:rsidR="00C93764" w14:paraId="5DB5EE60" w14:textId="77777777" w:rsidTr="00B217E6">
            <w:trPr>
              <w:trHeight w:val="1537"/>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F451EB" w14:textId="77777777" w:rsidR="00C93764" w:rsidRDefault="00C93764" w:rsidP="00B217E6">
                <w:pPr>
                  <w:rPr>
                    <w:rFonts w:ascii="Times New Roman" w:hAnsi="Times New Roman" w:cs="Times New Roman"/>
                    <w:b/>
                    <w:bCs/>
                    <w:lang w:eastAsia="en-IE"/>
                  </w:rPr>
                </w:pPr>
              </w:p>
            </w:tc>
            <w:tc>
              <w:tcPr>
                <w:tcW w:w="48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9F763D6" w14:textId="77777777" w:rsidR="00C93764" w:rsidRDefault="00C93764" w:rsidP="00B217E6">
                <w:pPr>
                  <w:rPr>
                    <w:rFonts w:ascii="Times New Roman" w:hAnsi="Times New Roman" w:cs="Times New Roman"/>
                    <w:b/>
                    <w:bCs/>
                    <w:lang w:eastAsia="en-IE"/>
                    <w14:ligatures w14:val="standardContextual"/>
                  </w:rPr>
                </w:pPr>
                <w:r>
                  <w:rPr>
                    <w:rFonts w:ascii="Times New Roman" w:hAnsi="Times New Roman" w:cs="Times New Roman"/>
                    <w:b/>
                    <w:bCs/>
                    <w:color w:val="000000"/>
                    <w:lang w:eastAsia="en-IE"/>
                  </w:rPr>
                  <w:t>Case Officer:</w:t>
                </w:r>
              </w:p>
              <w:p w14:paraId="02BDDCD1" w14:textId="77777777" w:rsidR="00C93764" w:rsidRDefault="00C93764" w:rsidP="00B217E6">
                <w:pPr>
                  <w:rPr>
                    <w:rFonts w:ascii="Times New Roman" w:hAnsi="Times New Roman" w:cs="Times New Roman"/>
                    <w:lang w:eastAsia="en-IE"/>
                  </w:rPr>
                </w:pPr>
              </w:p>
              <w:p w14:paraId="48CCE9C2" w14:textId="77777777" w:rsidR="00C93764" w:rsidRDefault="00C93764" w:rsidP="00B217E6">
                <w:pPr>
                  <w:rPr>
                    <w:rFonts w:ascii="Times New Roman" w:hAnsi="Times New Roman" w:cs="Times New Roman"/>
                    <w:lang w:eastAsia="en-IE"/>
                  </w:rPr>
                </w:pPr>
                <w:r>
                  <w:rPr>
                    <w:rFonts w:ascii="Times New Roman" w:hAnsi="Times New Roman" w:cs="Times New Roman"/>
                    <w:b/>
                    <w:bCs/>
                    <w:color w:val="000000"/>
                    <w:lang w:eastAsia="en-IE"/>
                  </w:rPr>
                  <w:t>Fees received (Date):</w:t>
                </w:r>
                <w:r>
                  <w:rPr>
                    <w:rFonts w:ascii="Times New Roman" w:hAnsi="Times New Roman" w:cs="Times New Roman"/>
                    <w:color w:val="000000"/>
                    <w:lang w:eastAsia="en-IE"/>
                  </w:rPr>
                  <w:t xml:space="preserve"> ____/___/___________</w:t>
                </w:r>
              </w:p>
              <w:p w14:paraId="78309B48" w14:textId="77777777" w:rsidR="00C93764" w:rsidRDefault="00C93764" w:rsidP="00B217E6">
                <w:pPr>
                  <w:rPr>
                    <w:rFonts w:ascii="Times New Roman" w:hAnsi="Times New Roman" w:cs="Times New Roman"/>
                    <w:lang w:eastAsia="en-IE"/>
                  </w:rPr>
                </w:pPr>
              </w:p>
              <w:p w14:paraId="7BC207E6" w14:textId="77777777" w:rsidR="00C93764" w:rsidRDefault="00C93764" w:rsidP="00B217E6">
                <w:pPr>
                  <w:rPr>
                    <w:rFonts w:ascii="Times New Roman" w:hAnsi="Times New Roman" w:cs="Times New Roman"/>
                    <w:lang w:eastAsia="en-IE"/>
                  </w:rPr>
                </w:pPr>
                <w:r>
                  <w:rPr>
                    <w:rFonts w:ascii="Times New Roman" w:hAnsi="Times New Roman" w:cs="Times New Roman"/>
                    <w:b/>
                    <w:bCs/>
                    <w:color w:val="000000"/>
                    <w:lang w:eastAsia="en-IE"/>
                  </w:rPr>
                  <w:t>Amount Paid:</w:t>
                </w:r>
                <w:r>
                  <w:rPr>
                    <w:rFonts w:ascii="Times New Roman" w:hAnsi="Times New Roman" w:cs="Times New Roman"/>
                    <w:color w:val="000000"/>
                    <w:lang w:eastAsia="en-IE"/>
                  </w:rPr>
                  <w:t xml:space="preserve"> </w:t>
                </w:r>
              </w:p>
            </w:tc>
          </w:tr>
        </w:tbl>
        <w:p w14:paraId="63ED5CD3" w14:textId="77777777" w:rsidR="00C62DD4" w:rsidRPr="00E929B3" w:rsidRDefault="00C62DD4">
          <w:pPr>
            <w:rPr>
              <w:rFonts w:ascii="Times New Roman" w:hAnsi="Times New Roman" w:cs="Times New Roman"/>
            </w:rPr>
          </w:pPr>
          <w:r w:rsidRPr="00E929B3">
            <w:rPr>
              <w:rFonts w:ascii="Times New Roman" w:hAnsi="Times New Roman" w:cs="Times New Roman"/>
            </w:rPr>
            <w:br w:type="page"/>
          </w:r>
        </w:p>
        <w:tbl>
          <w:tblPr>
            <w:tblStyle w:val="TableGrid"/>
            <w:tblW w:w="10552" w:type="dxa"/>
            <w:tblLook w:val="04A0" w:firstRow="1" w:lastRow="0" w:firstColumn="1" w:lastColumn="0" w:noHBand="0" w:noVBand="1"/>
          </w:tblPr>
          <w:tblGrid>
            <w:gridCol w:w="4253"/>
            <w:gridCol w:w="567"/>
            <w:gridCol w:w="5245"/>
            <w:gridCol w:w="487"/>
          </w:tblGrid>
          <w:tr w:rsidR="00E929B3" w:rsidRPr="00E929B3" w14:paraId="73859869" w14:textId="77777777" w:rsidTr="00DB1EFB">
            <w:trPr>
              <w:trHeight w:val="62"/>
            </w:trPr>
            <w:tc>
              <w:tcPr>
                <w:tcW w:w="4253" w:type="dxa"/>
                <w:noWrap/>
                <w:hideMark/>
              </w:tcPr>
              <w:p w14:paraId="14433160" w14:textId="7CA51396" w:rsidR="00A47AF0" w:rsidRPr="00E929B3" w:rsidRDefault="00222E46">
                <w:pPr>
                  <w:rPr>
                    <w:rFonts w:ascii="Times New Roman" w:eastAsia="Times New Roman" w:hAnsi="Times New Roman" w:cs="Times New Roman"/>
                    <w:sz w:val="18"/>
                    <w:szCs w:val="18"/>
                    <w:lang w:eastAsia="en-IE"/>
                  </w:rPr>
                </w:pPr>
                <w:r w:rsidRPr="00E929B3">
                  <w:rPr>
                    <w:rFonts w:ascii="Times New Roman" w:eastAsia="Times New Roman" w:hAnsi="Times New Roman" w:cs="Times New Roman"/>
                    <w:b/>
                    <w:bCs/>
                    <w:sz w:val="18"/>
                    <w:szCs w:val="18"/>
                    <w:lang w:eastAsia="en-IE"/>
                  </w:rPr>
                  <w:lastRenderedPageBreak/>
                  <w:t>Documents R</w:t>
                </w:r>
                <w:r w:rsidR="00F374C3" w:rsidRPr="00E929B3">
                  <w:rPr>
                    <w:rFonts w:ascii="Times New Roman" w:eastAsia="Times New Roman" w:hAnsi="Times New Roman" w:cs="Times New Roman"/>
                    <w:b/>
                    <w:bCs/>
                    <w:sz w:val="18"/>
                    <w:szCs w:val="18"/>
                    <w:lang w:eastAsia="en-IE"/>
                  </w:rPr>
                  <w:t xml:space="preserve">equired in all </w:t>
                </w:r>
                <w:r w:rsidR="00CF5364" w:rsidRPr="00E929B3">
                  <w:rPr>
                    <w:rFonts w:ascii="Times New Roman" w:eastAsia="Times New Roman" w:hAnsi="Times New Roman" w:cs="Times New Roman"/>
                    <w:b/>
                    <w:bCs/>
                    <w:sz w:val="18"/>
                    <w:szCs w:val="18"/>
                    <w:lang w:eastAsia="en-IE"/>
                  </w:rPr>
                  <w:t xml:space="preserve">Executor </w:t>
                </w:r>
                <w:r w:rsidR="00F374C3" w:rsidRPr="00E929B3">
                  <w:rPr>
                    <w:rFonts w:ascii="Times New Roman" w:eastAsia="Times New Roman" w:hAnsi="Times New Roman" w:cs="Times New Roman"/>
                    <w:b/>
                    <w:bCs/>
                    <w:sz w:val="18"/>
                    <w:szCs w:val="18"/>
                    <w:lang w:eastAsia="en-IE"/>
                  </w:rPr>
                  <w:t>applications</w:t>
                </w:r>
                <w:r w:rsidR="00A47AF0" w:rsidRPr="00E929B3">
                  <w:rPr>
                    <w:rFonts w:ascii="Times New Roman" w:eastAsia="Times New Roman" w:hAnsi="Times New Roman" w:cs="Times New Roman"/>
                    <w:sz w:val="18"/>
                    <w:szCs w:val="18"/>
                    <w:lang w:eastAsia="en-IE"/>
                  </w:rPr>
                  <w:t>:</w:t>
                </w:r>
              </w:p>
            </w:tc>
            <w:tc>
              <w:tcPr>
                <w:tcW w:w="567" w:type="dxa"/>
                <w:noWrap/>
                <w:hideMark/>
              </w:tcPr>
              <w:p w14:paraId="70C9EDB0" w14:textId="77777777" w:rsidR="00A47AF0" w:rsidRPr="00E929B3" w:rsidRDefault="00A47AF0">
                <w:pPr>
                  <w:rPr>
                    <w:rFonts w:ascii="Times New Roman" w:eastAsia="Times New Roman" w:hAnsi="Times New Roman" w:cs="Times New Roman"/>
                    <w:i/>
                    <w:iCs/>
                    <w:sz w:val="18"/>
                    <w:szCs w:val="18"/>
                    <w:lang w:eastAsia="en-IE"/>
                  </w:rPr>
                </w:pPr>
              </w:p>
            </w:tc>
            <w:tc>
              <w:tcPr>
                <w:tcW w:w="5245" w:type="dxa"/>
                <w:noWrap/>
                <w:hideMark/>
              </w:tcPr>
              <w:p w14:paraId="0DB07386" w14:textId="2208CDFB" w:rsidR="00A47AF0" w:rsidRPr="00E929B3" w:rsidRDefault="00A47AF0">
                <w:pPr>
                  <w:rPr>
                    <w:rFonts w:ascii="Times New Roman" w:eastAsia="Times New Roman" w:hAnsi="Times New Roman" w:cs="Times New Roman"/>
                    <w:sz w:val="20"/>
                    <w:szCs w:val="20"/>
                    <w:lang w:eastAsia="en-IE"/>
                  </w:rPr>
                </w:pPr>
              </w:p>
            </w:tc>
            <w:tc>
              <w:tcPr>
                <w:tcW w:w="487" w:type="dxa"/>
                <w:noWrap/>
                <w:hideMark/>
              </w:tcPr>
              <w:p w14:paraId="454C9573" w14:textId="77777777" w:rsidR="00A47AF0" w:rsidRPr="00E929B3" w:rsidRDefault="00A47AF0">
                <w:pPr>
                  <w:rPr>
                    <w:rFonts w:ascii="Times New Roman" w:eastAsia="Times New Roman" w:hAnsi="Times New Roman" w:cs="Times New Roman"/>
                    <w:sz w:val="20"/>
                    <w:szCs w:val="20"/>
                    <w:lang w:eastAsia="en-IE"/>
                  </w:rPr>
                </w:pPr>
              </w:p>
            </w:tc>
          </w:tr>
          <w:tr w:rsidR="0062434F" w:rsidRPr="00E929B3" w14:paraId="38851212" w14:textId="77777777" w:rsidTr="0062434F">
            <w:trPr>
              <w:trHeight w:val="62"/>
            </w:trPr>
            <w:tc>
              <w:tcPr>
                <w:tcW w:w="4253" w:type="dxa"/>
                <w:shd w:val="clear" w:color="auto" w:fill="F2F2F2" w:themeFill="background1" w:themeFillShade="F2"/>
                <w:noWrap/>
                <w:hideMark/>
              </w:tcPr>
              <w:p w14:paraId="6734F159" w14:textId="7A8278EA" w:rsidR="0062434F" w:rsidRPr="0063630E" w:rsidRDefault="0062434F" w:rsidP="0062434F">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Original Will and Codicils, Sealed &amp; Certified Copy Will, or Probate Office Official Copy Will as appropriate.</w:t>
                </w:r>
              </w:p>
            </w:tc>
            <w:tc>
              <w:tcPr>
                <w:tcW w:w="567" w:type="dxa"/>
                <w:shd w:val="clear" w:color="auto" w:fill="F2F2F2" w:themeFill="background1" w:themeFillShade="F2"/>
                <w:noWrap/>
                <w:hideMark/>
              </w:tcPr>
              <w:p w14:paraId="751BD140" w14:textId="3837BBB5" w:rsidR="0062434F" w:rsidRPr="0063630E" w:rsidRDefault="006F70F7" w:rsidP="0062434F">
                <w:pPr>
                  <w:jc w:val="center"/>
                  <w:rPr>
                    <w:rFonts w:ascii="Times New Roman" w:eastAsia="Times New Roman" w:hAnsi="Times New Roman" w:cs="Times New Roman"/>
                    <w:sz w:val="18"/>
                    <w:szCs w:val="18"/>
                    <w:lang w:eastAsia="en-IE"/>
                  </w:rPr>
                </w:pPr>
                <w:sdt>
                  <w:sdtPr>
                    <w:rPr>
                      <w:rFonts w:ascii="Times New Roman" w:eastAsia="Times New Roman" w:hAnsi="Times New Roman" w:cs="Times New Roman"/>
                      <w:b/>
                      <w:bCs/>
                      <w:sz w:val="18"/>
                      <w:szCs w:val="18"/>
                      <w:lang w:eastAsia="en-IE"/>
                    </w:rPr>
                    <w:id w:val="-1774854786"/>
                    <w14:checkbox>
                      <w14:checked w14:val="0"/>
                      <w14:checkedState w14:val="00FE" w14:font="Wingdings"/>
                      <w14:uncheckedState w14:val="2610" w14:font="MS Gothic"/>
                    </w14:checkbox>
                  </w:sdtPr>
                  <w:sdtEndPr/>
                  <w:sdtContent>
                    <w:r>
                      <w:rPr>
                        <w:rFonts w:ascii="MS Gothic" w:eastAsia="MS Gothic" w:hAnsi="MS Gothic" w:cs="Times New Roman" w:hint="eastAsia"/>
                        <w:b/>
                        <w:bCs/>
                        <w:sz w:val="18"/>
                        <w:szCs w:val="18"/>
                        <w:lang w:eastAsia="en-IE"/>
                      </w:rPr>
                      <w:t>☐</w:t>
                    </w:r>
                  </w:sdtContent>
                </w:sdt>
              </w:p>
            </w:tc>
            <w:tc>
              <w:tcPr>
                <w:tcW w:w="5245" w:type="dxa"/>
                <w:shd w:val="clear" w:color="auto" w:fill="F2F2F2" w:themeFill="background1" w:themeFillShade="F2"/>
                <w:noWrap/>
              </w:tcPr>
              <w:p w14:paraId="47376FFF" w14:textId="326EB28A" w:rsidR="0062434F" w:rsidRPr="0063630E" w:rsidRDefault="00270C1D" w:rsidP="0062434F">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stamped on page 1 of this document.</w:t>
                </w:r>
              </w:p>
            </w:tc>
            <w:sdt>
              <w:sdtPr>
                <w:rPr>
                  <w:rFonts w:ascii="Times New Roman" w:eastAsia="Times New Roman" w:hAnsi="Times New Roman" w:cs="Times New Roman"/>
                  <w:b/>
                  <w:bCs/>
                  <w:sz w:val="24"/>
                  <w:szCs w:val="24"/>
                  <w:lang w:eastAsia="en-IE"/>
                </w:rPr>
                <w:id w:val="-638193628"/>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tcPr>
                  <w:p w14:paraId="34D06B45" w14:textId="3B3C42D9" w:rsidR="0062434F" w:rsidRPr="00E929B3" w:rsidRDefault="006F70F7" w:rsidP="0062434F">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70C1D" w:rsidRPr="00E929B3" w14:paraId="07D50E85" w14:textId="77777777" w:rsidTr="0062434F">
            <w:trPr>
              <w:trHeight w:val="62"/>
            </w:trPr>
            <w:tc>
              <w:tcPr>
                <w:tcW w:w="4253" w:type="dxa"/>
                <w:noWrap/>
                <w:hideMark/>
              </w:tcPr>
              <w:p w14:paraId="641319AC" w14:textId="44E349F0"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 xml:space="preserve">Copy Will certified by Solicitor as a true copy </w:t>
                </w:r>
                <w:r w:rsidRPr="0063630E">
                  <w:rPr>
                    <w:rFonts w:ascii="Times New Roman" w:eastAsia="Times New Roman" w:hAnsi="Times New Roman" w:cs="Times New Roman"/>
                    <w:b/>
                    <w:bCs/>
                    <w:sz w:val="18"/>
                    <w:szCs w:val="18"/>
                    <w:lang w:eastAsia="en-IE"/>
                  </w:rPr>
                  <w:t>– one copy only</w:t>
                </w:r>
                <w:r>
                  <w:rPr>
                    <w:rFonts w:ascii="Times New Roman" w:eastAsia="Times New Roman" w:hAnsi="Times New Roman" w:cs="Times New Roman"/>
                    <w:b/>
                    <w:bCs/>
                    <w:sz w:val="18"/>
                    <w:szCs w:val="18"/>
                    <w:lang w:eastAsia="en-IE"/>
                  </w:rPr>
                  <w:t>.</w:t>
                </w:r>
                <w:r w:rsidRPr="00270C1D">
                  <w:rPr>
                    <w:rFonts w:ascii="Times New Roman" w:eastAsia="Times New Roman" w:hAnsi="Times New Roman" w:cs="Times New Roman"/>
                    <w:sz w:val="18"/>
                    <w:szCs w:val="18"/>
                    <w:lang w:eastAsia="en-IE"/>
                  </w:rPr>
                  <w:t xml:space="preserve"> See </w:t>
                </w:r>
                <w:hyperlink w:anchor="Guidance_9" w:history="1">
                  <w:r w:rsidRPr="00270C1D">
                    <w:rPr>
                      <w:rStyle w:val="Hyperlink"/>
                      <w:rFonts w:ascii="Times New Roman" w:eastAsia="Times New Roman" w:hAnsi="Times New Roman" w:cs="Times New Roman"/>
                      <w:sz w:val="18"/>
                      <w:szCs w:val="18"/>
                      <w:lang w:eastAsia="en-IE"/>
                    </w:rPr>
                    <w:t>here</w:t>
                  </w:r>
                </w:hyperlink>
                <w:r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18"/>
                  <w:szCs w:val="18"/>
                  <w:lang w:eastAsia="en-IE"/>
                </w:rPr>
                <w:id w:val="-533353186"/>
                <w:lock w:val="sdtLocked"/>
                <w14:checkbox>
                  <w14:checked w14:val="0"/>
                  <w14:checkedState w14:val="00FE" w14:font="Wingdings"/>
                  <w14:uncheckedState w14:val="2610" w14:font="MS Gothic"/>
                </w14:checkbox>
              </w:sdtPr>
              <w:sdtEndPr/>
              <w:sdtContent>
                <w:tc>
                  <w:tcPr>
                    <w:tcW w:w="567" w:type="dxa"/>
                    <w:noWrap/>
                    <w:hideMark/>
                  </w:tcPr>
                  <w:p w14:paraId="4BCCD338" w14:textId="36DF1AD7" w:rsidR="00270C1D" w:rsidRPr="0063630E" w:rsidRDefault="006F70F7" w:rsidP="00270C1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18"/>
                        <w:szCs w:val="18"/>
                        <w:lang w:eastAsia="en-IE"/>
                      </w:rPr>
                      <w:t>☐</w:t>
                    </w:r>
                  </w:p>
                </w:tc>
              </w:sdtContent>
            </w:sdt>
            <w:tc>
              <w:tcPr>
                <w:tcW w:w="5245" w:type="dxa"/>
                <w:noWrap/>
              </w:tcPr>
              <w:p w14:paraId="0BCFEF3A" w14:textId="70BD046A"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Notice of Acknowledgment (Probate) Revenue Form. If deceased died prior to 5/12/2001 , we require appropriate stamped Revenue Affidavit Form (</w:t>
                </w:r>
                <w:hyperlink r:id="rId10" w:history="1">
                  <w:r w:rsidRPr="0063630E">
                    <w:rPr>
                      <w:rStyle w:val="Hyperlink"/>
                      <w:rFonts w:ascii="Times New Roman" w:eastAsia="Times New Roman" w:hAnsi="Times New Roman" w:cs="Times New Roman"/>
                      <w:sz w:val="18"/>
                      <w:szCs w:val="18"/>
                      <w:lang w:eastAsia="en-IE"/>
                    </w:rPr>
                    <w:t>link</w:t>
                  </w:r>
                </w:hyperlink>
                <w:r w:rsidRPr="0063630E">
                  <w:rPr>
                    <w:rFonts w:ascii="Times New Roman" w:eastAsia="Times New Roman" w:hAnsi="Times New Roman" w:cs="Times New Roman"/>
                    <w:sz w:val="18"/>
                    <w:szCs w:val="18"/>
                    <w:lang w:eastAsia="en-IE"/>
                  </w:rPr>
                  <w:t>) and original Certificate for the High Court.</w:t>
                </w:r>
              </w:p>
            </w:tc>
            <w:sdt>
              <w:sdtPr>
                <w:rPr>
                  <w:rFonts w:ascii="Times New Roman" w:eastAsia="Times New Roman" w:hAnsi="Times New Roman" w:cs="Times New Roman"/>
                  <w:b/>
                  <w:bCs/>
                  <w:sz w:val="24"/>
                  <w:szCs w:val="24"/>
                  <w:lang w:eastAsia="en-IE"/>
                </w:rPr>
                <w:id w:val="2037375097"/>
                <w:lock w:val="sdtLocked"/>
                <w14:checkbox>
                  <w14:checked w14:val="0"/>
                  <w14:checkedState w14:val="00FE" w14:font="Wingdings"/>
                  <w14:uncheckedState w14:val="2610" w14:font="MS Gothic"/>
                </w14:checkbox>
              </w:sdtPr>
              <w:sdtEndPr/>
              <w:sdtContent>
                <w:tc>
                  <w:tcPr>
                    <w:tcW w:w="487" w:type="dxa"/>
                    <w:noWrap/>
                  </w:tcPr>
                  <w:p w14:paraId="43193C6B" w14:textId="4B45FD45" w:rsidR="00270C1D" w:rsidRPr="00E929B3" w:rsidRDefault="006F70F7" w:rsidP="00270C1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70C1D" w:rsidRPr="00E929B3" w14:paraId="54DE90A8" w14:textId="77777777" w:rsidTr="0062434F">
            <w:trPr>
              <w:trHeight w:val="62"/>
            </w:trPr>
            <w:tc>
              <w:tcPr>
                <w:tcW w:w="4253" w:type="dxa"/>
                <w:shd w:val="clear" w:color="auto" w:fill="F2F2F2" w:themeFill="background1" w:themeFillShade="F2"/>
                <w:noWrap/>
                <w:hideMark/>
              </w:tcPr>
              <w:p w14:paraId="139AAAFC" w14:textId="25C68B93"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 xml:space="preserve">Original Death Certificate or if not yet available, Coroner’s Certificate </w:t>
                </w:r>
                <w:r w:rsidRPr="0063630E">
                  <w:rPr>
                    <w:rFonts w:ascii="Times New Roman" w:eastAsia="Times New Roman" w:hAnsi="Times New Roman" w:cs="Times New Roman"/>
                    <w:b/>
                    <w:bCs/>
                    <w:sz w:val="18"/>
                    <w:szCs w:val="18"/>
                    <w:lang w:eastAsia="en-IE"/>
                  </w:rPr>
                  <w:t>(copies are not acceptable).</w:t>
                </w:r>
              </w:p>
            </w:tc>
            <w:sdt>
              <w:sdtPr>
                <w:rPr>
                  <w:rFonts w:ascii="Times New Roman" w:eastAsia="Times New Roman" w:hAnsi="Times New Roman" w:cs="Times New Roman"/>
                  <w:b/>
                  <w:bCs/>
                  <w:sz w:val="18"/>
                  <w:szCs w:val="18"/>
                  <w:lang w:eastAsia="en-IE"/>
                </w:rPr>
                <w:id w:val="1979190189"/>
                <w:lock w:val="sdtLocked"/>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2F9E2E89" w14:textId="00B7942C" w:rsidR="00270C1D" w:rsidRPr="0063630E" w:rsidRDefault="006F70F7" w:rsidP="00270C1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18"/>
                        <w:szCs w:val="18"/>
                        <w:lang w:eastAsia="en-IE"/>
                      </w:rPr>
                      <w:t>☐</w:t>
                    </w:r>
                  </w:p>
                </w:tc>
              </w:sdtContent>
            </w:sdt>
            <w:tc>
              <w:tcPr>
                <w:tcW w:w="5245" w:type="dxa"/>
                <w:shd w:val="clear" w:color="auto" w:fill="F2F2F2" w:themeFill="background1" w:themeFillShade="F2"/>
                <w:noWrap/>
              </w:tcPr>
              <w:p w14:paraId="626BFEF5" w14:textId="7F4D9326" w:rsidR="00270C1D" w:rsidRPr="0063630E" w:rsidRDefault="00270C1D" w:rsidP="00270C1D">
                <w:pPr>
                  <w:rPr>
                    <w:rFonts w:ascii="Times New Roman" w:eastAsia="Times New Roman" w:hAnsi="Times New Roman" w:cs="Times New Roman"/>
                    <w:sz w:val="18"/>
                    <w:szCs w:val="18"/>
                    <w:lang w:eastAsia="en-IE"/>
                  </w:rPr>
                </w:pPr>
                <w:r w:rsidRPr="0063630E">
                  <w:rPr>
                    <w:rFonts w:ascii="Times New Roman" w:eastAsia="Times New Roman" w:hAnsi="Times New Roman" w:cs="Times New Roman"/>
                    <w:sz w:val="18"/>
                    <w:szCs w:val="18"/>
                    <w:lang w:eastAsia="en-IE"/>
                  </w:rPr>
                  <w:t xml:space="preserve">Original Sworn Oath </w:t>
                </w:r>
                <w:r w:rsidRPr="0063630E">
                  <w:rPr>
                    <w:rFonts w:ascii="Times New Roman" w:eastAsia="Times New Roman" w:hAnsi="Times New Roman" w:cs="Times New Roman"/>
                    <w:b/>
                    <w:bCs/>
                    <w:sz w:val="18"/>
                    <w:szCs w:val="18"/>
                    <w:lang w:eastAsia="en-IE"/>
                  </w:rPr>
                  <w:t>(no copies required)</w:t>
                </w:r>
                <w:r w:rsidR="001235E4">
                  <w:rPr>
                    <w:rFonts w:ascii="Times New Roman" w:eastAsia="Times New Roman" w:hAnsi="Times New Roman" w:cs="Times New Roman"/>
                    <w:b/>
                    <w:bCs/>
                    <w:sz w:val="18"/>
                    <w:szCs w:val="18"/>
                    <w:lang w:eastAsia="en-IE"/>
                  </w:rPr>
                  <w:t xml:space="preserve"> .</w:t>
                </w:r>
                <w:r w:rsidR="001235E4" w:rsidRPr="00270C1D">
                  <w:rPr>
                    <w:rFonts w:ascii="Times New Roman" w:eastAsia="Times New Roman" w:hAnsi="Times New Roman" w:cs="Times New Roman"/>
                    <w:sz w:val="18"/>
                    <w:szCs w:val="18"/>
                    <w:lang w:eastAsia="en-IE"/>
                  </w:rPr>
                  <w:t xml:space="preserve"> See </w:t>
                </w:r>
                <w:hyperlink w:anchor="Content_6" w:history="1">
                  <w:r w:rsidR="001235E4" w:rsidRPr="00270C1D">
                    <w:rPr>
                      <w:rStyle w:val="Hyperlink"/>
                      <w:rFonts w:ascii="Times New Roman" w:eastAsia="Times New Roman" w:hAnsi="Times New Roman" w:cs="Times New Roman"/>
                      <w:sz w:val="18"/>
                      <w:szCs w:val="18"/>
                      <w:lang w:eastAsia="en-IE"/>
                    </w:rPr>
                    <w:t>here</w:t>
                  </w:r>
                </w:hyperlink>
                <w:r w:rsidR="001235E4"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1450085882"/>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tcPr>
                  <w:p w14:paraId="6420D7E4" w14:textId="1C623D15" w:rsidR="00270C1D" w:rsidRPr="00E929B3" w:rsidRDefault="006F70F7" w:rsidP="00270C1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bl>
        <w:p w14:paraId="2EA8E898" w14:textId="77777777" w:rsidR="0080134F" w:rsidRDefault="0080134F" w:rsidP="00802512">
          <w:pPr>
            <w:rPr>
              <w:rFonts w:ascii="Times New Roman" w:hAnsi="Times New Roman" w:cs="Times New Roman"/>
            </w:rPr>
          </w:pPr>
          <w:bookmarkStart w:id="8" w:name="Probate_requirements"/>
        </w:p>
        <w:p w14:paraId="0077231A" w14:textId="2EF2AB78" w:rsidR="00802512" w:rsidRPr="00E929B3" w:rsidRDefault="00802512" w:rsidP="00802512">
          <w:pPr>
            <w:rPr>
              <w:rFonts w:ascii="Times New Roman" w:hAnsi="Times New Roman" w:cs="Times New Roman"/>
            </w:rPr>
          </w:pPr>
          <w:r w:rsidRPr="00E929B3">
            <w:rPr>
              <w:rFonts w:ascii="Times New Roman" w:hAnsi="Times New Roman" w:cs="Times New Roman"/>
            </w:rPr>
            <w:t>PROBATE REQUIREMENTS</w:t>
          </w:r>
          <w:bookmarkEnd w:id="8"/>
          <w:r w:rsidRPr="00E929B3">
            <w:rPr>
              <w:rFonts w:ascii="Times New Roman" w:hAnsi="Times New Roman" w:cs="Times New Roman"/>
            </w:rPr>
            <w:t>.</w:t>
          </w:r>
          <w:r w:rsidR="0075553F">
            <w:rPr>
              <w:rFonts w:ascii="Times New Roman" w:hAnsi="Times New Roman" w:cs="Times New Roman"/>
            </w:rPr>
            <w:t xml:space="preserve"> </w:t>
          </w:r>
          <w:bookmarkStart w:id="9" w:name="_Hlk168913149"/>
          <w:r w:rsidR="0075553F">
            <w:rPr>
              <w:rFonts w:ascii="Times New Roman" w:hAnsi="Times New Roman" w:cs="Times New Roman"/>
            </w:rPr>
            <w:t xml:space="preserve">To be completed by </w:t>
          </w:r>
          <w:bookmarkStart w:id="10" w:name="_Hlk168998091"/>
          <w:r w:rsidR="00B36700">
            <w:rPr>
              <w:rFonts w:ascii="Times New Roman" w:hAnsi="Times New Roman" w:cs="Times New Roman"/>
            </w:rPr>
            <w:t>individual overseeing application</w:t>
          </w:r>
          <w:bookmarkEnd w:id="10"/>
          <w:r w:rsidR="0075553F">
            <w:rPr>
              <w:rFonts w:ascii="Times New Roman" w:hAnsi="Times New Roman" w:cs="Times New Roman"/>
            </w:rPr>
            <w:t>.</w:t>
          </w:r>
          <w:bookmarkEnd w:id="9"/>
        </w:p>
        <w:tbl>
          <w:tblPr>
            <w:tblStyle w:val="TableGrid"/>
            <w:tblW w:w="10917" w:type="dxa"/>
            <w:tblLook w:val="04A0" w:firstRow="1" w:lastRow="0" w:firstColumn="1" w:lastColumn="0" w:noHBand="0" w:noVBand="1"/>
          </w:tblPr>
          <w:tblGrid>
            <w:gridCol w:w="459"/>
            <w:gridCol w:w="8946"/>
            <w:gridCol w:w="836"/>
            <w:gridCol w:w="676"/>
          </w:tblGrid>
          <w:tr w:rsidR="00E929B3" w:rsidRPr="00E929B3" w14:paraId="6900FE6F" w14:textId="77777777" w:rsidTr="00204685">
            <w:trPr>
              <w:trHeight w:val="170"/>
            </w:trPr>
            <w:tc>
              <w:tcPr>
                <w:tcW w:w="459" w:type="dxa"/>
              </w:tcPr>
              <w:p w14:paraId="29CABB8B" w14:textId="77777777" w:rsidR="00663CFE" w:rsidRPr="00E929B3" w:rsidRDefault="00663CFE" w:rsidP="00A54AC8">
                <w:pPr>
                  <w:rPr>
                    <w:rFonts w:ascii="Times New Roman" w:hAnsi="Times New Roman" w:cs="Times New Roman"/>
                    <w:sz w:val="20"/>
                    <w:szCs w:val="20"/>
                  </w:rPr>
                </w:pPr>
              </w:p>
            </w:tc>
            <w:tc>
              <w:tcPr>
                <w:tcW w:w="8946" w:type="dxa"/>
                <w:noWrap/>
              </w:tcPr>
              <w:p w14:paraId="3324D499" w14:textId="4331F05B" w:rsidR="00663CFE" w:rsidRPr="00E929B3" w:rsidRDefault="00A70AFB"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Guidance_9" w:history="1">
                  <w:r w:rsidRPr="008B737D">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836" w:type="dxa"/>
              </w:tcPr>
              <w:p w14:paraId="26FCAECD" w14:textId="53EDA046" w:rsidR="00663CFE" w:rsidRPr="00E929B3" w:rsidRDefault="00663CFE" w:rsidP="00A54AC8">
                <w:pPr>
                  <w:rPr>
                    <w:rFonts w:ascii="Times New Roman" w:eastAsia="Times New Roman" w:hAnsi="Times New Roman" w:cs="Times New Roman"/>
                    <w:sz w:val="18"/>
                    <w:szCs w:val="18"/>
                    <w:lang w:eastAsia="en-IE"/>
                  </w:rPr>
                </w:pPr>
                <w:r w:rsidRPr="00E929B3">
                  <w:rPr>
                    <w:rFonts w:ascii="Times New Roman" w:eastAsia="Times New Roman" w:hAnsi="Times New Roman" w:cs="Times New Roman"/>
                    <w:sz w:val="18"/>
                    <w:szCs w:val="18"/>
                    <w:lang w:eastAsia="en-IE"/>
                  </w:rPr>
                  <w:t>Solicitor to check</w:t>
                </w:r>
              </w:p>
            </w:tc>
            <w:tc>
              <w:tcPr>
                <w:tcW w:w="676" w:type="dxa"/>
              </w:tcPr>
              <w:p w14:paraId="46CAB14F" w14:textId="7FFBD3F2" w:rsidR="00663CFE" w:rsidRPr="00E929B3" w:rsidRDefault="00663CFE" w:rsidP="00A54AC8">
                <w:pPr>
                  <w:rPr>
                    <w:rFonts w:ascii="Times New Roman" w:eastAsia="Times New Roman" w:hAnsi="Times New Roman" w:cs="Times New Roman"/>
                    <w:sz w:val="18"/>
                    <w:szCs w:val="18"/>
                    <w:lang w:eastAsia="en-IE"/>
                  </w:rPr>
                </w:pPr>
                <w:r w:rsidRPr="00E929B3">
                  <w:rPr>
                    <w:rFonts w:ascii="Times New Roman" w:eastAsia="Times New Roman" w:hAnsi="Times New Roman" w:cs="Times New Roman"/>
                    <w:sz w:val="18"/>
                    <w:szCs w:val="18"/>
                    <w:lang w:eastAsia="en-IE"/>
                  </w:rPr>
                  <w:t>Office Use</w:t>
                </w:r>
              </w:p>
            </w:tc>
          </w:tr>
          <w:tr w:rsidR="006756F8" w:rsidRPr="00E929B3" w14:paraId="548C6FB7" w14:textId="77777777" w:rsidTr="00522F8A">
            <w:trPr>
              <w:trHeight w:val="231"/>
            </w:trPr>
            <w:tc>
              <w:tcPr>
                <w:tcW w:w="459" w:type="dxa"/>
                <w:shd w:val="clear" w:color="auto" w:fill="F2F2F2" w:themeFill="background1" w:themeFillShade="F2"/>
                <w:textDirection w:val="btLr"/>
              </w:tcPr>
              <w:p w14:paraId="089DD437" w14:textId="77777777" w:rsidR="006756F8" w:rsidRDefault="006756F8" w:rsidP="006756F8">
                <w:pPr>
                  <w:ind w:left="113" w:right="113"/>
                  <w:jc w:val="right"/>
                  <w:rPr>
                    <w:rFonts w:ascii="Times New Roman" w:hAnsi="Times New Roman" w:cs="Times New Roman"/>
                    <w:sz w:val="20"/>
                    <w:szCs w:val="20"/>
                  </w:rPr>
                </w:pPr>
              </w:p>
            </w:tc>
            <w:tc>
              <w:tcPr>
                <w:tcW w:w="8946" w:type="dxa"/>
                <w:shd w:val="clear" w:color="auto" w:fill="F2F2F2" w:themeFill="background1" w:themeFillShade="F2"/>
                <w:noWrap/>
              </w:tcPr>
              <w:p w14:paraId="29E2FBAD" w14:textId="06D896CD" w:rsidR="006756F8" w:rsidRPr="00857BF7" w:rsidRDefault="006756F8" w:rsidP="006756F8">
                <w:pPr>
                  <w:rPr>
                    <w:rFonts w:ascii="Times New Roman" w:eastAsia="Times New Roman" w:hAnsi="Times New Roman" w:cs="Times New Roman"/>
                    <w:sz w:val="20"/>
                    <w:szCs w:val="20"/>
                    <w:lang w:eastAsia="en-IE"/>
                  </w:rPr>
                </w:pPr>
                <w:r w:rsidRPr="00857BF7">
                  <w:rPr>
                    <w:rFonts w:ascii="Times New Roman" w:eastAsia="Times New Roman" w:hAnsi="Times New Roman" w:cs="Times New Roman"/>
                    <w:sz w:val="20"/>
                    <w:szCs w:val="20"/>
                    <w:lang w:eastAsia="en-IE"/>
                  </w:rPr>
                  <w:t>I am enclosing the documents required in all Grant of Probate applications (see above).</w:t>
                </w:r>
              </w:p>
            </w:tc>
            <w:sdt>
              <w:sdtPr>
                <w:rPr>
                  <w:rFonts w:ascii="Times New Roman" w:eastAsia="Times New Roman" w:hAnsi="Times New Roman" w:cs="Times New Roman"/>
                  <w:b/>
                  <w:bCs/>
                  <w:sz w:val="24"/>
                  <w:szCs w:val="24"/>
                  <w:lang w:eastAsia="en-IE"/>
                </w:rPr>
                <w:id w:val="503870732"/>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03DDF072" w14:textId="069DBC90" w:rsidR="006756F8" w:rsidRDefault="006F70F7"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7364603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745DFBA9" w14:textId="771ABB69" w:rsidR="006756F8" w:rsidRDefault="006756F8"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34F34720" w14:textId="77777777" w:rsidTr="00522F8A">
            <w:trPr>
              <w:trHeight w:val="515"/>
            </w:trPr>
            <w:tc>
              <w:tcPr>
                <w:tcW w:w="459" w:type="dxa"/>
                <w:shd w:val="clear" w:color="auto" w:fill="F2F2F2" w:themeFill="background1" w:themeFillShade="F2"/>
                <w:textDirection w:val="btLr"/>
              </w:tcPr>
              <w:p w14:paraId="0ACDA883" w14:textId="77777777" w:rsidR="00456B16" w:rsidRDefault="00456B16" w:rsidP="00456B16">
                <w:pPr>
                  <w:ind w:left="113" w:right="113"/>
                  <w:jc w:val="right"/>
                  <w:rPr>
                    <w:rFonts w:ascii="Times New Roman" w:hAnsi="Times New Roman" w:cs="Times New Roman"/>
                    <w:sz w:val="20"/>
                    <w:szCs w:val="20"/>
                  </w:rPr>
                </w:pPr>
              </w:p>
            </w:tc>
            <w:tc>
              <w:tcPr>
                <w:tcW w:w="8946" w:type="dxa"/>
                <w:shd w:val="clear" w:color="auto" w:fill="F2F2F2" w:themeFill="background1" w:themeFillShade="F2"/>
                <w:noWrap/>
              </w:tcPr>
              <w:p w14:paraId="6E70A2F9" w14:textId="77777777"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 xml:space="preserve">The deceased died domiciled in the Republic of Ireland. </w:t>
                </w:r>
              </w:p>
              <w:p w14:paraId="0EC6520E" w14:textId="18ADA9BF"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 xml:space="preserve">OR - The deceased died domiciled outside of the Republic of Ireland and I have read </w:t>
                </w:r>
                <w:bookmarkStart w:id="11" w:name="Form_7"/>
                <w:r w:rsidRPr="00857BF7">
                  <w:fldChar w:fldCharType="begin"/>
                </w:r>
                <w:r w:rsidRPr="00857BF7">
                  <w:rPr>
                    <w:sz w:val="20"/>
                    <w:szCs w:val="20"/>
                  </w:rPr>
                  <w:instrText>HYPERLINK \l "Guidance_7"</w:instrText>
                </w:r>
                <w:r w:rsidRPr="00857BF7">
                  <w:fldChar w:fldCharType="separate"/>
                </w:r>
                <w:r w:rsidRPr="00857BF7">
                  <w:rPr>
                    <w:rStyle w:val="Hyperlink"/>
                    <w:rFonts w:ascii="Times New Roman" w:hAnsi="Times New Roman" w:cs="Times New Roman"/>
                    <w:sz w:val="20"/>
                    <w:szCs w:val="20"/>
                  </w:rPr>
                  <w:t>Guidance Note 7</w:t>
                </w:r>
                <w:r w:rsidRPr="00857BF7">
                  <w:rPr>
                    <w:rStyle w:val="Hyperlink"/>
                    <w:rFonts w:ascii="Times New Roman" w:hAnsi="Times New Roman" w:cs="Times New Roman"/>
                    <w:sz w:val="20"/>
                    <w:szCs w:val="20"/>
                  </w:rPr>
                  <w:fldChar w:fldCharType="end"/>
                </w:r>
                <w:bookmarkEnd w:id="11"/>
                <w:r w:rsidRPr="00857BF7">
                  <w:rPr>
                    <w:rFonts w:ascii="Times New Roman" w:hAnsi="Times New Roman" w:cs="Times New Roman"/>
                    <w:sz w:val="20"/>
                    <w:szCs w:val="20"/>
                  </w:rPr>
                  <w:t xml:space="preserve"> and enclose an Affidavit of Law or Grant of Probate from the deceased’s country of domicile at the date of death.</w:t>
                </w:r>
              </w:p>
            </w:tc>
            <w:sdt>
              <w:sdtPr>
                <w:rPr>
                  <w:rFonts w:ascii="Times New Roman" w:eastAsia="Times New Roman" w:hAnsi="Times New Roman" w:cs="Times New Roman"/>
                  <w:b/>
                  <w:bCs/>
                  <w:sz w:val="24"/>
                  <w:szCs w:val="24"/>
                  <w:lang w:eastAsia="en-IE"/>
                </w:rPr>
                <w:id w:val="-939907305"/>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694699DB" w14:textId="0C55BCB8" w:rsidR="00456B16" w:rsidRDefault="00ED4CE4"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05773384"/>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54895E4B" w14:textId="59078E0D"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4EEA895" w14:textId="4BF74BBD" w:rsidTr="00204685">
            <w:trPr>
              <w:trHeight w:val="515"/>
            </w:trPr>
            <w:tc>
              <w:tcPr>
                <w:tcW w:w="459" w:type="dxa"/>
                <w:vMerge w:val="restart"/>
                <w:textDirection w:val="btLr"/>
              </w:tcPr>
              <w:p w14:paraId="21E10265" w14:textId="339AFC17" w:rsidR="00456B16" w:rsidRPr="00027D47" w:rsidRDefault="00456B16" w:rsidP="00456B16">
                <w:pPr>
                  <w:ind w:left="113" w:right="113"/>
                  <w:jc w:val="right"/>
                  <w:rPr>
                    <w:rFonts w:ascii="Times New Roman" w:hAnsi="Times New Roman" w:cs="Times New Roman"/>
                    <w:sz w:val="20"/>
                    <w:szCs w:val="20"/>
                  </w:rPr>
                </w:pPr>
                <w:r>
                  <w:rPr>
                    <w:rFonts w:ascii="Times New Roman" w:hAnsi="Times New Roman" w:cs="Times New Roman"/>
                    <w:sz w:val="20"/>
                    <w:szCs w:val="20"/>
                  </w:rPr>
                  <w:t>Oath</w:t>
                </w:r>
              </w:p>
            </w:tc>
            <w:tc>
              <w:tcPr>
                <w:tcW w:w="8946" w:type="dxa"/>
                <w:noWrap/>
                <w:hideMark/>
              </w:tcPr>
              <w:p w14:paraId="758A4BF2" w14:textId="4552B44A" w:rsidR="00456B16" w:rsidRPr="00857BF7" w:rsidRDefault="00456B16" w:rsidP="00456B16">
                <w:pPr>
                  <w:rPr>
                    <w:rFonts w:ascii="Times New Roman" w:eastAsia="Times New Roman" w:hAnsi="Times New Roman" w:cs="Times New Roman"/>
                    <w:sz w:val="20"/>
                    <w:szCs w:val="20"/>
                    <w:lang w:eastAsia="en-IE"/>
                  </w:rPr>
                </w:pPr>
                <w:r w:rsidRPr="00857BF7">
                  <w:rPr>
                    <w:rFonts w:ascii="Times New Roman" w:hAnsi="Times New Roman" w:cs="Times New Roman"/>
                    <w:sz w:val="20"/>
                    <w:szCs w:val="20"/>
                  </w:rPr>
                  <w:t xml:space="preserve">I have reviewed precedents on the Courts website and </w:t>
                </w:r>
                <w:bookmarkStart w:id="12" w:name="Form_1"/>
                <w:r w:rsidRPr="00857BF7">
                  <w:fldChar w:fldCharType="begin"/>
                </w:r>
                <w:r w:rsidRPr="00857BF7">
                  <w:rPr>
                    <w:sz w:val="20"/>
                    <w:szCs w:val="20"/>
                  </w:rPr>
                  <w:instrText>HYPERLINK \l "Guidance_1"</w:instrText>
                </w:r>
                <w:r w:rsidRPr="00857BF7">
                  <w:fldChar w:fldCharType="separate"/>
                </w:r>
                <w:r w:rsidRPr="00857BF7">
                  <w:rPr>
                    <w:rStyle w:val="Hyperlink"/>
                    <w:rFonts w:ascii="Times New Roman" w:hAnsi="Times New Roman" w:cs="Times New Roman"/>
                    <w:sz w:val="20"/>
                    <w:szCs w:val="20"/>
                  </w:rPr>
                  <w:t>Guidance Note 1</w:t>
                </w:r>
                <w:r w:rsidRPr="00857BF7">
                  <w:rPr>
                    <w:rStyle w:val="Hyperlink"/>
                    <w:rFonts w:ascii="Times New Roman" w:hAnsi="Times New Roman" w:cs="Times New Roman"/>
                    <w:sz w:val="20"/>
                    <w:szCs w:val="20"/>
                  </w:rPr>
                  <w:fldChar w:fldCharType="end"/>
                </w:r>
                <w:bookmarkEnd w:id="12"/>
                <w:r w:rsidRPr="00857BF7">
                  <w:rPr>
                    <w:rFonts w:ascii="Times New Roman" w:hAnsi="Times New Roman" w:cs="Times New Roman"/>
                    <w:sz w:val="20"/>
                    <w:szCs w:val="20"/>
                  </w:rPr>
                  <w:t xml:space="preserve"> and the Applicants entitlement to apply is set out correctly in Part B of the Oath. </w:t>
                </w:r>
              </w:p>
            </w:tc>
            <w:sdt>
              <w:sdtPr>
                <w:rPr>
                  <w:rFonts w:ascii="Times New Roman" w:eastAsia="Times New Roman" w:hAnsi="Times New Roman" w:cs="Times New Roman"/>
                  <w:b/>
                  <w:bCs/>
                  <w:sz w:val="24"/>
                  <w:szCs w:val="24"/>
                  <w:lang w:eastAsia="en-IE"/>
                </w:rPr>
                <w:id w:val="662516413"/>
                <w:lock w:val="sdtLocked"/>
                <w14:checkbox>
                  <w14:checked w14:val="0"/>
                  <w14:checkedState w14:val="00FE" w14:font="Wingdings"/>
                  <w14:uncheckedState w14:val="2610" w14:font="MS Gothic"/>
                </w14:checkbox>
              </w:sdtPr>
              <w:sdtEndPr/>
              <w:sdtContent>
                <w:tc>
                  <w:tcPr>
                    <w:tcW w:w="836" w:type="dxa"/>
                  </w:tcPr>
                  <w:p w14:paraId="55908943" w14:textId="74062255" w:rsidR="00456B16" w:rsidRPr="00E929B3" w:rsidRDefault="00ED4CE4"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7973894"/>
                <w:lock w:val="sdtContentLocked"/>
                <w14:checkbox>
                  <w14:checked w14:val="0"/>
                  <w14:checkedState w14:val="00FE" w14:font="Wingdings"/>
                  <w14:uncheckedState w14:val="2610" w14:font="MS Gothic"/>
                </w14:checkbox>
              </w:sdtPr>
              <w:sdtEndPr/>
              <w:sdtContent>
                <w:tc>
                  <w:tcPr>
                    <w:tcW w:w="676" w:type="dxa"/>
                  </w:tcPr>
                  <w:p w14:paraId="69215EAF" w14:textId="4FBC66D2"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5C1C85AB" w14:textId="764B45DD" w:rsidTr="00204685">
            <w:trPr>
              <w:trHeight w:val="170"/>
            </w:trPr>
            <w:tc>
              <w:tcPr>
                <w:tcW w:w="459" w:type="dxa"/>
                <w:vMerge/>
              </w:tcPr>
              <w:p w14:paraId="334777FF" w14:textId="0EE3DF8A" w:rsidR="00456B16" w:rsidRPr="00E929B3" w:rsidRDefault="00456B16" w:rsidP="00456B16">
                <w:pPr>
                  <w:rPr>
                    <w:rFonts w:ascii="Times New Roman" w:hAnsi="Times New Roman" w:cs="Times New Roman"/>
                    <w:sz w:val="20"/>
                    <w:szCs w:val="20"/>
                  </w:rPr>
                </w:pPr>
              </w:p>
            </w:tc>
            <w:tc>
              <w:tcPr>
                <w:tcW w:w="8946" w:type="dxa"/>
                <w:noWrap/>
                <w:hideMark/>
              </w:tcPr>
              <w:p w14:paraId="10E01578" w14:textId="3E1CFC10" w:rsidR="00456B16" w:rsidRPr="00857BF7" w:rsidRDefault="00456B16" w:rsidP="00456B16">
                <w:pPr>
                  <w:rPr>
                    <w:rFonts w:ascii="Times New Roman" w:eastAsia="Times New Roman" w:hAnsi="Times New Roman" w:cs="Times New Roman"/>
                    <w:sz w:val="20"/>
                    <w:szCs w:val="20"/>
                    <w:lang w:eastAsia="en-IE"/>
                  </w:rPr>
                </w:pPr>
                <w:r w:rsidRPr="00857BF7">
                  <w:rPr>
                    <w:rFonts w:ascii="Times New Roman" w:hAnsi="Times New Roman" w:cs="Times New Roman"/>
                    <w:sz w:val="20"/>
                    <w:szCs w:val="20"/>
                  </w:rPr>
                  <w:t xml:space="preserve">Oath covers all relevant names and addresses in Part A and corresponds with all other documents and I have read </w:t>
                </w:r>
                <w:bookmarkStart w:id="13" w:name="Form_11"/>
                <w:r w:rsidRPr="002A1F2E">
                  <w:fldChar w:fldCharType="begin"/>
                </w:r>
                <w:r w:rsidRPr="002A1F2E">
                  <w:rPr>
                    <w:color w:val="0070C0"/>
                    <w:sz w:val="20"/>
                    <w:szCs w:val="20"/>
                    <w:u w:val="single"/>
                  </w:rPr>
                  <w:instrText>HYPERLINK \l "Guidance_11"</w:instrText>
                </w:r>
                <w:r w:rsidRPr="002A1F2E">
                  <w:fldChar w:fldCharType="separate"/>
                </w:r>
                <w:r w:rsidRPr="002A1F2E">
                  <w:rPr>
                    <w:rStyle w:val="Hyperlink"/>
                    <w:rFonts w:ascii="Times New Roman" w:hAnsi="Times New Roman" w:cs="Times New Roman"/>
                    <w:color w:val="0070C0"/>
                    <w:sz w:val="20"/>
                    <w:szCs w:val="20"/>
                  </w:rPr>
                  <w:t>Guidance Note 1.1</w:t>
                </w:r>
                <w:r w:rsidRPr="002A1F2E">
                  <w:rPr>
                    <w:rStyle w:val="Hyperlink"/>
                    <w:rFonts w:ascii="Times New Roman" w:hAnsi="Times New Roman" w:cs="Times New Roman"/>
                    <w:color w:val="0070C0"/>
                    <w:sz w:val="20"/>
                    <w:szCs w:val="20"/>
                  </w:rPr>
                  <w:fldChar w:fldCharType="end"/>
                </w:r>
                <w:bookmarkEnd w:id="13"/>
                <w:r w:rsidRPr="00857BF7">
                  <w:rPr>
                    <w:rFonts w:ascii="Times New Roman" w:hAnsi="Times New Roman" w:cs="Times New Roman"/>
                    <w:sz w:val="20"/>
                    <w:szCs w:val="20"/>
                  </w:rPr>
                  <w:t xml:space="preserve"> in this regard.</w:t>
                </w:r>
              </w:p>
            </w:tc>
            <w:sdt>
              <w:sdtPr>
                <w:rPr>
                  <w:rFonts w:ascii="Times New Roman" w:eastAsia="Times New Roman" w:hAnsi="Times New Roman" w:cs="Times New Roman"/>
                  <w:b/>
                  <w:bCs/>
                  <w:sz w:val="24"/>
                  <w:szCs w:val="24"/>
                  <w:lang w:eastAsia="en-IE"/>
                </w:rPr>
                <w:id w:val="23071912"/>
                <w:lock w:val="sdtLocked"/>
                <w14:checkbox>
                  <w14:checked w14:val="0"/>
                  <w14:checkedState w14:val="00FE" w14:font="Wingdings"/>
                  <w14:uncheckedState w14:val="2610" w14:font="MS Gothic"/>
                </w14:checkbox>
              </w:sdtPr>
              <w:sdtEndPr/>
              <w:sdtContent>
                <w:tc>
                  <w:tcPr>
                    <w:tcW w:w="836" w:type="dxa"/>
                  </w:tcPr>
                  <w:p w14:paraId="7FA445F3" w14:textId="77D3CD4F" w:rsidR="00456B16" w:rsidRPr="00E929B3" w:rsidRDefault="00B76EF2"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42673087"/>
                <w:lock w:val="sdtContentLocked"/>
                <w14:checkbox>
                  <w14:checked w14:val="0"/>
                  <w14:checkedState w14:val="00FE" w14:font="Wingdings"/>
                  <w14:uncheckedState w14:val="2610" w14:font="MS Gothic"/>
                </w14:checkbox>
              </w:sdtPr>
              <w:sdtEndPr/>
              <w:sdtContent>
                <w:tc>
                  <w:tcPr>
                    <w:tcW w:w="676" w:type="dxa"/>
                  </w:tcPr>
                  <w:p w14:paraId="40C433E9" w14:textId="4A611B1D"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3104D65B" w14:textId="77777777" w:rsidTr="00204685">
            <w:trPr>
              <w:trHeight w:val="170"/>
            </w:trPr>
            <w:tc>
              <w:tcPr>
                <w:tcW w:w="459" w:type="dxa"/>
                <w:vMerge/>
              </w:tcPr>
              <w:p w14:paraId="197892F8" w14:textId="77777777" w:rsidR="00456B16" w:rsidRPr="00E929B3" w:rsidRDefault="00456B16" w:rsidP="00456B16">
                <w:pPr>
                  <w:rPr>
                    <w:rFonts w:ascii="Times New Roman" w:hAnsi="Times New Roman" w:cs="Times New Roman"/>
                    <w:sz w:val="20"/>
                    <w:szCs w:val="20"/>
                  </w:rPr>
                </w:pPr>
              </w:p>
            </w:tc>
            <w:tc>
              <w:tcPr>
                <w:tcW w:w="8946" w:type="dxa"/>
                <w:noWrap/>
              </w:tcPr>
              <w:p w14:paraId="41AAF535" w14:textId="2EBB9245"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Gross Irish Estate recited in Part A of the Oath corresponds exactly with the Gross Irish Estate on ROS.</w:t>
                </w:r>
              </w:p>
            </w:tc>
            <w:sdt>
              <w:sdtPr>
                <w:rPr>
                  <w:rFonts w:ascii="Times New Roman" w:eastAsia="Times New Roman" w:hAnsi="Times New Roman" w:cs="Times New Roman"/>
                  <w:b/>
                  <w:bCs/>
                  <w:sz w:val="24"/>
                  <w:szCs w:val="24"/>
                  <w:lang w:eastAsia="en-IE"/>
                </w:rPr>
                <w:id w:val="1792020343"/>
                <w:lock w:val="sdtLocked"/>
                <w14:checkbox>
                  <w14:checked w14:val="0"/>
                  <w14:checkedState w14:val="00FE" w14:font="Wingdings"/>
                  <w14:uncheckedState w14:val="2610" w14:font="MS Gothic"/>
                </w14:checkbox>
              </w:sdtPr>
              <w:sdtEndPr/>
              <w:sdtContent>
                <w:tc>
                  <w:tcPr>
                    <w:tcW w:w="836" w:type="dxa"/>
                  </w:tcPr>
                  <w:p w14:paraId="568DC62C" w14:textId="2C40A902"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613818208"/>
                <w:lock w:val="sdtContentLocked"/>
                <w14:checkbox>
                  <w14:checked w14:val="0"/>
                  <w14:checkedState w14:val="00FE" w14:font="Wingdings"/>
                  <w14:uncheckedState w14:val="2610" w14:font="MS Gothic"/>
                </w14:checkbox>
              </w:sdtPr>
              <w:sdtEndPr/>
              <w:sdtContent>
                <w:tc>
                  <w:tcPr>
                    <w:tcW w:w="676" w:type="dxa"/>
                  </w:tcPr>
                  <w:p w14:paraId="17F8709C" w14:textId="35FF980B"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5FC5E935" w14:textId="77777777" w:rsidTr="00204685">
            <w:trPr>
              <w:trHeight w:val="170"/>
            </w:trPr>
            <w:tc>
              <w:tcPr>
                <w:tcW w:w="459" w:type="dxa"/>
                <w:vMerge/>
              </w:tcPr>
              <w:p w14:paraId="7781732D" w14:textId="77777777" w:rsidR="00456B16" w:rsidRPr="00E929B3" w:rsidRDefault="00456B16" w:rsidP="00456B16">
                <w:pPr>
                  <w:rPr>
                    <w:rFonts w:ascii="Times New Roman" w:hAnsi="Times New Roman" w:cs="Times New Roman"/>
                    <w:sz w:val="20"/>
                    <w:szCs w:val="20"/>
                  </w:rPr>
                </w:pPr>
              </w:p>
            </w:tc>
            <w:tc>
              <w:tcPr>
                <w:tcW w:w="8946" w:type="dxa"/>
                <w:noWrap/>
              </w:tcPr>
              <w:p w14:paraId="3C2C79B6" w14:textId="6CE71C2F"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sz w:val="24"/>
                  <w:szCs w:val="24"/>
                  <w:lang w:eastAsia="en-IE"/>
                </w:rPr>
                <w:id w:val="-595484321"/>
                <w:lock w:val="sdtLocked"/>
                <w14:checkbox>
                  <w14:checked w14:val="0"/>
                  <w14:checkedState w14:val="00FE" w14:font="Wingdings"/>
                  <w14:uncheckedState w14:val="2610" w14:font="MS Gothic"/>
                </w14:checkbox>
              </w:sdtPr>
              <w:sdtEndPr/>
              <w:sdtContent>
                <w:tc>
                  <w:tcPr>
                    <w:tcW w:w="836" w:type="dxa"/>
                  </w:tcPr>
                  <w:p w14:paraId="11461868" w14:textId="58C23F49"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759646174"/>
                <w:lock w:val="sdtContentLocked"/>
                <w14:checkbox>
                  <w14:checked w14:val="0"/>
                  <w14:checkedState w14:val="00FE" w14:font="Wingdings"/>
                  <w14:uncheckedState w14:val="2610" w14:font="MS Gothic"/>
                </w14:checkbox>
              </w:sdtPr>
              <w:sdtEndPr/>
              <w:sdtContent>
                <w:tc>
                  <w:tcPr>
                    <w:tcW w:w="676" w:type="dxa"/>
                  </w:tcPr>
                  <w:p w14:paraId="492306BA" w14:textId="76D31255"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47907D1" w14:textId="77777777" w:rsidTr="00204685">
            <w:trPr>
              <w:trHeight w:val="170"/>
            </w:trPr>
            <w:tc>
              <w:tcPr>
                <w:tcW w:w="459" w:type="dxa"/>
                <w:vMerge/>
              </w:tcPr>
              <w:p w14:paraId="22620F13" w14:textId="77777777" w:rsidR="00456B16" w:rsidRPr="00E929B3" w:rsidRDefault="00456B16" w:rsidP="00456B16">
                <w:pPr>
                  <w:rPr>
                    <w:rFonts w:ascii="Times New Roman" w:hAnsi="Times New Roman" w:cs="Times New Roman"/>
                    <w:sz w:val="20"/>
                    <w:szCs w:val="20"/>
                  </w:rPr>
                </w:pPr>
              </w:p>
            </w:tc>
            <w:tc>
              <w:tcPr>
                <w:tcW w:w="8946" w:type="dxa"/>
                <w:noWrap/>
              </w:tcPr>
              <w:p w14:paraId="26E907FF" w14:textId="79311CF9"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All Court Orders – if any – have been recited by date and place of issue in the Oath and an attested copy of same is enclosed.</w:t>
                </w:r>
              </w:p>
            </w:tc>
            <w:sdt>
              <w:sdtPr>
                <w:rPr>
                  <w:rFonts w:ascii="Times New Roman" w:eastAsia="Times New Roman" w:hAnsi="Times New Roman" w:cs="Times New Roman"/>
                  <w:b/>
                  <w:bCs/>
                  <w:sz w:val="24"/>
                  <w:szCs w:val="24"/>
                  <w:lang w:eastAsia="en-IE"/>
                </w:rPr>
                <w:id w:val="-1166858093"/>
                <w:lock w:val="sdtLocked"/>
                <w14:checkbox>
                  <w14:checked w14:val="0"/>
                  <w14:checkedState w14:val="00FE" w14:font="Wingdings"/>
                  <w14:uncheckedState w14:val="2610" w14:font="MS Gothic"/>
                </w14:checkbox>
              </w:sdtPr>
              <w:sdtEndPr/>
              <w:sdtContent>
                <w:tc>
                  <w:tcPr>
                    <w:tcW w:w="836" w:type="dxa"/>
                  </w:tcPr>
                  <w:p w14:paraId="54E48F09" w14:textId="1645A69F"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55948269"/>
                <w:lock w:val="sdtContentLocked"/>
                <w14:checkbox>
                  <w14:checked w14:val="0"/>
                  <w14:checkedState w14:val="00FE" w14:font="Wingdings"/>
                  <w14:uncheckedState w14:val="2610" w14:font="MS Gothic"/>
                </w14:checkbox>
              </w:sdtPr>
              <w:sdtEndPr/>
              <w:sdtContent>
                <w:tc>
                  <w:tcPr>
                    <w:tcW w:w="676" w:type="dxa"/>
                  </w:tcPr>
                  <w:p w14:paraId="5F503E75" w14:textId="5B0DA231"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3D6FCDBE" w14:textId="77777777" w:rsidTr="00204685">
            <w:trPr>
              <w:trHeight w:val="170"/>
            </w:trPr>
            <w:tc>
              <w:tcPr>
                <w:tcW w:w="459" w:type="dxa"/>
                <w:vMerge/>
              </w:tcPr>
              <w:p w14:paraId="5BA21436" w14:textId="77777777" w:rsidR="00456B16" w:rsidRPr="00E929B3" w:rsidRDefault="00456B16" w:rsidP="00456B16">
                <w:pPr>
                  <w:rPr>
                    <w:rFonts w:ascii="Times New Roman" w:hAnsi="Times New Roman" w:cs="Times New Roman"/>
                    <w:sz w:val="20"/>
                    <w:szCs w:val="20"/>
                  </w:rPr>
                </w:pPr>
              </w:p>
            </w:tc>
            <w:tc>
              <w:tcPr>
                <w:tcW w:w="8946" w:type="dxa"/>
                <w:noWrap/>
              </w:tcPr>
              <w:p w14:paraId="73EE4CAE" w14:textId="6C317DDB"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Any Renunciations lodged with this application have been properly cited by date in the Oath and marked by applicant(s) and Commissioner.</w:t>
                </w:r>
              </w:p>
            </w:tc>
            <w:sdt>
              <w:sdtPr>
                <w:rPr>
                  <w:rFonts w:ascii="Times New Roman" w:eastAsia="Times New Roman" w:hAnsi="Times New Roman" w:cs="Times New Roman"/>
                  <w:b/>
                  <w:bCs/>
                  <w:sz w:val="24"/>
                  <w:szCs w:val="24"/>
                  <w:lang w:eastAsia="en-IE"/>
                </w:rPr>
                <w:id w:val="99306951"/>
                <w:lock w:val="sdtLocked"/>
                <w14:checkbox>
                  <w14:checked w14:val="0"/>
                  <w14:checkedState w14:val="00FE" w14:font="Wingdings"/>
                  <w14:uncheckedState w14:val="2610" w14:font="MS Gothic"/>
                </w14:checkbox>
              </w:sdtPr>
              <w:sdtEndPr/>
              <w:sdtContent>
                <w:tc>
                  <w:tcPr>
                    <w:tcW w:w="836" w:type="dxa"/>
                  </w:tcPr>
                  <w:p w14:paraId="1800B316" w14:textId="28EA8E9A" w:rsidR="00456B16" w:rsidRDefault="006F70F7"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89725450"/>
                <w:lock w:val="sdtContentLocked"/>
                <w14:checkbox>
                  <w14:checked w14:val="0"/>
                  <w14:checkedState w14:val="00FE" w14:font="Wingdings"/>
                  <w14:uncheckedState w14:val="2610" w14:font="MS Gothic"/>
                </w14:checkbox>
              </w:sdtPr>
              <w:sdtEndPr/>
              <w:sdtContent>
                <w:tc>
                  <w:tcPr>
                    <w:tcW w:w="676" w:type="dxa"/>
                  </w:tcPr>
                  <w:p w14:paraId="6DE320D7" w14:textId="20A1C746"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9E6C6CA" w14:textId="77777777" w:rsidTr="00204685">
            <w:trPr>
              <w:trHeight w:val="170"/>
            </w:trPr>
            <w:tc>
              <w:tcPr>
                <w:tcW w:w="459" w:type="dxa"/>
                <w:vMerge/>
              </w:tcPr>
              <w:p w14:paraId="7AE484CD" w14:textId="77777777" w:rsidR="00456B16" w:rsidRPr="00E929B3" w:rsidRDefault="00456B16" w:rsidP="00456B16">
                <w:pPr>
                  <w:rPr>
                    <w:rFonts w:ascii="Times New Roman" w:hAnsi="Times New Roman" w:cs="Times New Roman"/>
                    <w:sz w:val="20"/>
                    <w:szCs w:val="20"/>
                  </w:rPr>
                </w:pPr>
              </w:p>
            </w:tc>
            <w:tc>
              <w:tcPr>
                <w:tcW w:w="8946" w:type="dxa"/>
                <w:noWrap/>
              </w:tcPr>
              <w:p w14:paraId="2BC7AA6E" w14:textId="41B62F13"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Oath correctly describes Will being proven, i.e. Original Will, Sealed &amp; Certified Copy Will, Probate Office Official Copy Will, Exhibit XX as referred to in the Order of etc…</w:t>
                </w:r>
              </w:p>
            </w:tc>
            <w:sdt>
              <w:sdtPr>
                <w:rPr>
                  <w:rFonts w:ascii="Times New Roman" w:eastAsia="Times New Roman" w:hAnsi="Times New Roman" w:cs="Times New Roman"/>
                  <w:b/>
                  <w:bCs/>
                  <w:sz w:val="24"/>
                  <w:szCs w:val="24"/>
                  <w:lang w:eastAsia="en-IE"/>
                </w:rPr>
                <w:id w:val="-1988077709"/>
                <w:lock w:val="sdtLocked"/>
                <w14:checkbox>
                  <w14:checked w14:val="0"/>
                  <w14:checkedState w14:val="00FE" w14:font="Wingdings"/>
                  <w14:uncheckedState w14:val="2610" w14:font="MS Gothic"/>
                </w14:checkbox>
              </w:sdtPr>
              <w:sdtEndPr/>
              <w:sdtContent>
                <w:tc>
                  <w:tcPr>
                    <w:tcW w:w="836" w:type="dxa"/>
                  </w:tcPr>
                  <w:p w14:paraId="25E1FE7A" w14:textId="05F5D1DC"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06234897"/>
                <w:lock w:val="sdtContentLocked"/>
                <w14:checkbox>
                  <w14:checked w14:val="0"/>
                  <w14:checkedState w14:val="00FE" w14:font="Wingdings"/>
                  <w14:uncheckedState w14:val="2610" w14:font="MS Gothic"/>
                </w14:checkbox>
              </w:sdtPr>
              <w:sdtEndPr/>
              <w:sdtContent>
                <w:tc>
                  <w:tcPr>
                    <w:tcW w:w="676" w:type="dxa"/>
                  </w:tcPr>
                  <w:p w14:paraId="69EC50DB" w14:textId="1F599876"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4B4D0C29" w14:textId="77777777" w:rsidTr="00204685">
            <w:trPr>
              <w:trHeight w:val="309"/>
            </w:trPr>
            <w:tc>
              <w:tcPr>
                <w:tcW w:w="459" w:type="dxa"/>
                <w:vMerge/>
              </w:tcPr>
              <w:p w14:paraId="4CA2E167" w14:textId="77777777" w:rsidR="00456B16" w:rsidRPr="00E929B3" w:rsidRDefault="00456B16" w:rsidP="00456B16">
                <w:pPr>
                  <w:rPr>
                    <w:rFonts w:ascii="Times New Roman" w:hAnsi="Times New Roman" w:cs="Times New Roman"/>
                    <w:sz w:val="20"/>
                    <w:szCs w:val="20"/>
                  </w:rPr>
                </w:pPr>
              </w:p>
            </w:tc>
            <w:tc>
              <w:tcPr>
                <w:tcW w:w="8946" w:type="dxa"/>
                <w:noWrap/>
              </w:tcPr>
              <w:p w14:paraId="1FAE1878" w14:textId="31BE3386"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 xml:space="preserve">Jurat complies with all requirements set out in SI 95/2009 and I have read </w:t>
                </w:r>
                <w:bookmarkStart w:id="14" w:name="Form_12"/>
                <w:r w:rsidRPr="00857BF7">
                  <w:fldChar w:fldCharType="begin"/>
                </w:r>
                <w:r w:rsidRPr="00857BF7">
                  <w:rPr>
                    <w:sz w:val="20"/>
                    <w:szCs w:val="20"/>
                  </w:rPr>
                  <w:instrText>HYPERLINK \l "Guidance_12"</w:instrText>
                </w:r>
                <w:r w:rsidRPr="00857BF7">
                  <w:fldChar w:fldCharType="separate"/>
                </w:r>
                <w:r w:rsidRPr="00857BF7">
                  <w:rPr>
                    <w:rStyle w:val="Hyperlink"/>
                    <w:rFonts w:ascii="Times New Roman" w:hAnsi="Times New Roman" w:cs="Times New Roman"/>
                    <w:sz w:val="20"/>
                    <w:szCs w:val="20"/>
                  </w:rPr>
                  <w:t>Guidance Note 1.2</w:t>
                </w:r>
                <w:r w:rsidRPr="00857BF7">
                  <w:rPr>
                    <w:rStyle w:val="Hyperlink"/>
                    <w:rFonts w:ascii="Times New Roman" w:hAnsi="Times New Roman" w:cs="Times New Roman"/>
                    <w:sz w:val="20"/>
                    <w:szCs w:val="20"/>
                  </w:rPr>
                  <w:fldChar w:fldCharType="end"/>
                </w:r>
                <w:r w:rsidRPr="00857BF7">
                  <w:rPr>
                    <w:rFonts w:ascii="Times New Roman" w:hAnsi="Times New Roman" w:cs="Times New Roman"/>
                    <w:sz w:val="20"/>
                    <w:szCs w:val="20"/>
                  </w:rPr>
                  <w:t xml:space="preserve"> </w:t>
                </w:r>
                <w:bookmarkEnd w:id="14"/>
                <w:r w:rsidRPr="00857BF7">
                  <w:rPr>
                    <w:rFonts w:ascii="Times New Roman" w:hAnsi="Times New Roman" w:cs="Times New Roman"/>
                    <w:sz w:val="20"/>
                    <w:szCs w:val="20"/>
                  </w:rPr>
                  <w:t>in this regard.</w:t>
                </w:r>
              </w:p>
            </w:tc>
            <w:sdt>
              <w:sdtPr>
                <w:rPr>
                  <w:rFonts w:ascii="Times New Roman" w:eastAsia="Times New Roman" w:hAnsi="Times New Roman" w:cs="Times New Roman"/>
                  <w:b/>
                  <w:bCs/>
                  <w:sz w:val="24"/>
                  <w:szCs w:val="24"/>
                  <w:lang w:eastAsia="en-IE"/>
                </w:rPr>
                <w:id w:val="414752072"/>
                <w:lock w:val="sdtLocked"/>
                <w14:checkbox>
                  <w14:checked w14:val="0"/>
                  <w14:checkedState w14:val="00FE" w14:font="Wingdings"/>
                  <w14:uncheckedState w14:val="2610" w14:font="MS Gothic"/>
                </w14:checkbox>
              </w:sdtPr>
              <w:sdtEndPr/>
              <w:sdtContent>
                <w:tc>
                  <w:tcPr>
                    <w:tcW w:w="836" w:type="dxa"/>
                  </w:tcPr>
                  <w:p w14:paraId="74ED6438" w14:textId="678B83EF" w:rsidR="00456B16" w:rsidRDefault="00D0697F" w:rsidP="006200E6">
                    <w:pPr>
                      <w:jc w:val="center"/>
                      <w:rPr>
                        <w:rFonts w:ascii="Times New Roman" w:eastAsia="Times New Roman" w:hAnsi="Times New Roman" w:cs="Times New Roman"/>
                        <w:b/>
                        <w:bCs/>
                        <w:sz w:val="24"/>
                        <w:szCs w:val="24"/>
                        <w:lang w:eastAsia="en-IE"/>
                      </w:rPr>
                    </w:pPr>
                    <w:r w:rsidRPr="2BC06886">
                      <w:rPr>
                        <w:rFonts w:ascii="MS Gothic" w:eastAsia="MS Gothic" w:hAnsi="MS Gothic" w:cs="MS Gothic"/>
                        <w:b/>
                        <w:bCs/>
                        <w:sz w:val="24"/>
                        <w:szCs w:val="24"/>
                        <w:lang w:eastAsia="en-IE"/>
                      </w:rPr>
                      <w:t>☐</w:t>
                    </w:r>
                  </w:p>
                </w:tc>
              </w:sdtContent>
            </w:sdt>
            <w:sdt>
              <w:sdtPr>
                <w:rPr>
                  <w:rFonts w:ascii="Times New Roman" w:eastAsia="Times New Roman" w:hAnsi="Times New Roman" w:cs="Times New Roman"/>
                  <w:b/>
                  <w:bCs/>
                  <w:sz w:val="24"/>
                  <w:szCs w:val="24"/>
                  <w:lang w:eastAsia="en-IE"/>
                </w:rPr>
                <w:id w:val="1094987124"/>
                <w:lock w:val="sdtContentLocked"/>
                <w14:checkbox>
                  <w14:checked w14:val="0"/>
                  <w14:checkedState w14:val="00FE" w14:font="Wingdings"/>
                  <w14:uncheckedState w14:val="2610" w14:font="MS Gothic"/>
                </w14:checkbox>
              </w:sdtPr>
              <w:sdtEndPr/>
              <w:sdtContent>
                <w:tc>
                  <w:tcPr>
                    <w:tcW w:w="676" w:type="dxa"/>
                  </w:tcPr>
                  <w:p w14:paraId="522AB420" w14:textId="00A324B7"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5DF87422" w14:textId="77777777" w:rsidTr="0013238C">
            <w:trPr>
              <w:trHeight w:val="257"/>
            </w:trPr>
            <w:tc>
              <w:tcPr>
                <w:tcW w:w="459" w:type="dxa"/>
                <w:vMerge w:val="restart"/>
                <w:shd w:val="clear" w:color="auto" w:fill="F2F2F2" w:themeFill="background1" w:themeFillShade="F2"/>
                <w:textDirection w:val="btLr"/>
              </w:tcPr>
              <w:p w14:paraId="5A402DD6" w14:textId="561A5458" w:rsidR="00456B16" w:rsidRPr="00E929B3" w:rsidRDefault="00456B16" w:rsidP="00456B16">
                <w:pPr>
                  <w:ind w:left="113" w:right="113"/>
                  <w:jc w:val="right"/>
                  <w:rPr>
                    <w:rFonts w:ascii="Times New Roman" w:hAnsi="Times New Roman" w:cs="Times New Roman"/>
                    <w:sz w:val="20"/>
                    <w:szCs w:val="20"/>
                  </w:rPr>
                </w:pPr>
                <w:r>
                  <w:rPr>
                    <w:rFonts w:ascii="Times New Roman" w:hAnsi="Times New Roman" w:cs="Times New Roman"/>
                    <w:sz w:val="20"/>
                    <w:szCs w:val="20"/>
                  </w:rPr>
                  <w:t>Will</w:t>
                </w:r>
              </w:p>
            </w:tc>
            <w:tc>
              <w:tcPr>
                <w:tcW w:w="8946" w:type="dxa"/>
                <w:shd w:val="clear" w:color="auto" w:fill="F2F2F2" w:themeFill="background1" w:themeFillShade="F2"/>
                <w:noWrap/>
              </w:tcPr>
              <w:p w14:paraId="6B2B4E05" w14:textId="09AF158D" w:rsidR="00456B16" w:rsidRPr="00857BF7" w:rsidRDefault="00456B16" w:rsidP="00456B16">
                <w:pPr>
                  <w:rPr>
                    <w:rFonts w:ascii="Times New Roman" w:hAnsi="Times New Roman" w:cs="Times New Roman"/>
                    <w:sz w:val="20"/>
                    <w:szCs w:val="20"/>
                  </w:rPr>
                </w:pPr>
                <w:r w:rsidRPr="00857BF7">
                  <w:rPr>
                    <w:rFonts w:ascii="Times New Roman" w:hAnsi="Times New Roman" w:cs="Times New Roman"/>
                    <w:sz w:val="20"/>
                    <w:szCs w:val="20"/>
                  </w:rPr>
                  <w:t>The Applicant(s) and Commissioner before whom the Oath was sworn have marked the will being lodged.</w:t>
                </w:r>
              </w:p>
            </w:tc>
            <w:sdt>
              <w:sdtPr>
                <w:rPr>
                  <w:rFonts w:ascii="Times New Roman" w:eastAsia="Times New Roman" w:hAnsi="Times New Roman" w:cs="Times New Roman"/>
                  <w:b/>
                  <w:bCs/>
                  <w:sz w:val="24"/>
                  <w:szCs w:val="24"/>
                  <w:lang w:eastAsia="en-IE"/>
                </w:rPr>
                <w:id w:val="1380974503"/>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75D0981" w14:textId="0B3DDDE0" w:rsidR="00456B16"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79577469"/>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47428516" w14:textId="1F22A9D0" w:rsidR="00456B16"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1C65C279" w14:textId="7815002A" w:rsidTr="0013238C">
            <w:trPr>
              <w:trHeight w:val="170"/>
            </w:trPr>
            <w:tc>
              <w:tcPr>
                <w:tcW w:w="459" w:type="dxa"/>
                <w:vMerge/>
                <w:shd w:val="clear" w:color="auto" w:fill="F2F2F2" w:themeFill="background1" w:themeFillShade="F2"/>
              </w:tcPr>
              <w:p w14:paraId="681FEA45" w14:textId="570373AB"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noWrap/>
                <w:hideMark/>
              </w:tcPr>
              <w:p w14:paraId="732D259F" w14:textId="78645CCE"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The will contains a revocation clause and is not limited by jurisdiction. </w:t>
                </w:r>
              </w:p>
              <w:p w14:paraId="4D40DDD7" w14:textId="1DA569E0"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OR - I am enclosing the appropriate cover letter (see </w:t>
                </w:r>
                <w:bookmarkStart w:id="15" w:name="Form_13"/>
                <w:r>
                  <w:fldChar w:fldCharType="begin"/>
                </w:r>
                <w:r>
                  <w:instrText>HYPERLINK \l "Guidance_13"</w:instrText>
                </w:r>
                <w:r>
                  <w:fldChar w:fldCharType="separate"/>
                </w:r>
                <w:r w:rsidRPr="00A03143">
                  <w:rPr>
                    <w:rStyle w:val="Hyperlink"/>
                    <w:rFonts w:ascii="Times New Roman" w:hAnsi="Times New Roman" w:cs="Times New Roman"/>
                    <w:sz w:val="20"/>
                    <w:szCs w:val="20"/>
                  </w:rPr>
                  <w:t>Guidance note 1.3</w:t>
                </w:r>
                <w:r>
                  <w:rPr>
                    <w:rStyle w:val="Hyperlink"/>
                    <w:rFonts w:ascii="Times New Roman" w:hAnsi="Times New Roman" w:cs="Times New Roman"/>
                    <w:sz w:val="20"/>
                    <w:szCs w:val="20"/>
                  </w:rPr>
                  <w:fldChar w:fldCharType="end"/>
                </w:r>
                <w:bookmarkEnd w:id="15"/>
                <w:r w:rsidRPr="00E929B3">
                  <w:rPr>
                    <w:rFonts w:ascii="Times New Roman" w:hAnsi="Times New Roman" w:cs="Times New Roman"/>
                    <w:sz w:val="20"/>
                    <w:szCs w:val="20"/>
                  </w:rPr>
                  <w:t>).</w:t>
                </w:r>
              </w:p>
            </w:tc>
            <w:sdt>
              <w:sdtPr>
                <w:rPr>
                  <w:rFonts w:ascii="Times New Roman" w:eastAsia="Times New Roman" w:hAnsi="Times New Roman" w:cs="Times New Roman"/>
                  <w:b/>
                  <w:bCs/>
                  <w:sz w:val="24"/>
                  <w:szCs w:val="24"/>
                  <w:lang w:eastAsia="en-IE"/>
                </w:rPr>
                <w:id w:val="60222914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4C8B7073" w14:textId="723AA530"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347303899"/>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58B440BF" w14:textId="46A10CEE"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25425F2C" w14:textId="4F4817E9" w:rsidTr="0013238C">
            <w:trPr>
              <w:trHeight w:val="170"/>
            </w:trPr>
            <w:tc>
              <w:tcPr>
                <w:tcW w:w="459" w:type="dxa"/>
                <w:vMerge/>
                <w:shd w:val="clear" w:color="auto" w:fill="F2F2F2" w:themeFill="background1" w:themeFillShade="F2"/>
              </w:tcPr>
              <w:p w14:paraId="52FDF157" w14:textId="3A794C5A"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noWrap/>
                <w:hideMark/>
              </w:tcPr>
              <w:p w14:paraId="3616328C" w14:textId="452C1F65"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I am enclosing a completed Charitable Bequest form available on the Courts website.</w:t>
                </w:r>
              </w:p>
              <w:p w14:paraId="1316904D" w14:textId="62425E37"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OR - I have read </w:t>
                </w:r>
                <w:hyperlink w:anchor="Guidance_6" w:history="1">
                  <w:r w:rsidRPr="002A1F2E">
                    <w:rPr>
                      <w:rStyle w:val="Hyperlink"/>
                      <w:rFonts w:ascii="Times New Roman" w:hAnsi="Times New Roman" w:cs="Times New Roman"/>
                      <w:color w:val="0070C0"/>
                      <w:sz w:val="20"/>
                      <w:szCs w:val="20"/>
                    </w:rPr>
                    <w:t>Guidance Note 6</w:t>
                  </w:r>
                </w:hyperlink>
                <w:r w:rsidRPr="002A1F2E">
                  <w:rPr>
                    <w:rFonts w:ascii="Times New Roman" w:hAnsi="Times New Roman" w:cs="Times New Roman"/>
                    <w:color w:val="0070C0"/>
                    <w:sz w:val="20"/>
                    <w:szCs w:val="20"/>
                  </w:rPr>
                  <w:t xml:space="preserve"> </w:t>
                </w:r>
                <w:r w:rsidRPr="00E929B3">
                  <w:rPr>
                    <w:rFonts w:ascii="Times New Roman" w:hAnsi="Times New Roman" w:cs="Times New Roman"/>
                    <w:sz w:val="20"/>
                    <w:szCs w:val="20"/>
                  </w:rPr>
                  <w:t>and there are no charitable bequests in the Will.</w:t>
                </w:r>
              </w:p>
              <w:p w14:paraId="06E25581" w14:textId="10CFE87C" w:rsidR="00456B16" w:rsidRPr="00E929B3" w:rsidRDefault="00456B16" w:rsidP="00456B16">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206411273"/>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33F6FC86" w14:textId="6E2ED77B"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458829962"/>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1BCA1645" w14:textId="730AAFB8"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04022E31" w14:textId="77423014" w:rsidTr="0013238C">
            <w:trPr>
              <w:trHeight w:val="170"/>
            </w:trPr>
            <w:tc>
              <w:tcPr>
                <w:tcW w:w="459" w:type="dxa"/>
                <w:vMerge/>
                <w:shd w:val="clear" w:color="auto" w:fill="F2F2F2" w:themeFill="background1" w:themeFillShade="F2"/>
              </w:tcPr>
              <w:p w14:paraId="589EA42B" w14:textId="5A72DB61"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hideMark/>
              </w:tcPr>
              <w:p w14:paraId="3518F840" w14:textId="72064651"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 xml:space="preserve">I have read </w:t>
                </w:r>
                <w:bookmarkStart w:id="16" w:name="Form_2"/>
                <w:r w:rsidRPr="002A1F2E">
                  <w:fldChar w:fldCharType="begin"/>
                </w:r>
                <w:r w:rsidRPr="002A1F2E">
                  <w:rPr>
                    <w:color w:val="0070C0"/>
                    <w:u w:val="single"/>
                  </w:rPr>
                  <w:instrText>HYPERLINK \l "Guidance_2"</w:instrText>
                </w:r>
                <w:r w:rsidRPr="002A1F2E">
                  <w:fldChar w:fldCharType="separate"/>
                </w:r>
                <w:r w:rsidRPr="002A1F2E">
                  <w:rPr>
                    <w:rStyle w:val="Hyperlink"/>
                    <w:rFonts w:ascii="Times New Roman" w:hAnsi="Times New Roman" w:cs="Times New Roman"/>
                    <w:color w:val="0070C0"/>
                    <w:sz w:val="20"/>
                    <w:szCs w:val="20"/>
                  </w:rPr>
                  <w:t>Guidance Note 2</w:t>
                </w:r>
                <w:r w:rsidRPr="002A1F2E">
                  <w:rPr>
                    <w:rStyle w:val="Hyperlink"/>
                    <w:rFonts w:ascii="Times New Roman" w:hAnsi="Times New Roman" w:cs="Times New Roman"/>
                    <w:color w:val="0070C0"/>
                    <w:sz w:val="20"/>
                    <w:szCs w:val="20"/>
                  </w:rPr>
                  <w:fldChar w:fldCharType="end"/>
                </w:r>
                <w:r w:rsidRPr="002A1F2E">
                  <w:rPr>
                    <w:rFonts w:ascii="Times New Roman" w:hAnsi="Times New Roman" w:cs="Times New Roman"/>
                    <w:color w:val="0070C0"/>
                    <w:sz w:val="20"/>
                    <w:szCs w:val="20"/>
                  </w:rPr>
                  <w:t xml:space="preserve"> </w:t>
                </w:r>
                <w:bookmarkEnd w:id="16"/>
                <w:r w:rsidRPr="00E929B3">
                  <w:rPr>
                    <w:rFonts w:ascii="Times New Roman" w:hAnsi="Times New Roman" w:cs="Times New Roman"/>
                    <w:sz w:val="20"/>
                    <w:szCs w:val="20"/>
                  </w:rPr>
                  <w:t xml:space="preserve">and do not require an Affidavit of Attesting Witness. </w:t>
                </w:r>
              </w:p>
              <w:p w14:paraId="2265B66A" w14:textId="67097D20" w:rsidR="00456B16" w:rsidRPr="00E929B3" w:rsidRDefault="00456B16" w:rsidP="00456B16">
                <w:pPr>
                  <w:rPr>
                    <w:rFonts w:ascii="Times New Roman" w:hAnsi="Times New Roman" w:cs="Times New Roman"/>
                    <w:sz w:val="20"/>
                    <w:szCs w:val="20"/>
                  </w:rPr>
                </w:pPr>
                <w:r w:rsidRPr="00E929B3">
                  <w:rPr>
                    <w:rFonts w:ascii="Times New Roman" w:hAnsi="Times New Roman" w:cs="Times New Roman"/>
                    <w:sz w:val="20"/>
                    <w:szCs w:val="20"/>
                  </w:rPr>
                  <w:t>OR - I am enclosing an Affidavit of Attesting Witness.</w:t>
                </w:r>
              </w:p>
              <w:p w14:paraId="7E49E130" w14:textId="63AA96BD" w:rsidR="00456B16" w:rsidRPr="00E929B3" w:rsidRDefault="00456B16" w:rsidP="00456B16">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84180456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350F634" w14:textId="67D89D3C"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3372480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413B6C8C" w14:textId="376CC1EB"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456B16" w:rsidRPr="00E929B3" w14:paraId="67A680BF" w14:textId="0AB3F10A" w:rsidTr="0013238C">
            <w:trPr>
              <w:trHeight w:val="170"/>
            </w:trPr>
            <w:tc>
              <w:tcPr>
                <w:tcW w:w="459" w:type="dxa"/>
                <w:vMerge/>
                <w:shd w:val="clear" w:color="auto" w:fill="F2F2F2" w:themeFill="background1" w:themeFillShade="F2"/>
              </w:tcPr>
              <w:p w14:paraId="49D21847" w14:textId="03570B68" w:rsidR="00456B16" w:rsidRPr="00E929B3" w:rsidRDefault="00456B16" w:rsidP="00456B16">
                <w:pPr>
                  <w:rPr>
                    <w:rFonts w:ascii="Times New Roman" w:hAnsi="Times New Roman" w:cs="Times New Roman"/>
                    <w:sz w:val="20"/>
                    <w:szCs w:val="20"/>
                  </w:rPr>
                </w:pPr>
              </w:p>
            </w:tc>
            <w:tc>
              <w:tcPr>
                <w:tcW w:w="8946" w:type="dxa"/>
                <w:shd w:val="clear" w:color="auto" w:fill="F2F2F2" w:themeFill="background1" w:themeFillShade="F2"/>
                <w:hideMark/>
              </w:tcPr>
              <w:p w14:paraId="3C6614E7" w14:textId="0872A8E7" w:rsidR="00456B16" w:rsidRPr="00E929B3" w:rsidRDefault="00456B16" w:rsidP="00456B16">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I have obtained and am exhibiting an Order incorporating the Map referred to in the will.</w:t>
                </w:r>
              </w:p>
              <w:p w14:paraId="4B0F365C" w14:textId="2E211BF8" w:rsidR="00456B16" w:rsidRPr="00E929B3" w:rsidRDefault="00456B16" w:rsidP="00456B16">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I also enclose all affidavits referred to in the said Order. </w:t>
                </w:r>
              </w:p>
              <w:p w14:paraId="19C3AFFE" w14:textId="349BEE69" w:rsidR="00456B16" w:rsidRPr="00E929B3" w:rsidRDefault="00456B16" w:rsidP="00456B16">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OR – I have read </w:t>
                </w:r>
                <w:bookmarkStart w:id="17" w:name="Form_3"/>
                <w:r w:rsidRPr="002A1F2E">
                  <w:fldChar w:fldCharType="begin"/>
                </w:r>
                <w:r w:rsidRPr="002A1F2E">
                  <w:rPr>
                    <w:color w:val="0070C0"/>
                    <w:u w:val="single"/>
                  </w:rPr>
                  <w:instrText>HYPERLINK \l "Guidance_3"</w:instrText>
                </w:r>
                <w:r w:rsidRPr="002A1F2E">
                  <w:fldChar w:fldCharType="separate"/>
                </w:r>
                <w:r w:rsidRPr="002A1F2E">
                  <w:rPr>
                    <w:rStyle w:val="Hyperlink"/>
                    <w:rFonts w:ascii="Times New Roman" w:eastAsia="Times New Roman" w:hAnsi="Times New Roman" w:cs="Times New Roman"/>
                    <w:color w:val="0070C0"/>
                    <w:sz w:val="20"/>
                    <w:szCs w:val="20"/>
                    <w:lang w:eastAsia="en-IE"/>
                  </w:rPr>
                  <w:t>Guidance Note 3</w:t>
                </w:r>
                <w:r w:rsidRPr="002A1F2E">
                  <w:rPr>
                    <w:rStyle w:val="Hyperlink"/>
                    <w:rFonts w:ascii="Times New Roman" w:eastAsia="Times New Roman" w:hAnsi="Times New Roman" w:cs="Times New Roman"/>
                    <w:color w:val="0070C0"/>
                    <w:sz w:val="20"/>
                    <w:szCs w:val="20"/>
                    <w:lang w:eastAsia="en-IE"/>
                  </w:rPr>
                  <w:fldChar w:fldCharType="end"/>
                </w:r>
                <w:bookmarkEnd w:id="17"/>
                <w:r w:rsidRPr="002A1F2E">
                  <w:rPr>
                    <w:rFonts w:ascii="Times New Roman" w:eastAsia="Times New Roman" w:hAnsi="Times New Roman" w:cs="Times New Roman"/>
                    <w:color w:val="0070C0"/>
                    <w:sz w:val="20"/>
                    <w:szCs w:val="20"/>
                    <w:lang w:eastAsia="en-IE"/>
                  </w:rPr>
                  <w:t xml:space="preserve"> </w:t>
                </w:r>
                <w:r w:rsidRPr="00E929B3">
                  <w:rPr>
                    <w:rFonts w:ascii="Times New Roman" w:eastAsia="Times New Roman" w:hAnsi="Times New Roman" w:cs="Times New Roman"/>
                    <w:sz w:val="20"/>
                    <w:szCs w:val="20"/>
                    <w:lang w:eastAsia="en-IE"/>
                  </w:rPr>
                  <w:t>and do not require an Order to incorporate a Map.</w:t>
                </w:r>
              </w:p>
              <w:p w14:paraId="62B2C6AB" w14:textId="3313CD9C" w:rsidR="00456B16" w:rsidRPr="00E929B3" w:rsidRDefault="00456B16" w:rsidP="00456B16">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33081995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F7C8926" w14:textId="184F1DB9" w:rsidR="00456B16"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95109590"/>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3432C847" w14:textId="1030A681" w:rsidR="00456B16" w:rsidRPr="00E929B3" w:rsidRDefault="00456B16"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331442E4" w14:textId="0FD30240" w:rsidTr="0013238C">
            <w:trPr>
              <w:trHeight w:val="170"/>
            </w:trPr>
            <w:tc>
              <w:tcPr>
                <w:tcW w:w="459" w:type="dxa"/>
                <w:vMerge/>
                <w:shd w:val="clear" w:color="auto" w:fill="F2F2F2" w:themeFill="background1" w:themeFillShade="F2"/>
              </w:tcPr>
              <w:p w14:paraId="3D8728CC" w14:textId="3D5D4F3A" w:rsidR="005016F7" w:rsidRPr="00E929B3" w:rsidRDefault="005016F7" w:rsidP="005016F7">
                <w:pPr>
                  <w:rPr>
                    <w:rFonts w:ascii="Times New Roman" w:hAnsi="Times New Roman" w:cs="Times New Roman"/>
                    <w:sz w:val="20"/>
                    <w:szCs w:val="20"/>
                  </w:rPr>
                </w:pPr>
              </w:p>
            </w:tc>
            <w:tc>
              <w:tcPr>
                <w:tcW w:w="8946" w:type="dxa"/>
                <w:shd w:val="clear" w:color="auto" w:fill="F2F2F2" w:themeFill="background1" w:themeFillShade="F2"/>
                <w:hideMark/>
              </w:tcPr>
              <w:p w14:paraId="069EF90B" w14:textId="278D510E"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I have read </w:t>
                </w:r>
                <w:bookmarkStart w:id="18" w:name="Form_4"/>
                <w:r w:rsidRPr="002A1F2E">
                  <w:fldChar w:fldCharType="begin"/>
                </w:r>
                <w:r w:rsidRPr="002A1F2E">
                  <w:rPr>
                    <w:color w:val="0070C0"/>
                    <w:u w:val="single"/>
                  </w:rPr>
                  <w:instrText>HYPERLINK \l "Guidance_4"</w:instrText>
                </w:r>
                <w:r w:rsidRPr="002A1F2E">
                  <w:fldChar w:fldCharType="separate"/>
                </w:r>
                <w:r w:rsidRPr="002A1F2E">
                  <w:rPr>
                    <w:rStyle w:val="Hyperlink"/>
                    <w:rFonts w:ascii="Times New Roman" w:eastAsia="Times New Roman" w:hAnsi="Times New Roman" w:cs="Times New Roman"/>
                    <w:color w:val="0070C0"/>
                    <w:sz w:val="20"/>
                    <w:szCs w:val="20"/>
                    <w:lang w:eastAsia="en-IE"/>
                  </w:rPr>
                  <w:t>Guidance Note 4</w:t>
                </w:r>
                <w:r w:rsidRPr="002A1F2E">
                  <w:rPr>
                    <w:rStyle w:val="Hyperlink"/>
                    <w:rFonts w:ascii="Times New Roman" w:eastAsia="Times New Roman" w:hAnsi="Times New Roman" w:cs="Times New Roman"/>
                    <w:color w:val="0070C0"/>
                    <w:sz w:val="20"/>
                    <w:szCs w:val="20"/>
                    <w:lang w:eastAsia="en-IE"/>
                  </w:rPr>
                  <w:fldChar w:fldCharType="end"/>
                </w:r>
                <w:bookmarkEnd w:id="18"/>
                <w:r w:rsidRPr="002A1F2E">
                  <w:rPr>
                    <w:rFonts w:ascii="Times New Roman" w:eastAsia="Times New Roman" w:hAnsi="Times New Roman" w:cs="Times New Roman"/>
                    <w:color w:val="00B0F0"/>
                    <w:sz w:val="20"/>
                    <w:szCs w:val="20"/>
                    <w:lang w:eastAsia="en-IE"/>
                  </w:rPr>
                  <w:t xml:space="preserve"> </w:t>
                </w:r>
                <w:r w:rsidRPr="00E929B3">
                  <w:rPr>
                    <w:rFonts w:ascii="Times New Roman" w:eastAsia="Times New Roman" w:hAnsi="Times New Roman" w:cs="Times New Roman"/>
                    <w:sz w:val="20"/>
                    <w:szCs w:val="20"/>
                    <w:lang w:eastAsia="en-IE"/>
                  </w:rPr>
                  <w:t xml:space="preserve">and an Affidavit of Testamentary Capacity is not required. </w:t>
                </w:r>
              </w:p>
              <w:p w14:paraId="4AD3C4DE" w14:textId="32D8BC92"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OR – I am enclosing an Affidavit of Testamentary Capacity.</w:t>
                </w:r>
              </w:p>
              <w:p w14:paraId="79A608A8" w14:textId="03436058" w:rsidR="005016F7" w:rsidRPr="00E929B3" w:rsidRDefault="005016F7" w:rsidP="005016F7">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77243268"/>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71A71D19" w14:textId="315FD9A8"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4786850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2D0A1CC7" w14:textId="47B41849"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2F068852" w14:textId="4B0F3478" w:rsidTr="00204685">
            <w:trPr>
              <w:trHeight w:val="468"/>
            </w:trPr>
            <w:tc>
              <w:tcPr>
                <w:tcW w:w="459" w:type="dxa"/>
                <w:textDirection w:val="btLr"/>
              </w:tcPr>
              <w:p w14:paraId="40284F3C" w14:textId="49E6F38F" w:rsidR="005016F7" w:rsidRPr="00C51B93" w:rsidRDefault="005016F7" w:rsidP="005016F7">
                <w:pPr>
                  <w:ind w:left="113" w:right="113"/>
                  <w:rPr>
                    <w:rFonts w:ascii="Times New Roman" w:hAnsi="Times New Roman" w:cs="Times New Roman"/>
                    <w:sz w:val="16"/>
                    <w:szCs w:val="16"/>
                  </w:rPr>
                </w:pPr>
                <w:r w:rsidRPr="00C51B93">
                  <w:rPr>
                    <w:rFonts w:ascii="Times New Roman" w:hAnsi="Times New Roman" w:cs="Times New Roman"/>
                    <w:sz w:val="16"/>
                    <w:szCs w:val="16"/>
                  </w:rPr>
                  <w:t>Fee</w:t>
                </w:r>
              </w:p>
            </w:tc>
            <w:tc>
              <w:tcPr>
                <w:tcW w:w="8946" w:type="dxa"/>
                <w:noWrap/>
                <w:hideMark/>
              </w:tcPr>
              <w:p w14:paraId="2B56F394" w14:textId="5374BE86"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I have consulted the fees structure in SI No 80/2021 and the correct fee based on the Net</w:t>
                </w:r>
                <w:r w:rsidR="002A1F2E">
                  <w:rPr>
                    <w:rFonts w:ascii="Times New Roman" w:eastAsia="Times New Roman" w:hAnsi="Times New Roman" w:cs="Times New Roman"/>
                    <w:sz w:val="20"/>
                    <w:szCs w:val="20"/>
                    <w:lang w:eastAsia="en-IE"/>
                  </w:rPr>
                  <w:t xml:space="preserve"> Irish</w:t>
                </w:r>
                <w:r w:rsidRPr="00E929B3">
                  <w:rPr>
                    <w:rFonts w:ascii="Times New Roman" w:eastAsia="Times New Roman" w:hAnsi="Times New Roman" w:cs="Times New Roman"/>
                    <w:sz w:val="20"/>
                    <w:szCs w:val="20"/>
                    <w:lang w:eastAsia="en-IE"/>
                  </w:rPr>
                  <w:t xml:space="preserve"> Estate at date of death has been stamped on this document.</w:t>
                </w:r>
              </w:p>
            </w:tc>
            <w:sdt>
              <w:sdtPr>
                <w:rPr>
                  <w:rFonts w:ascii="Times New Roman" w:eastAsia="Times New Roman" w:hAnsi="Times New Roman" w:cs="Times New Roman"/>
                  <w:b/>
                  <w:bCs/>
                  <w:sz w:val="24"/>
                  <w:szCs w:val="24"/>
                  <w:lang w:eastAsia="en-IE"/>
                </w:rPr>
                <w:id w:val="1466394929"/>
                <w:lock w:val="sdtLocked"/>
                <w14:checkbox>
                  <w14:checked w14:val="0"/>
                  <w14:checkedState w14:val="00FE" w14:font="Wingdings"/>
                  <w14:uncheckedState w14:val="2610" w14:font="MS Gothic"/>
                </w14:checkbox>
              </w:sdtPr>
              <w:sdtEndPr/>
              <w:sdtContent>
                <w:tc>
                  <w:tcPr>
                    <w:tcW w:w="836" w:type="dxa"/>
                  </w:tcPr>
                  <w:p w14:paraId="41CB4AEF" w14:textId="6450A2DD"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97561282"/>
                <w:lock w:val="sdtContentLocked"/>
                <w14:checkbox>
                  <w14:checked w14:val="0"/>
                  <w14:checkedState w14:val="00FE" w14:font="Wingdings"/>
                  <w14:uncheckedState w14:val="2610" w14:font="MS Gothic"/>
                </w14:checkbox>
              </w:sdtPr>
              <w:sdtEndPr/>
              <w:sdtContent>
                <w:tc>
                  <w:tcPr>
                    <w:tcW w:w="676" w:type="dxa"/>
                  </w:tcPr>
                  <w:p w14:paraId="215CCDBE" w14:textId="794A8D84"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08069F2A" w14:textId="762179B7" w:rsidTr="0013238C">
            <w:trPr>
              <w:trHeight w:val="848"/>
            </w:trPr>
            <w:tc>
              <w:tcPr>
                <w:tcW w:w="459" w:type="dxa"/>
                <w:vMerge w:val="restart"/>
                <w:shd w:val="clear" w:color="auto" w:fill="F2F2F2" w:themeFill="background1" w:themeFillShade="F2"/>
                <w:textDirection w:val="btLr"/>
              </w:tcPr>
              <w:p w14:paraId="489D286A" w14:textId="492451C2" w:rsidR="005016F7" w:rsidRPr="00E929B3" w:rsidRDefault="005016F7" w:rsidP="005016F7">
                <w:pPr>
                  <w:ind w:left="113" w:right="113"/>
                  <w:rPr>
                    <w:rFonts w:ascii="Times New Roman" w:hAnsi="Times New Roman" w:cs="Times New Roman"/>
                    <w:sz w:val="20"/>
                    <w:szCs w:val="20"/>
                  </w:rPr>
                </w:pPr>
                <w:r>
                  <w:rPr>
                    <w:rFonts w:ascii="Times New Roman" w:hAnsi="Times New Roman" w:cs="Times New Roman"/>
                    <w:sz w:val="20"/>
                    <w:szCs w:val="20"/>
                  </w:rPr>
                  <w:t>Revenue Form</w:t>
                </w:r>
              </w:p>
            </w:tc>
            <w:tc>
              <w:tcPr>
                <w:tcW w:w="8946" w:type="dxa"/>
                <w:shd w:val="clear" w:color="auto" w:fill="F2F2F2" w:themeFill="background1" w:themeFillShade="F2"/>
                <w:noWrap/>
                <w:hideMark/>
              </w:tcPr>
              <w:p w14:paraId="1521AF93" w14:textId="226CD128"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 xml:space="preserve"> I am enclosing the completed Notice of Acknowledgment (Probate) Revenue Form.</w:t>
                </w:r>
              </w:p>
              <w:p w14:paraId="28A86EEF" w14:textId="5BFFF33C"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OR – for deaths before the 05/12/2001, I am enclosing a copy of the correct Revenue Affidavit Form based on deceased’s date of death, stamped by Revenue together with original Revenue Certificate for the High Court</w:t>
                </w:r>
              </w:p>
            </w:tc>
            <w:sdt>
              <w:sdtPr>
                <w:rPr>
                  <w:rFonts w:ascii="Times New Roman" w:eastAsia="Times New Roman" w:hAnsi="Times New Roman" w:cs="Times New Roman"/>
                  <w:b/>
                  <w:bCs/>
                  <w:sz w:val="24"/>
                  <w:szCs w:val="24"/>
                  <w:lang w:eastAsia="en-IE"/>
                </w:rPr>
                <w:id w:val="-522479963"/>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60B482B1" w14:textId="667A2AA7"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645429878"/>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7D4766B3" w14:textId="46A2AA63"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30EE1675" w14:textId="77777777" w:rsidTr="0013238C">
            <w:trPr>
              <w:trHeight w:val="170"/>
            </w:trPr>
            <w:tc>
              <w:tcPr>
                <w:tcW w:w="459" w:type="dxa"/>
                <w:vMerge/>
                <w:shd w:val="clear" w:color="auto" w:fill="F2F2F2" w:themeFill="background1" w:themeFillShade="F2"/>
              </w:tcPr>
              <w:p w14:paraId="0239913E" w14:textId="429257BF" w:rsidR="005016F7" w:rsidRPr="00E929B3" w:rsidRDefault="005016F7" w:rsidP="005016F7">
                <w:pPr>
                  <w:rPr>
                    <w:rFonts w:ascii="Times New Roman" w:hAnsi="Times New Roman" w:cs="Times New Roman"/>
                    <w:sz w:val="20"/>
                    <w:szCs w:val="20"/>
                  </w:rPr>
                </w:pPr>
              </w:p>
            </w:tc>
            <w:tc>
              <w:tcPr>
                <w:tcW w:w="8946" w:type="dxa"/>
                <w:shd w:val="clear" w:color="auto" w:fill="F2F2F2" w:themeFill="background1" w:themeFillShade="F2"/>
                <w:noWrap/>
              </w:tcPr>
              <w:p w14:paraId="758597AA" w14:textId="6C96127C" w:rsidR="005016F7" w:rsidRPr="00E929B3" w:rsidRDefault="005016F7" w:rsidP="005016F7">
                <w:pPr>
                  <w:rPr>
                    <w:rFonts w:ascii="Times New Roman" w:eastAsia="Times New Roman" w:hAnsi="Times New Roman" w:cs="Times New Roman"/>
                    <w:sz w:val="20"/>
                    <w:szCs w:val="20"/>
                    <w:lang w:eastAsia="en-IE"/>
                  </w:rPr>
                </w:pPr>
                <w:r w:rsidRPr="00E929B3">
                  <w:rPr>
                    <w:rFonts w:ascii="Times New Roman" w:eastAsia="Times New Roman" w:hAnsi="Times New Roman" w:cs="Times New Roman"/>
                    <w:sz w:val="20"/>
                    <w:szCs w:val="20"/>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sz w:val="24"/>
                  <w:szCs w:val="24"/>
                  <w:lang w:eastAsia="en-IE"/>
                </w:rPr>
                <w:id w:val="98302521"/>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2118520B" w14:textId="1A98D2B3"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161149401"/>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3D102F29" w14:textId="0C0886BB"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6C0EAE64" w14:textId="5860A0B7" w:rsidTr="0013238C">
            <w:trPr>
              <w:trHeight w:val="170"/>
            </w:trPr>
            <w:tc>
              <w:tcPr>
                <w:tcW w:w="459" w:type="dxa"/>
                <w:vMerge/>
                <w:shd w:val="clear" w:color="auto" w:fill="F2F2F2" w:themeFill="background1" w:themeFillShade="F2"/>
              </w:tcPr>
              <w:p w14:paraId="754D537A" w14:textId="033D17E7" w:rsidR="005016F7" w:rsidRPr="00E929B3" w:rsidRDefault="005016F7" w:rsidP="005016F7">
                <w:pPr>
                  <w:rPr>
                    <w:rFonts w:ascii="Times New Roman" w:hAnsi="Times New Roman" w:cs="Times New Roman"/>
                    <w:sz w:val="20"/>
                    <w:szCs w:val="20"/>
                  </w:rPr>
                </w:pPr>
              </w:p>
            </w:tc>
            <w:tc>
              <w:tcPr>
                <w:tcW w:w="8946" w:type="dxa"/>
                <w:shd w:val="clear" w:color="auto" w:fill="F2F2F2" w:themeFill="background1" w:themeFillShade="F2"/>
                <w:noWrap/>
                <w:hideMark/>
              </w:tcPr>
              <w:p w14:paraId="451D16CB" w14:textId="448CA779" w:rsidR="005016F7" w:rsidRPr="00E929B3" w:rsidRDefault="005016F7" w:rsidP="005016F7">
                <w:pPr>
                  <w:rPr>
                    <w:rFonts w:ascii="Times New Roman" w:hAnsi="Times New Roman" w:cs="Times New Roman"/>
                    <w:sz w:val="20"/>
                    <w:szCs w:val="20"/>
                  </w:rPr>
                </w:pPr>
                <w:r w:rsidRPr="00E929B3">
                  <w:rPr>
                    <w:rFonts w:ascii="Times New Roman" w:hAnsi="Times New Roman" w:cs="Times New Roman"/>
                    <w:sz w:val="20"/>
                    <w:szCs w:val="20"/>
                  </w:rPr>
                  <w:t xml:space="preserve">I have uploaded a legible PDF of the Will to ROS with no commas in the file name. </w:t>
                </w:r>
              </w:p>
              <w:p w14:paraId="48550B50" w14:textId="24B4BF56" w:rsidR="005016F7" w:rsidRPr="00E929B3" w:rsidRDefault="005016F7" w:rsidP="005016F7">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788663429"/>
                <w:lock w:val="sdtLocked"/>
                <w14:checkbox>
                  <w14:checked w14:val="0"/>
                  <w14:checkedState w14:val="00FE" w14:font="Wingdings"/>
                  <w14:uncheckedState w14:val="2610" w14:font="MS Gothic"/>
                </w14:checkbox>
              </w:sdtPr>
              <w:sdtEndPr/>
              <w:sdtContent>
                <w:tc>
                  <w:tcPr>
                    <w:tcW w:w="836" w:type="dxa"/>
                    <w:shd w:val="clear" w:color="auto" w:fill="F2F2F2" w:themeFill="background1" w:themeFillShade="F2"/>
                  </w:tcPr>
                  <w:p w14:paraId="019FD72E" w14:textId="4C6B0A06"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55287273"/>
                <w:lock w:val="sdtContentLocked"/>
                <w14:checkbox>
                  <w14:checked w14:val="0"/>
                  <w14:checkedState w14:val="00FE" w14:font="Wingdings"/>
                  <w14:uncheckedState w14:val="2610" w14:font="MS Gothic"/>
                </w14:checkbox>
              </w:sdtPr>
              <w:sdtEndPr/>
              <w:sdtContent>
                <w:tc>
                  <w:tcPr>
                    <w:tcW w:w="676" w:type="dxa"/>
                    <w:shd w:val="clear" w:color="auto" w:fill="F2F2F2" w:themeFill="background1" w:themeFillShade="F2"/>
                  </w:tcPr>
                  <w:p w14:paraId="0E026A25" w14:textId="3E70ADE8"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11331FC3" w14:textId="77777777" w:rsidTr="00204685">
            <w:trPr>
              <w:trHeight w:val="170"/>
            </w:trPr>
            <w:tc>
              <w:tcPr>
                <w:tcW w:w="459" w:type="dxa"/>
                <w:vMerge w:val="restart"/>
                <w:textDirection w:val="btLr"/>
              </w:tcPr>
              <w:p w14:paraId="42DB864B" w14:textId="056B7CB9" w:rsidR="005016F7" w:rsidRPr="00E929B3" w:rsidRDefault="005016F7" w:rsidP="005016F7">
                <w:pPr>
                  <w:ind w:left="113" w:right="113"/>
                  <w:rPr>
                    <w:rFonts w:ascii="Times New Roman" w:hAnsi="Times New Roman" w:cs="Times New Roman"/>
                    <w:sz w:val="20"/>
                    <w:szCs w:val="20"/>
                  </w:rPr>
                </w:pPr>
                <w:r>
                  <w:rPr>
                    <w:rFonts w:ascii="Times New Roman" w:hAnsi="Times New Roman" w:cs="Times New Roman"/>
                    <w:sz w:val="20"/>
                    <w:szCs w:val="20"/>
                  </w:rPr>
                  <w:t>Other</w:t>
                </w:r>
              </w:p>
            </w:tc>
            <w:tc>
              <w:tcPr>
                <w:tcW w:w="8946" w:type="dxa"/>
                <w:noWrap/>
              </w:tcPr>
              <w:p w14:paraId="7ABBC322" w14:textId="203ACAB0" w:rsidR="005016F7" w:rsidRPr="00E3384C" w:rsidRDefault="005016F7" w:rsidP="005016F7">
                <w:pPr>
                  <w:rPr>
                    <w:rFonts w:ascii="Times New Roman" w:hAnsi="Times New Roman"/>
                  </w:rPr>
                </w:pPr>
                <w:r w:rsidRPr="00E3384C">
                  <w:rPr>
                    <w:rFonts w:ascii="Times New Roman" w:hAnsi="Times New Roman" w:cs="Times New Roman"/>
                    <w:sz w:val="20"/>
                    <w:szCs w:val="20"/>
                  </w:rPr>
                  <w:t xml:space="preserve">I have read </w:t>
                </w:r>
                <w:bookmarkStart w:id="19" w:name="Form_8"/>
                <w:r>
                  <w:fldChar w:fldCharType="begin"/>
                </w:r>
                <w:r>
                  <w:instrText>HYPERLINK \l "Guidance_8"</w:instrText>
                </w:r>
                <w:r>
                  <w:fldChar w:fldCharType="separate"/>
                </w:r>
                <w:r w:rsidRPr="00A03143">
                  <w:rPr>
                    <w:rStyle w:val="Hyperlink"/>
                    <w:rFonts w:ascii="Times New Roman" w:hAnsi="Times New Roman" w:cs="Times New Roman"/>
                    <w:sz w:val="20"/>
                    <w:szCs w:val="20"/>
                  </w:rPr>
                  <w:t>Guidance Note 8</w:t>
                </w:r>
                <w:r>
                  <w:rPr>
                    <w:rStyle w:val="Hyperlink"/>
                    <w:rFonts w:ascii="Times New Roman" w:hAnsi="Times New Roman" w:cs="Times New Roman"/>
                    <w:sz w:val="20"/>
                    <w:szCs w:val="20"/>
                  </w:rPr>
                  <w:fldChar w:fldCharType="end"/>
                </w:r>
                <w:bookmarkEnd w:id="19"/>
                <w:r w:rsidRPr="00E3384C">
                  <w:rPr>
                    <w:rFonts w:ascii="Times New Roman" w:hAnsi="Times New Roman" w:cs="Times New Roman"/>
                    <w:sz w:val="20"/>
                    <w:szCs w:val="20"/>
                  </w:rPr>
                  <w:t xml:space="preserve"> and conducted the appropriate searches to ensure that no Grant has previously issued.</w:t>
                </w:r>
              </w:p>
            </w:tc>
            <w:sdt>
              <w:sdtPr>
                <w:rPr>
                  <w:rFonts w:ascii="Times New Roman" w:eastAsia="Times New Roman" w:hAnsi="Times New Roman" w:cs="Times New Roman"/>
                  <w:b/>
                  <w:bCs/>
                  <w:sz w:val="24"/>
                  <w:szCs w:val="24"/>
                  <w:lang w:eastAsia="en-IE"/>
                </w:rPr>
                <w:id w:val="599757730"/>
                <w:lock w:val="sdtLocked"/>
                <w14:checkbox>
                  <w14:checked w14:val="0"/>
                  <w14:checkedState w14:val="00FE" w14:font="Wingdings"/>
                  <w14:uncheckedState w14:val="2610" w14:font="MS Gothic"/>
                </w14:checkbox>
              </w:sdtPr>
              <w:sdtEndPr/>
              <w:sdtContent>
                <w:tc>
                  <w:tcPr>
                    <w:tcW w:w="836" w:type="dxa"/>
                  </w:tcPr>
                  <w:p w14:paraId="1039F208" w14:textId="798613A1" w:rsidR="005016F7"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72678065"/>
                <w:lock w:val="sdtContentLocked"/>
                <w14:checkbox>
                  <w14:checked w14:val="0"/>
                  <w14:checkedState w14:val="00FE" w14:font="Wingdings"/>
                  <w14:uncheckedState w14:val="2610" w14:font="MS Gothic"/>
                </w14:checkbox>
              </w:sdtPr>
              <w:sdtEndPr/>
              <w:sdtContent>
                <w:tc>
                  <w:tcPr>
                    <w:tcW w:w="676" w:type="dxa"/>
                  </w:tcPr>
                  <w:p w14:paraId="1A06C7FE" w14:textId="224B757B" w:rsidR="005016F7"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r w:rsidR="005016F7" w:rsidRPr="00E929B3" w14:paraId="57DE4AB7" w14:textId="77777777" w:rsidTr="00204685">
            <w:trPr>
              <w:trHeight w:val="170"/>
            </w:trPr>
            <w:tc>
              <w:tcPr>
                <w:tcW w:w="459" w:type="dxa"/>
                <w:vMerge/>
              </w:tcPr>
              <w:p w14:paraId="11288AA2" w14:textId="71E637B5" w:rsidR="005016F7" w:rsidRPr="00E929B3" w:rsidRDefault="005016F7" w:rsidP="005016F7">
                <w:pPr>
                  <w:rPr>
                    <w:rFonts w:ascii="Times New Roman" w:hAnsi="Times New Roman" w:cs="Times New Roman"/>
                    <w:sz w:val="20"/>
                    <w:szCs w:val="20"/>
                  </w:rPr>
                </w:pPr>
              </w:p>
            </w:tc>
            <w:tc>
              <w:tcPr>
                <w:tcW w:w="8946" w:type="dxa"/>
                <w:noWrap/>
                <w:hideMark/>
              </w:tcPr>
              <w:p w14:paraId="34C5699F" w14:textId="062652FB" w:rsidR="005016F7" w:rsidRPr="00E929B3" w:rsidRDefault="005016F7" w:rsidP="005016F7">
                <w:pPr>
                  <w:rPr>
                    <w:rFonts w:ascii="Times New Roman" w:hAnsi="Times New Roman" w:cs="Times New Roman"/>
                    <w:sz w:val="20"/>
                    <w:szCs w:val="20"/>
                  </w:rPr>
                </w:pPr>
                <w:r w:rsidRPr="00E929B3">
                  <w:rPr>
                    <w:rFonts w:ascii="Times New Roman" w:hAnsi="Times New Roman" w:cs="Times New Roman"/>
                    <w:sz w:val="20"/>
                    <w:szCs w:val="20"/>
                  </w:rPr>
                  <w:t xml:space="preserve">I would like a copy of a number of documents and enclose the necessary form. Link to form: </w:t>
                </w:r>
                <w:hyperlink r:id="rId11" w:tgtFrame="_blank" w:history="1">
                  <w:r w:rsidRPr="002A1F2E">
                    <w:rPr>
                      <w:rStyle w:val="Hyperlink"/>
                      <w:rFonts w:ascii="Times New Roman" w:hAnsi="Times New Roman" w:cs="Times New Roman"/>
                      <w:color w:val="0070C0"/>
                      <w:sz w:val="20"/>
                      <w:szCs w:val="20"/>
                      <w:shd w:val="clear" w:color="auto" w:fill="FFFFFF"/>
                    </w:rPr>
                    <w:t>Order Form</w:t>
                  </w:r>
                </w:hyperlink>
              </w:p>
            </w:tc>
            <w:sdt>
              <w:sdtPr>
                <w:rPr>
                  <w:rFonts w:ascii="Times New Roman" w:eastAsia="Times New Roman" w:hAnsi="Times New Roman" w:cs="Times New Roman"/>
                  <w:b/>
                  <w:bCs/>
                  <w:sz w:val="24"/>
                  <w:szCs w:val="24"/>
                  <w:lang w:eastAsia="en-IE"/>
                </w:rPr>
                <w:id w:val="642232416"/>
                <w:lock w:val="sdtLocked"/>
                <w14:checkbox>
                  <w14:checked w14:val="0"/>
                  <w14:checkedState w14:val="00FE" w14:font="Wingdings"/>
                  <w14:uncheckedState w14:val="2610" w14:font="MS Gothic"/>
                </w14:checkbox>
              </w:sdtPr>
              <w:sdtEndPr/>
              <w:sdtContent>
                <w:tc>
                  <w:tcPr>
                    <w:tcW w:w="836" w:type="dxa"/>
                  </w:tcPr>
                  <w:p w14:paraId="1471C185" w14:textId="62476A1F" w:rsidR="005016F7" w:rsidRPr="00E929B3" w:rsidRDefault="00D0697F" w:rsidP="006200E6">
                    <w:pPr>
                      <w:jc w:val="cente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14540739"/>
                <w:lock w:val="sdtContentLocked"/>
                <w14:checkbox>
                  <w14:checked w14:val="0"/>
                  <w14:checkedState w14:val="00FE" w14:font="Wingdings"/>
                  <w14:uncheckedState w14:val="2610" w14:font="MS Gothic"/>
                </w14:checkbox>
              </w:sdtPr>
              <w:sdtEndPr/>
              <w:sdtContent>
                <w:tc>
                  <w:tcPr>
                    <w:tcW w:w="676" w:type="dxa"/>
                  </w:tcPr>
                  <w:p w14:paraId="6B19CD1A" w14:textId="057DCE3F" w:rsidR="005016F7" w:rsidRPr="00E929B3" w:rsidRDefault="005016F7" w:rsidP="006200E6">
                    <w:pPr>
                      <w:jc w:val="center"/>
                      <w:rPr>
                        <w:rFonts w:ascii="Times New Roman" w:eastAsia="Times New Roman" w:hAnsi="Times New Roman" w:cs="Times New Roman"/>
                        <w:b/>
                        <w:bCs/>
                        <w:sz w:val="24"/>
                        <w:szCs w:val="24"/>
                        <w:lang w:eastAsia="en-IE"/>
                      </w:rPr>
                    </w:pPr>
                    <w:r w:rsidRPr="00E929B3">
                      <w:rPr>
                        <w:rFonts w:ascii="Segoe UI Symbol" w:eastAsia="MS Gothic" w:hAnsi="Segoe UI Symbol" w:cs="Segoe UI Symbol"/>
                        <w:b/>
                        <w:bCs/>
                        <w:sz w:val="24"/>
                        <w:szCs w:val="24"/>
                        <w:lang w:eastAsia="en-IE"/>
                      </w:rPr>
                      <w:t>☐</w:t>
                    </w:r>
                  </w:p>
                </w:tc>
              </w:sdtContent>
            </w:sdt>
          </w:tr>
        </w:tbl>
        <w:p w14:paraId="18933373" w14:textId="77777777" w:rsidR="001A58AB" w:rsidRPr="00E929B3" w:rsidRDefault="001A58AB">
          <w:pPr>
            <w:rPr>
              <w:rFonts w:ascii="Times New Roman" w:eastAsia="Calibri" w:hAnsi="Times New Roman" w:cs="Times New Roman"/>
              <w:b/>
              <w:bCs/>
              <w:sz w:val="32"/>
              <w:szCs w:val="32"/>
              <w:u w:val="single"/>
              <w:lang w:val="en-GB"/>
            </w:rPr>
          </w:pPr>
          <w:r w:rsidRPr="00E929B3">
            <w:rPr>
              <w:rFonts w:ascii="Times New Roman" w:eastAsia="Calibri" w:hAnsi="Times New Roman" w:cs="Times New Roman"/>
              <w:b/>
              <w:bCs/>
              <w:sz w:val="32"/>
              <w:szCs w:val="32"/>
              <w:u w:val="single"/>
              <w:lang w:val="en-GB"/>
            </w:rPr>
            <w:br w:type="page"/>
          </w:r>
        </w:p>
        <w:p w14:paraId="7D0146D4" w14:textId="1AD2805D" w:rsidR="00CC5493" w:rsidRPr="00E929B3" w:rsidRDefault="00CC5493" w:rsidP="00D42514">
          <w:pPr>
            <w:spacing w:after="80" w:line="240" w:lineRule="auto"/>
            <w:jc w:val="both"/>
            <w:rPr>
              <w:rFonts w:ascii="Times New Roman" w:eastAsia="Calibri" w:hAnsi="Times New Roman" w:cs="Times New Roman"/>
              <w:b/>
              <w:bCs/>
              <w:sz w:val="32"/>
              <w:szCs w:val="32"/>
              <w:lang w:val="en-GB"/>
            </w:rPr>
          </w:pPr>
          <w:bookmarkStart w:id="20" w:name="_Hlk156556774"/>
          <w:r w:rsidRPr="00E929B3">
            <w:rPr>
              <w:rFonts w:ascii="Times New Roman" w:eastAsia="Calibri" w:hAnsi="Times New Roman" w:cs="Times New Roman"/>
              <w:b/>
              <w:bCs/>
              <w:sz w:val="32"/>
              <w:szCs w:val="32"/>
              <w:u w:val="single"/>
              <w:lang w:val="en-GB"/>
            </w:rPr>
            <w:lastRenderedPageBreak/>
            <w:t>Important Guidance Notes for Certifying your Application</w:t>
          </w:r>
        </w:p>
        <w:bookmarkEnd w:id="20"/>
        <w:p w14:paraId="0A3DB957" w14:textId="77777777" w:rsidR="00DF0468" w:rsidRPr="00E929B3" w:rsidRDefault="00DF0468" w:rsidP="00D42514">
          <w:pPr>
            <w:spacing w:after="80" w:line="240" w:lineRule="auto"/>
            <w:jc w:val="both"/>
            <w:rPr>
              <w:rFonts w:ascii="Times New Roman" w:eastAsia="Calibri" w:hAnsi="Times New Roman" w:cs="Times New Roman"/>
              <w:lang w:val="en-GB"/>
            </w:rPr>
          </w:pPr>
        </w:p>
        <w:p w14:paraId="35072429" w14:textId="6C4D4AB2" w:rsidR="00CC5493" w:rsidRPr="00E929B3" w:rsidRDefault="00CC549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 xml:space="preserve">These notes are to assist you in completing the certification sheet. </w:t>
          </w:r>
          <w:r w:rsidRPr="00E929B3">
            <w:rPr>
              <w:rFonts w:ascii="Times New Roman" w:eastAsia="Calibri" w:hAnsi="Times New Roman" w:cs="Times New Roman"/>
              <w:u w:val="single"/>
              <w:lang w:val="en-GB"/>
            </w:rPr>
            <w:t xml:space="preserve">Please read </w:t>
          </w:r>
          <w:r w:rsidR="00DF0468" w:rsidRPr="00E929B3">
            <w:rPr>
              <w:rFonts w:ascii="Times New Roman" w:eastAsia="Calibri" w:hAnsi="Times New Roman" w:cs="Times New Roman"/>
              <w:u w:val="single"/>
              <w:lang w:val="en-GB"/>
            </w:rPr>
            <w:t xml:space="preserve">these </w:t>
          </w:r>
          <w:r w:rsidRPr="00E929B3">
            <w:rPr>
              <w:rFonts w:ascii="Times New Roman" w:eastAsia="Calibri" w:hAnsi="Times New Roman" w:cs="Times New Roman"/>
              <w:u w:val="single"/>
              <w:lang w:val="en-GB"/>
            </w:rPr>
            <w:t>carefully</w:t>
          </w:r>
          <w:r w:rsidRPr="00E929B3">
            <w:rPr>
              <w:rFonts w:ascii="Times New Roman" w:eastAsia="Calibri" w:hAnsi="Times New Roman" w:cs="Times New Roman"/>
              <w:lang w:val="en-GB"/>
            </w:rPr>
            <w:t xml:space="preserve"> so that your application meets all of the requirements set out</w:t>
          </w:r>
          <w:r w:rsidR="008965CB" w:rsidRPr="00E929B3">
            <w:rPr>
              <w:rFonts w:ascii="Times New Roman" w:eastAsia="Calibri" w:hAnsi="Times New Roman" w:cs="Times New Roman"/>
              <w:lang w:val="en-GB"/>
            </w:rPr>
            <w:t>.</w:t>
          </w:r>
          <w:r w:rsidR="009E718D">
            <w:rPr>
              <w:rFonts w:ascii="Times New Roman" w:eastAsia="Calibri" w:hAnsi="Times New Roman" w:cs="Times New Roman"/>
              <w:lang w:val="en-GB"/>
            </w:rPr>
            <w:t xml:space="preserve"> </w:t>
          </w:r>
          <w:bookmarkStart w:id="21" w:name="_Hlk172800626"/>
          <w:r w:rsidR="009E718D">
            <w:rPr>
              <w:rFonts w:ascii="Times New Roman" w:eastAsia="Calibri" w:hAnsi="Times New Roman" w:cs="Times New Roman"/>
              <w:lang w:val="en-GB"/>
            </w:rPr>
            <w:t>Only pages 1 and 2 of this form need be submitted with your application. The Guidance Notes are for information only.</w:t>
          </w:r>
          <w:bookmarkEnd w:id="21"/>
        </w:p>
        <w:p w14:paraId="6E02F728" w14:textId="77777777" w:rsidR="00CC5493" w:rsidRPr="00E929B3" w:rsidRDefault="00CC5493" w:rsidP="00E3384C">
          <w:pPr>
            <w:spacing w:after="80" w:line="276" w:lineRule="auto"/>
            <w:jc w:val="both"/>
            <w:rPr>
              <w:rFonts w:ascii="Times New Roman" w:eastAsia="Calibri" w:hAnsi="Times New Roman" w:cs="Times New Roman"/>
              <w:lang w:val="en-GB"/>
            </w:rPr>
          </w:pPr>
        </w:p>
        <w:p w14:paraId="02D0B791" w14:textId="1DD77E83" w:rsidR="00CC5493" w:rsidRPr="00E929B3" w:rsidRDefault="00CC5493" w:rsidP="00E3384C">
          <w:pPr>
            <w:spacing w:after="80" w:line="276" w:lineRule="auto"/>
            <w:jc w:val="both"/>
            <w:rPr>
              <w:rFonts w:ascii="Times New Roman" w:eastAsia="Calibri" w:hAnsi="Times New Roman" w:cs="Times New Roman"/>
              <w:b/>
              <w:bCs/>
              <w:lang w:val="en-GB"/>
            </w:rPr>
          </w:pPr>
          <w:bookmarkStart w:id="22" w:name="Oath_Title"/>
          <w:bookmarkStart w:id="23" w:name="Guidance_1"/>
          <w:r w:rsidRPr="00E929B3">
            <w:rPr>
              <w:rFonts w:ascii="Times New Roman" w:eastAsia="Calibri" w:hAnsi="Times New Roman" w:cs="Times New Roman"/>
              <w:b/>
              <w:bCs/>
              <w:lang w:val="en-GB"/>
            </w:rPr>
            <w:t xml:space="preserve">1. Oath </w:t>
          </w:r>
          <w:bookmarkEnd w:id="22"/>
          <w:r w:rsidR="008965CB" w:rsidRPr="00E929B3">
            <w:rPr>
              <w:rFonts w:ascii="Times New Roman" w:eastAsia="Calibri" w:hAnsi="Times New Roman" w:cs="Times New Roman"/>
              <w:b/>
              <w:bCs/>
              <w:lang w:val="en-GB"/>
            </w:rPr>
            <w:t>of</w:t>
          </w:r>
          <w:r w:rsidRPr="00E929B3">
            <w:rPr>
              <w:rFonts w:ascii="Times New Roman" w:eastAsia="Calibri" w:hAnsi="Times New Roman" w:cs="Times New Roman"/>
              <w:b/>
              <w:bCs/>
              <w:lang w:val="en-GB"/>
            </w:rPr>
            <w:t xml:space="preserve"> Executor – </w:t>
          </w:r>
          <w:r w:rsidR="008965CB" w:rsidRPr="00E929B3">
            <w:rPr>
              <w:rFonts w:ascii="Times New Roman" w:eastAsia="Calibri" w:hAnsi="Times New Roman" w:cs="Times New Roman"/>
              <w:b/>
              <w:bCs/>
              <w:lang w:val="en-GB"/>
            </w:rPr>
            <w:t>S</w:t>
          </w:r>
          <w:r w:rsidRPr="00E929B3">
            <w:rPr>
              <w:rFonts w:ascii="Times New Roman" w:eastAsia="Calibri" w:hAnsi="Times New Roman" w:cs="Times New Roman"/>
              <w:b/>
              <w:bCs/>
              <w:lang w:val="en-GB"/>
            </w:rPr>
            <w:t>etting out the correct title for the Applicant</w:t>
          </w:r>
        </w:p>
        <w:bookmarkEnd w:id="23"/>
        <w:p w14:paraId="1CED6D11" w14:textId="65C4813F" w:rsidR="00677286" w:rsidRPr="00E929B3" w:rsidRDefault="00CC549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b/>
              <w:bCs/>
              <w:lang w:val="en-GB"/>
            </w:rPr>
            <w:t xml:space="preserve">Setting out the correct </w:t>
          </w:r>
          <w:r w:rsidR="003B4FB5">
            <w:rPr>
              <w:rFonts w:ascii="Times New Roman" w:eastAsia="Calibri" w:hAnsi="Times New Roman" w:cs="Times New Roman"/>
              <w:b/>
              <w:bCs/>
              <w:lang w:val="en-GB"/>
            </w:rPr>
            <w:t>entitlement</w:t>
          </w:r>
          <w:r w:rsidRPr="00E929B3">
            <w:rPr>
              <w:rFonts w:ascii="Times New Roman" w:eastAsia="Calibri" w:hAnsi="Times New Roman" w:cs="Times New Roman"/>
              <w:b/>
              <w:bCs/>
              <w:lang w:val="en-GB"/>
            </w:rPr>
            <w:t xml:space="preserve"> of the applicant to apply is a key component of the Oath and is the responsibility of</w:t>
          </w:r>
          <w:r w:rsidR="009208E4" w:rsidRPr="00E929B3">
            <w:rPr>
              <w:rFonts w:ascii="Times New Roman" w:eastAsia="Calibri" w:hAnsi="Times New Roman" w:cs="Times New Roman"/>
              <w:b/>
              <w:bCs/>
              <w:lang w:val="en-GB"/>
            </w:rPr>
            <w:t xml:space="preserve"> the applicant(s) and</w:t>
          </w:r>
          <w:r w:rsidRPr="00E929B3">
            <w:rPr>
              <w:rFonts w:ascii="Times New Roman" w:eastAsia="Calibri" w:hAnsi="Times New Roman" w:cs="Times New Roman"/>
              <w:b/>
              <w:bCs/>
              <w:lang w:val="en-GB"/>
            </w:rPr>
            <w:t xml:space="preserve"> the lodging solicitor.</w:t>
          </w:r>
          <w:r w:rsidRPr="00E929B3">
            <w:rPr>
              <w:rFonts w:ascii="Times New Roman" w:eastAsia="Calibri" w:hAnsi="Times New Roman" w:cs="Times New Roman"/>
              <w:lang w:val="en-GB"/>
            </w:rPr>
            <w:t xml:space="preserve"> While a grant of probate is probably the easiest grant of representation to obtain, nevertheless a high number of these applications are rejected due to errors in the oath. </w:t>
          </w:r>
        </w:p>
        <w:p w14:paraId="067FE9BF" w14:textId="1061D41C" w:rsidR="00677286" w:rsidRPr="00E929B3" w:rsidRDefault="00616CD1"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The Oath must identify all validly appointed executors and clear off any validly appointed executors who are not applying. If the applicant is relying on a substitution clause, then the Oath must identify the instituted Executor and confirm that the substitution clause has taken effect. The applicant would need to be described as the substituted Executor.</w:t>
          </w:r>
        </w:p>
        <w:p w14:paraId="0C13C762" w14:textId="5B24E4F5" w:rsidR="00CC1675" w:rsidRDefault="00677286" w:rsidP="00E3384C">
          <w:pPr>
            <w:jc w:val="both"/>
          </w:pPr>
          <w:r w:rsidRPr="00E929B3">
            <w:rPr>
              <w:rFonts w:ascii="Times New Roman" w:eastAsia="Calibri" w:hAnsi="Times New Roman" w:cs="Times New Roman"/>
              <w:lang w:val="en-GB"/>
            </w:rPr>
            <w:t xml:space="preserve">Further information on the different types of executors and how to clear off executors can be found in the </w:t>
          </w:r>
          <w:r w:rsidRPr="00E929B3">
            <w:rPr>
              <w:rFonts w:ascii="Times New Roman" w:eastAsia="Calibri" w:hAnsi="Times New Roman" w:cs="Times New Roman"/>
            </w:rPr>
            <w:t>Law Society publication “Wills, Probate and Estates” Manual (7</w:t>
          </w:r>
          <w:r w:rsidRPr="00E929B3">
            <w:rPr>
              <w:rFonts w:ascii="Times New Roman" w:eastAsia="Calibri" w:hAnsi="Times New Roman" w:cs="Times New Roman"/>
              <w:vertAlign w:val="superscript"/>
            </w:rPr>
            <w:t>th</w:t>
          </w:r>
          <w:r w:rsidRPr="00E929B3">
            <w:rPr>
              <w:rFonts w:ascii="Times New Roman" w:eastAsia="Calibri" w:hAnsi="Times New Roman" w:cs="Times New Roman"/>
            </w:rPr>
            <w:t xml:space="preserve"> Ed. 2022) at 7.4.41(f) to (j) and in publications such as Eamon Mongey “Probate Practice in a Nutshell”.</w:t>
          </w:r>
          <w:r w:rsidR="00CC1675" w:rsidRPr="00E929B3">
            <w:rPr>
              <w:rFonts w:ascii="Times New Roman" w:eastAsia="Calibri" w:hAnsi="Times New Roman" w:cs="Times New Roman"/>
            </w:rPr>
            <w:t xml:space="preserve"> Precedent titles may be found on the Courts website under the “Title” tab at </w:t>
          </w:r>
          <w:hyperlink r:id="rId12" w:history="1">
            <w:r w:rsidR="006F47B3" w:rsidRPr="00C31660">
              <w:rPr>
                <w:rStyle w:val="Hyperlink"/>
              </w:rPr>
              <w:t>courts.ie/taking-action/probate/solicitors-checklists/grant-of-probate</w:t>
            </w:r>
          </w:hyperlink>
          <w:r w:rsidR="006F47B3">
            <w:t>.</w:t>
          </w:r>
        </w:p>
        <w:p w14:paraId="758FA723" w14:textId="0B7D4AEE" w:rsidR="00D0697F" w:rsidRPr="00327FDE" w:rsidRDefault="00327FDE" w:rsidP="00D0697F">
          <w:pPr>
            <w:jc w:val="right"/>
            <w:rPr>
              <w:rStyle w:val="Hyperlink"/>
              <w:rFonts w:ascii="Times New Roman" w:eastAsia="Calibri" w:hAnsi="Times New Roman" w:cs="Times New Roman"/>
            </w:rPr>
          </w:pPr>
          <w:r>
            <w:fldChar w:fldCharType="begin"/>
          </w:r>
          <w:r>
            <w:instrText>HYPERLINK  \l "Form_1"</w:instrText>
          </w:r>
          <w:r>
            <w:fldChar w:fldCharType="separate"/>
          </w:r>
          <w:r w:rsidR="00D0697F" w:rsidRPr="00327FDE">
            <w:rPr>
              <w:rStyle w:val="Hyperlink"/>
            </w:rPr>
            <w:t>Back to form</w:t>
          </w:r>
        </w:p>
        <w:bookmarkStart w:id="24" w:name="Oath_Details"/>
        <w:bookmarkStart w:id="25" w:name="Guidance_11"/>
        <w:p w14:paraId="5B1AB6B3" w14:textId="5FD3B4A8" w:rsidR="00CC5493" w:rsidRPr="00E929B3" w:rsidRDefault="00327FDE" w:rsidP="00E3384C">
          <w:pPr>
            <w:spacing w:after="80" w:line="276" w:lineRule="auto"/>
            <w:jc w:val="both"/>
            <w:rPr>
              <w:rFonts w:ascii="Times New Roman" w:eastAsia="Calibri" w:hAnsi="Times New Roman" w:cs="Times New Roman"/>
              <w:lang w:val="en-GB"/>
            </w:rPr>
          </w:pPr>
          <w:r>
            <w:fldChar w:fldCharType="end"/>
          </w:r>
          <w:r w:rsidR="00CC5493" w:rsidRPr="00E929B3">
            <w:rPr>
              <w:rFonts w:ascii="Times New Roman" w:eastAsia="Calibri" w:hAnsi="Times New Roman" w:cs="Times New Roman"/>
              <w:b/>
              <w:bCs/>
              <w:lang w:val="en-GB"/>
            </w:rPr>
            <w:t xml:space="preserve">1.1 </w:t>
          </w:r>
          <w:bookmarkEnd w:id="24"/>
          <w:bookmarkEnd w:id="25"/>
          <w:r w:rsidR="00F0662B" w:rsidRPr="00E929B3">
            <w:rPr>
              <w:rFonts w:ascii="Times New Roman" w:eastAsia="Calibri" w:hAnsi="Times New Roman" w:cs="Times New Roman"/>
              <w:b/>
              <w:bCs/>
              <w:lang w:val="en-GB"/>
            </w:rPr>
            <w:t>Details in Part A</w:t>
          </w:r>
          <w:r w:rsidR="00CC5493" w:rsidRPr="00E929B3">
            <w:rPr>
              <w:rFonts w:ascii="Times New Roman" w:eastAsia="Calibri" w:hAnsi="Times New Roman" w:cs="Times New Roman"/>
              <w:b/>
              <w:bCs/>
              <w:lang w:val="en-GB"/>
            </w:rPr>
            <w:t>:</w:t>
          </w:r>
          <w:r w:rsidR="00CC5493" w:rsidRPr="00E929B3">
            <w:rPr>
              <w:rFonts w:ascii="Times New Roman" w:eastAsia="Calibri" w:hAnsi="Times New Roman" w:cs="Times New Roman"/>
              <w:lang w:val="en-GB"/>
            </w:rPr>
            <w:t xml:space="preserve"> The sworn Oath is the key document – it should set out all relevant facts as to title and be capable of being read on </w:t>
          </w:r>
          <w:r w:rsidR="00A82398" w:rsidRPr="00E929B3">
            <w:rPr>
              <w:rFonts w:ascii="Times New Roman" w:eastAsia="Calibri" w:hAnsi="Times New Roman" w:cs="Times New Roman"/>
              <w:lang w:val="en-GB"/>
            </w:rPr>
            <w:t>its</w:t>
          </w:r>
          <w:r w:rsidR="00CC5493" w:rsidRPr="00E929B3">
            <w:rPr>
              <w:rFonts w:ascii="Times New Roman" w:eastAsia="Calibri" w:hAnsi="Times New Roman" w:cs="Times New Roman"/>
              <w:lang w:val="en-GB"/>
            </w:rPr>
            <w:t xml:space="preserve"> own.</w:t>
          </w:r>
          <w:r w:rsidR="00F228D0" w:rsidRPr="00E929B3">
            <w:rPr>
              <w:rFonts w:ascii="Times New Roman" w:eastAsia="Calibri" w:hAnsi="Times New Roman" w:cs="Times New Roman"/>
              <w:lang w:val="en-GB"/>
            </w:rPr>
            <w:t xml:space="preserve"> We rely on the Oath alone for the details which will </w:t>
          </w:r>
          <w:r w:rsidR="009208E4" w:rsidRPr="00E929B3">
            <w:rPr>
              <w:rFonts w:ascii="Times New Roman" w:eastAsia="Calibri" w:hAnsi="Times New Roman" w:cs="Times New Roman"/>
              <w:lang w:val="en-GB"/>
            </w:rPr>
            <w:t>appear</w:t>
          </w:r>
          <w:r w:rsidR="00F228D0" w:rsidRPr="00E929B3">
            <w:rPr>
              <w:rFonts w:ascii="Times New Roman" w:eastAsia="Calibri" w:hAnsi="Times New Roman" w:cs="Times New Roman"/>
              <w:lang w:val="en-GB"/>
            </w:rPr>
            <w:t xml:space="preserve"> on the face of the Grant. </w:t>
          </w:r>
          <w:r w:rsidR="00CC5493" w:rsidRPr="00E929B3">
            <w:rPr>
              <w:rFonts w:ascii="Times New Roman" w:eastAsia="Calibri" w:hAnsi="Times New Roman" w:cs="Times New Roman"/>
              <w:lang w:val="en-GB"/>
            </w:rPr>
            <w:t xml:space="preserve"> </w:t>
          </w:r>
          <w:r w:rsidR="00F228D0" w:rsidRPr="00E929B3">
            <w:rPr>
              <w:rFonts w:ascii="Times New Roman" w:eastAsia="Calibri" w:hAnsi="Times New Roman" w:cs="Times New Roman"/>
              <w:lang w:val="en-GB"/>
            </w:rPr>
            <w:t>Part A must contain</w:t>
          </w:r>
          <w:r w:rsidR="00CC5493" w:rsidRPr="00E929B3">
            <w:rPr>
              <w:rFonts w:ascii="Times New Roman" w:eastAsia="Calibri" w:hAnsi="Times New Roman" w:cs="Times New Roman"/>
              <w:lang w:val="en-GB"/>
            </w:rPr>
            <w:t>:</w:t>
          </w:r>
        </w:p>
        <w:p w14:paraId="2ADFD01D" w14:textId="06518397" w:rsidR="00CC5493"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name </w:t>
          </w:r>
          <w:r w:rsidR="00677286" w:rsidRPr="00E929B3">
            <w:rPr>
              <w:rFonts w:ascii="Times New Roman" w:eastAsia="Calibri" w:hAnsi="Times New Roman" w:cs="Times New Roman"/>
            </w:rPr>
            <w:t xml:space="preserve">of the </w:t>
          </w:r>
          <w:r w:rsidR="00CC5493" w:rsidRPr="00E929B3">
            <w:rPr>
              <w:rFonts w:ascii="Times New Roman" w:eastAsia="Calibri" w:hAnsi="Times New Roman" w:cs="Times New Roman"/>
            </w:rPr>
            <w:t xml:space="preserve">deceased and any variation of same, last address of the deceased </w:t>
          </w:r>
          <w:r w:rsidR="00CC5493" w:rsidRPr="00E929B3">
            <w:rPr>
              <w:rFonts w:ascii="Times New Roman" w:eastAsia="Calibri" w:hAnsi="Times New Roman" w:cs="Times New Roman"/>
              <w:b/>
              <w:bCs/>
              <w:u w:val="single"/>
            </w:rPr>
            <w:t>and</w:t>
          </w:r>
          <w:r w:rsidR="00CC5493" w:rsidRPr="00E929B3">
            <w:rPr>
              <w:rFonts w:ascii="Times New Roman" w:eastAsia="Calibri" w:hAnsi="Times New Roman" w:cs="Times New Roman"/>
            </w:rPr>
            <w:t xml:space="preserve"> any former address</w:t>
          </w:r>
          <w:r w:rsidR="001A300E" w:rsidRPr="00E929B3">
            <w:rPr>
              <w:rFonts w:ascii="Times New Roman" w:eastAsia="Calibri" w:hAnsi="Times New Roman" w:cs="Times New Roman"/>
            </w:rPr>
            <w:t>es</w:t>
          </w:r>
          <w:r w:rsidR="00CC5493" w:rsidRPr="00E929B3">
            <w:rPr>
              <w:rFonts w:ascii="Times New Roman" w:eastAsia="Calibri" w:hAnsi="Times New Roman" w:cs="Times New Roman"/>
            </w:rPr>
            <w:t xml:space="preserve"> referred to in the will</w:t>
          </w:r>
          <w:r w:rsidR="008A3303">
            <w:rPr>
              <w:rFonts w:ascii="Times New Roman" w:eastAsia="Calibri" w:hAnsi="Times New Roman" w:cs="Times New Roman"/>
            </w:rPr>
            <w:t>.</w:t>
          </w:r>
        </w:p>
        <w:p w14:paraId="038FCA20" w14:textId="596D89F0"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The correct date and place of death as recited on the death certificate</w:t>
          </w:r>
          <w:r w:rsidR="008A3303">
            <w:rPr>
              <w:rFonts w:ascii="Times New Roman" w:eastAsia="Calibri" w:hAnsi="Times New Roman" w:cs="Times New Roman"/>
            </w:rPr>
            <w:t>.</w:t>
          </w:r>
        </w:p>
        <w:p w14:paraId="1680275D" w14:textId="188A77FA"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8A3303" w:rsidRPr="00E929B3">
            <w:rPr>
              <w:rFonts w:ascii="Times New Roman" w:eastAsia="Calibri" w:hAnsi="Times New Roman" w:cs="Times New Roman"/>
            </w:rPr>
            <w:t>applicant’s</w:t>
          </w:r>
          <w:r w:rsidRPr="00E929B3">
            <w:rPr>
              <w:rFonts w:ascii="Times New Roman" w:eastAsia="Calibri" w:hAnsi="Times New Roman" w:cs="Times New Roman"/>
            </w:rPr>
            <w:t xml:space="preserve"> details, including personal address, which</w:t>
          </w:r>
          <w:r w:rsidRPr="00E929B3">
            <w:rPr>
              <w:rFonts w:ascii="Times New Roman" w:eastAsia="Calibri" w:hAnsi="Times New Roman" w:cs="Times New Roman"/>
              <w:b/>
              <w:bCs/>
            </w:rPr>
            <w:t xml:space="preserve"> </w:t>
          </w:r>
          <w:r w:rsidRPr="00E929B3">
            <w:rPr>
              <w:rFonts w:ascii="Times New Roman" w:eastAsia="Calibri" w:hAnsi="Times New Roman" w:cs="Times New Roman"/>
            </w:rPr>
            <w:t>must correspond with the Revenue Form supplied.</w:t>
          </w:r>
        </w:p>
        <w:p w14:paraId="1206D6B5" w14:textId="365683D3"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Gross Irish Estate, which must match the figure on the Revenue Form lodged</w:t>
          </w:r>
          <w:r w:rsidR="008A3303">
            <w:rPr>
              <w:rFonts w:ascii="Times New Roman" w:eastAsia="Calibri" w:hAnsi="Times New Roman" w:cs="Times New Roman"/>
            </w:rPr>
            <w:t>.</w:t>
          </w:r>
        </w:p>
        <w:p w14:paraId="12423142" w14:textId="21D16E33"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Entitlement must be set out in full in Part B of the Oath.</w:t>
          </w:r>
        </w:p>
        <w:p w14:paraId="7A2FB4F5" w14:textId="71E2760A" w:rsidR="00F228D0" w:rsidRPr="00327FDE" w:rsidRDefault="00327FDE" w:rsidP="00D0697F">
          <w:pPr>
            <w:pStyle w:val="ListParagraph"/>
            <w:jc w:val="right"/>
            <w:rPr>
              <w:rStyle w:val="Hyperlink"/>
              <w:rFonts w:ascii="Times New Roman" w:eastAsia="Calibri" w:hAnsi="Times New Roman" w:cs="Times New Roman"/>
            </w:rPr>
          </w:pPr>
          <w:r>
            <w:fldChar w:fldCharType="begin"/>
          </w:r>
          <w:r>
            <w:instrText>HYPERLINK  \l "Form_11"</w:instrText>
          </w:r>
          <w:r>
            <w:fldChar w:fldCharType="separate"/>
          </w:r>
          <w:r w:rsidR="00D0697F" w:rsidRPr="00327FDE">
            <w:rPr>
              <w:rStyle w:val="Hyperlink"/>
            </w:rPr>
            <w:t>Back to form</w:t>
          </w:r>
        </w:p>
        <w:bookmarkStart w:id="26" w:name="Guidance_12"/>
        <w:bookmarkStart w:id="27" w:name="Oath_Jurat"/>
        <w:p w14:paraId="2584C2BD" w14:textId="05C305F3" w:rsidR="00CC5493" w:rsidRPr="00E929B3" w:rsidRDefault="00327FDE" w:rsidP="00E3384C">
          <w:pPr>
            <w:spacing w:after="80" w:line="276" w:lineRule="auto"/>
            <w:jc w:val="both"/>
            <w:rPr>
              <w:rFonts w:ascii="Times New Roman" w:eastAsia="Calibri" w:hAnsi="Times New Roman" w:cs="Times New Roman"/>
              <w:lang w:val="en-GB"/>
            </w:rPr>
          </w:pPr>
          <w:r>
            <w:fldChar w:fldCharType="end"/>
          </w:r>
          <w:r w:rsidR="00CC5493" w:rsidRPr="310B16AE">
            <w:rPr>
              <w:rFonts w:ascii="Times New Roman" w:eastAsia="Calibri" w:hAnsi="Times New Roman" w:cs="Times New Roman"/>
              <w:b/>
              <w:bCs/>
              <w:lang w:val="en-GB"/>
            </w:rPr>
            <w:t xml:space="preserve">1.2 </w:t>
          </w:r>
          <w:bookmarkEnd w:id="26"/>
          <w:r w:rsidR="00CC5493" w:rsidRPr="310B16AE">
            <w:rPr>
              <w:rFonts w:ascii="Times New Roman" w:eastAsia="Calibri" w:hAnsi="Times New Roman" w:cs="Times New Roman"/>
              <w:b/>
              <w:bCs/>
              <w:lang w:val="en-GB"/>
            </w:rPr>
            <w:t>Jurat</w:t>
          </w:r>
          <w:bookmarkEnd w:id="27"/>
          <w:r w:rsidR="00CC5493" w:rsidRPr="310B16AE">
            <w:rPr>
              <w:rFonts w:ascii="Times New Roman" w:eastAsia="Calibri" w:hAnsi="Times New Roman" w:cs="Times New Roman"/>
              <w:b/>
              <w:bCs/>
              <w:lang w:val="en-GB"/>
            </w:rPr>
            <w:t xml:space="preserve"> on the Sworn Oath must be fully completed</w:t>
          </w:r>
          <w:r w:rsidR="00354D14" w:rsidRPr="310B16AE">
            <w:rPr>
              <w:rFonts w:ascii="Times New Roman" w:eastAsia="Calibri" w:hAnsi="Times New Roman" w:cs="Times New Roman"/>
              <w:b/>
              <w:bCs/>
              <w:lang w:val="en-GB"/>
            </w:rPr>
            <w:t>.</w:t>
          </w:r>
          <w:r w:rsidR="008965CB" w:rsidRPr="310B16AE">
            <w:rPr>
              <w:rFonts w:ascii="Times New Roman" w:eastAsia="Calibri" w:hAnsi="Times New Roman" w:cs="Times New Roman"/>
              <w:b/>
              <w:bCs/>
              <w:lang w:val="en-GB"/>
            </w:rPr>
            <w:t xml:space="preserve"> </w:t>
          </w:r>
          <w:r w:rsidR="00CC5493" w:rsidRPr="310B16AE">
            <w:rPr>
              <w:rFonts w:ascii="Times New Roman" w:eastAsia="Calibri" w:hAnsi="Times New Roman" w:cs="Times New Roman"/>
              <w:lang w:val="en-GB"/>
            </w:rPr>
            <w:t xml:space="preserve">The Jurat must be </w:t>
          </w:r>
          <w:r w:rsidR="00051087" w:rsidRPr="310B16AE">
            <w:rPr>
              <w:rFonts w:ascii="Times New Roman" w:eastAsia="Calibri" w:hAnsi="Times New Roman" w:cs="Times New Roman"/>
              <w:lang w:val="en-GB"/>
            </w:rPr>
            <w:t xml:space="preserve">strictly </w:t>
          </w:r>
          <w:r w:rsidR="00CC5493" w:rsidRPr="310B16AE">
            <w:rPr>
              <w:rFonts w:ascii="Times New Roman" w:eastAsia="Calibri" w:hAnsi="Times New Roman" w:cs="Times New Roman"/>
              <w:lang w:val="en-GB"/>
            </w:rPr>
            <w:t>in accordance with the requirements set down in SI 95/2009</w:t>
          </w:r>
          <w:r w:rsidR="00051087" w:rsidRPr="310B16AE">
            <w:rPr>
              <w:rFonts w:ascii="Times New Roman" w:eastAsia="Calibri" w:hAnsi="Times New Roman" w:cs="Times New Roman"/>
              <w:lang w:val="en-GB"/>
            </w:rPr>
            <w:t xml:space="preserve"> – </w:t>
          </w:r>
          <w:r w:rsidR="00137747" w:rsidRPr="310B16AE">
            <w:rPr>
              <w:rFonts w:ascii="Times New Roman" w:eastAsia="Calibri" w:hAnsi="Times New Roman" w:cs="Times New Roman"/>
              <w:b/>
              <w:bCs/>
              <w:lang w:val="en-GB"/>
            </w:rPr>
            <w:t>faulty</w:t>
          </w:r>
          <w:r w:rsidR="00051087" w:rsidRPr="310B16AE">
            <w:rPr>
              <w:rFonts w:ascii="Times New Roman" w:eastAsia="Calibri" w:hAnsi="Times New Roman" w:cs="Times New Roman"/>
              <w:b/>
              <w:bCs/>
              <w:lang w:val="en-GB"/>
            </w:rPr>
            <w:t xml:space="preserve"> jurats are a common cause of </w:t>
          </w:r>
          <w:r w:rsidR="00137747" w:rsidRPr="310B16AE">
            <w:rPr>
              <w:rFonts w:ascii="Times New Roman" w:eastAsia="Calibri" w:hAnsi="Times New Roman" w:cs="Times New Roman"/>
              <w:b/>
              <w:bCs/>
              <w:lang w:val="en-GB"/>
            </w:rPr>
            <w:t>queries by the Probate Office so care must be taken in the completion of same</w:t>
          </w:r>
          <w:r w:rsidR="00CC5493" w:rsidRPr="310B16AE">
            <w:rPr>
              <w:rFonts w:ascii="Times New Roman" w:eastAsia="Calibri" w:hAnsi="Times New Roman" w:cs="Times New Roman"/>
              <w:lang w:val="en-GB"/>
            </w:rPr>
            <w:t>.  In particular the Jurat must include:</w:t>
          </w:r>
        </w:p>
        <w:p w14:paraId="712F9C4E" w14:textId="707F5A61"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Sworn by</w:t>
          </w:r>
          <w:r w:rsidR="008A3303" w:rsidRPr="00E929B3">
            <w:rPr>
              <w:rFonts w:ascii="Times New Roman" w:eastAsia="Calibri" w:hAnsi="Times New Roman" w:cs="Times New Roman"/>
            </w:rPr>
            <w:t xml:space="preserve"> ...</w:t>
          </w:r>
          <w:r w:rsidRPr="00E929B3">
            <w:rPr>
              <w:rFonts w:ascii="Times New Roman" w:eastAsia="Calibri" w:hAnsi="Times New Roman" w:cs="Times New Roman"/>
            </w:rPr>
            <w:t xml:space="preserve"> On (date</w:t>
          </w:r>
          <w:r w:rsidR="008A3303" w:rsidRPr="00E929B3">
            <w:rPr>
              <w:rFonts w:ascii="Times New Roman" w:eastAsia="Calibri" w:hAnsi="Times New Roman" w:cs="Times New Roman"/>
            </w:rPr>
            <w:t>)...</w:t>
          </w:r>
          <w:r w:rsidRPr="00E929B3">
            <w:rPr>
              <w:rFonts w:ascii="Times New Roman" w:eastAsia="Calibri" w:hAnsi="Times New Roman" w:cs="Times New Roman"/>
            </w:rPr>
            <w:t xml:space="preserve"> At (Place</w:t>
          </w:r>
          <w:r w:rsidR="008A3303" w:rsidRPr="00E929B3">
            <w:rPr>
              <w:rFonts w:ascii="Times New Roman" w:eastAsia="Calibri" w:hAnsi="Times New Roman" w:cs="Times New Roman"/>
            </w:rPr>
            <w:t>)...</w:t>
          </w:r>
          <w:r w:rsidRPr="00E929B3">
            <w:rPr>
              <w:rFonts w:ascii="Times New Roman" w:eastAsia="Calibri" w:hAnsi="Times New Roman" w:cs="Times New Roman"/>
            </w:rPr>
            <w:t xml:space="preserve"> Before me (a commissioner for oaths/practicing solicitor) And I know the deponent </w:t>
          </w:r>
          <w:r w:rsidRPr="00E929B3">
            <w:rPr>
              <w:rFonts w:ascii="Times New Roman" w:eastAsia="Calibri" w:hAnsi="Times New Roman" w:cs="Times New Roman"/>
              <w:b/>
              <w:bCs/>
              <w:u w:val="single"/>
            </w:rPr>
            <w:t>or</w:t>
          </w:r>
        </w:p>
        <w:p w14:paraId="4A8C5FC3" w14:textId="5FDC00E6"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If the deponent is not known to the commissioner</w:t>
          </w:r>
          <w:r w:rsidR="002A01D3" w:rsidRPr="00E929B3">
            <w:rPr>
              <w:rFonts w:ascii="Times New Roman" w:eastAsia="Calibri" w:hAnsi="Times New Roman" w:cs="Times New Roman"/>
            </w:rPr>
            <w:t>,</w:t>
          </w:r>
          <w:r w:rsidRPr="00E929B3">
            <w:rPr>
              <w:rFonts w:ascii="Times New Roman" w:eastAsia="Calibri" w:hAnsi="Times New Roman" w:cs="Times New Roman"/>
            </w:rPr>
            <w:t xml:space="preserve"> they must be identified by a </w:t>
          </w:r>
          <w:r w:rsidR="002A01D3" w:rsidRPr="00E929B3">
            <w:rPr>
              <w:rFonts w:ascii="Times New Roman" w:eastAsia="Calibri" w:hAnsi="Times New Roman" w:cs="Times New Roman"/>
            </w:rPr>
            <w:t xml:space="preserve">named </w:t>
          </w:r>
          <w:r w:rsidRPr="00E929B3">
            <w:rPr>
              <w:rFonts w:ascii="Times New Roman" w:eastAsia="Calibri" w:hAnsi="Times New Roman" w:cs="Times New Roman"/>
            </w:rPr>
            <w:t xml:space="preserve">third party, who the commissioner states is known to him/her. The identifier must certify </w:t>
          </w:r>
          <w:r w:rsidRPr="00E929B3">
            <w:rPr>
              <w:rFonts w:ascii="Times New Roman" w:eastAsia="Calibri" w:hAnsi="Times New Roman" w:cs="Times New Roman"/>
              <w:b/>
              <w:bCs/>
            </w:rPr>
            <w:t>in writing</w:t>
          </w:r>
          <w:r w:rsidRPr="00E929B3">
            <w:rPr>
              <w:rFonts w:ascii="Times New Roman" w:eastAsia="Calibri" w:hAnsi="Times New Roman" w:cs="Times New Roman"/>
            </w:rPr>
            <w:t xml:space="preserve"> as to their knowledge of the deponent on the oath </w:t>
          </w:r>
          <w:r w:rsidRPr="00E929B3">
            <w:rPr>
              <w:rFonts w:ascii="Times New Roman" w:eastAsia="Calibri" w:hAnsi="Times New Roman" w:cs="Times New Roman"/>
              <w:b/>
              <w:bCs/>
              <w:u w:val="single"/>
            </w:rPr>
            <w:t>or</w:t>
          </w:r>
        </w:p>
        <w:p w14:paraId="06428666" w14:textId="41DFF2ED" w:rsidR="00CC549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deponent(s) must be identified by a document </w:t>
          </w:r>
          <w:r w:rsidR="008A3303" w:rsidRPr="00E929B3">
            <w:rPr>
              <w:rFonts w:ascii="Times New Roman" w:eastAsia="Calibri" w:hAnsi="Times New Roman" w:cs="Times New Roman"/>
            </w:rPr>
            <w:t>e.g.,</w:t>
          </w:r>
          <w:r w:rsidRPr="00E929B3">
            <w:rPr>
              <w:rFonts w:ascii="Times New Roman" w:eastAsia="Calibri" w:hAnsi="Times New Roman" w:cs="Times New Roman"/>
            </w:rPr>
            <w:t xml:space="preserve"> a passport or a drivers licence.  The jurat must indicate the type of document </w:t>
          </w:r>
          <w:r w:rsidRPr="00E929B3">
            <w:rPr>
              <w:rFonts w:ascii="Times New Roman" w:eastAsia="Calibri" w:hAnsi="Times New Roman" w:cs="Times New Roman"/>
              <w:b/>
              <w:bCs/>
            </w:rPr>
            <w:t>and the unique reference number of same</w:t>
          </w:r>
          <w:r w:rsidRPr="00E929B3">
            <w:rPr>
              <w:rFonts w:ascii="Times New Roman" w:eastAsia="Calibri" w:hAnsi="Times New Roman" w:cs="Times New Roman"/>
            </w:rPr>
            <w:t xml:space="preserve">.  </w:t>
          </w:r>
        </w:p>
        <w:p w14:paraId="7451ACEE" w14:textId="0E16C296" w:rsidR="009E718D" w:rsidRDefault="009E718D" w:rsidP="009E718D">
          <w:pPr>
            <w:pStyle w:val="ListParagraph"/>
            <w:numPr>
              <w:ilvl w:val="0"/>
              <w:numId w:val="10"/>
            </w:numPr>
            <w:spacing w:after="80" w:line="276" w:lineRule="auto"/>
            <w:jc w:val="both"/>
            <w:rPr>
              <w:rFonts w:ascii="Times New Roman" w:eastAsia="Calibri" w:hAnsi="Times New Roman" w:cs="Times New Roman"/>
            </w:rPr>
          </w:pPr>
          <w:bookmarkStart w:id="28"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4BA59C6B" w14:textId="77777777" w:rsidR="005A5B7F" w:rsidRDefault="005A5B7F" w:rsidP="005A5B7F">
          <w:pPr>
            <w:pStyle w:val="ListParagraph"/>
            <w:spacing w:after="80" w:line="276" w:lineRule="auto"/>
            <w:jc w:val="both"/>
            <w:rPr>
              <w:rFonts w:ascii="Times New Roman" w:eastAsia="Calibri" w:hAnsi="Times New Roman" w:cs="Times New Roman"/>
            </w:rPr>
          </w:pPr>
        </w:p>
        <w:bookmarkEnd w:id="28"/>
        <w:p w14:paraId="128F3940" w14:textId="32C839A8" w:rsidR="0002040D" w:rsidRDefault="00CC5493" w:rsidP="0002040D">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Please follow the below link to our website to access the required precedent jurat at</w:t>
          </w:r>
          <w:r w:rsidR="00FA53F5">
            <w:rPr>
              <w:rFonts w:ascii="Times New Roman" w:eastAsia="Calibri" w:hAnsi="Times New Roman" w:cs="Times New Roman"/>
              <w:lang w:val="en-GB"/>
            </w:rPr>
            <w:t xml:space="preserve"> </w:t>
          </w:r>
          <w:hyperlink r:id="rId13" w:history="1">
            <w:r w:rsidR="00FA53F5" w:rsidRPr="00FA53F5">
              <w:rPr>
                <w:rStyle w:val="Hyperlink"/>
                <w:rFonts w:ascii="Times New Roman" w:eastAsia="Calibri" w:hAnsi="Times New Roman" w:cs="Times New Roman"/>
                <w:lang w:val="en-GB"/>
              </w:rPr>
              <w:t>here</w:t>
            </w:r>
          </w:hyperlink>
          <w:r w:rsidR="00FA53F5">
            <w:rPr>
              <w:rFonts w:ascii="Times New Roman" w:eastAsia="Calibri" w:hAnsi="Times New Roman" w:cs="Times New Roman"/>
              <w:lang w:val="en-GB"/>
            </w:rPr>
            <w:t>.</w:t>
          </w:r>
        </w:p>
        <w:p w14:paraId="487098C7" w14:textId="190E0580" w:rsidR="006F47B3" w:rsidRDefault="006F70F7" w:rsidP="0002040D">
          <w:pPr>
            <w:spacing w:after="80" w:line="276" w:lineRule="auto"/>
            <w:jc w:val="both"/>
          </w:pPr>
          <w:hyperlink w:anchor="Form_12" w:history="1">
            <w:r w:rsidR="00D0697F" w:rsidRPr="00327FDE">
              <w:rPr>
                <w:rStyle w:val="Hyperlink"/>
              </w:rPr>
              <w:t>Back to form</w:t>
            </w:r>
          </w:hyperlink>
        </w:p>
        <w:p w14:paraId="76244158" w14:textId="77777777" w:rsidR="0002040D" w:rsidRDefault="0002040D" w:rsidP="0002040D">
          <w:pPr>
            <w:spacing w:after="80" w:line="276" w:lineRule="auto"/>
            <w:jc w:val="both"/>
            <w:rPr>
              <w:rFonts w:ascii="Times New Roman" w:eastAsia="Calibri" w:hAnsi="Times New Roman" w:cs="Times New Roman"/>
              <w:b/>
              <w:bCs/>
              <w:lang w:val="en-GB"/>
            </w:rPr>
          </w:pPr>
        </w:p>
        <w:p w14:paraId="7D69E41E" w14:textId="626143BD" w:rsidR="006F47B3" w:rsidRDefault="003F3974" w:rsidP="00E3384C">
          <w:pPr>
            <w:spacing w:after="80" w:line="276" w:lineRule="auto"/>
            <w:jc w:val="both"/>
            <w:rPr>
              <w:rFonts w:ascii="Times New Roman" w:eastAsia="Calibri" w:hAnsi="Times New Roman" w:cs="Times New Roman"/>
              <w:lang w:val="en-GB"/>
            </w:rPr>
          </w:pPr>
          <w:bookmarkStart w:id="29" w:name="Guidance_13"/>
          <w:r w:rsidRPr="00E929B3">
            <w:rPr>
              <w:rFonts w:ascii="Times New Roman" w:eastAsia="Calibri" w:hAnsi="Times New Roman" w:cs="Times New Roman"/>
              <w:b/>
              <w:bCs/>
              <w:lang w:val="en-GB"/>
            </w:rPr>
            <w:t xml:space="preserve">1.3 </w:t>
          </w:r>
          <w:bookmarkEnd w:id="29"/>
          <w:r w:rsidRPr="00E929B3">
            <w:rPr>
              <w:rFonts w:ascii="Times New Roman" w:eastAsia="Calibri" w:hAnsi="Times New Roman" w:cs="Times New Roman"/>
              <w:b/>
              <w:bCs/>
              <w:lang w:val="en-GB"/>
            </w:rPr>
            <w:t>No Revocation Clause or Limited by Jurisdiction</w:t>
          </w:r>
        </w:p>
        <w:p w14:paraId="2202BCB0" w14:textId="2678A54B" w:rsidR="003F3974" w:rsidRPr="00E929B3" w:rsidRDefault="003F3974"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 xml:space="preserve">If the will does not include a revocation clause or is limited in any way by jurisdiction, we will require a letter on headed paper </w:t>
          </w:r>
          <w:r w:rsidR="00677286" w:rsidRPr="00E929B3">
            <w:rPr>
              <w:rFonts w:ascii="Times New Roman" w:eastAsia="Calibri" w:hAnsi="Times New Roman" w:cs="Times New Roman"/>
              <w:lang w:val="en-GB"/>
            </w:rPr>
            <w:t xml:space="preserve">from the lodging solicitor </w:t>
          </w:r>
          <w:r w:rsidRPr="00E929B3">
            <w:rPr>
              <w:rFonts w:ascii="Times New Roman" w:eastAsia="Calibri" w:hAnsi="Times New Roman" w:cs="Times New Roman"/>
              <w:lang w:val="en-GB"/>
            </w:rPr>
            <w:t xml:space="preserve">confirming </w:t>
          </w:r>
          <w:r w:rsidR="00C616B7" w:rsidRPr="00E929B3">
            <w:rPr>
              <w:rFonts w:ascii="Times New Roman" w:eastAsia="Calibri" w:hAnsi="Times New Roman" w:cs="Times New Roman"/>
              <w:lang w:val="en-GB"/>
            </w:rPr>
            <w:t>whether</w:t>
          </w:r>
          <w:r w:rsidR="00677286" w:rsidRPr="00E929B3">
            <w:rPr>
              <w:rFonts w:ascii="Times New Roman" w:eastAsia="Calibri" w:hAnsi="Times New Roman" w:cs="Times New Roman"/>
              <w:lang w:val="en-GB"/>
            </w:rPr>
            <w:t xml:space="preserve"> </w:t>
          </w:r>
          <w:r w:rsidR="00C616B7" w:rsidRPr="00E929B3">
            <w:rPr>
              <w:rFonts w:ascii="Times New Roman" w:eastAsia="Calibri" w:hAnsi="Times New Roman" w:cs="Times New Roman"/>
              <w:lang w:val="en-GB"/>
            </w:rPr>
            <w:t xml:space="preserve">or not </w:t>
          </w:r>
          <w:r w:rsidRPr="00E929B3">
            <w:rPr>
              <w:rFonts w:ascii="Times New Roman" w:eastAsia="Calibri" w:hAnsi="Times New Roman" w:cs="Times New Roman"/>
              <w:lang w:val="en-GB"/>
            </w:rPr>
            <w:t>the deceased left any other wills and copies of such other wills must be provided.</w:t>
          </w:r>
        </w:p>
        <w:p w14:paraId="0AD918F7" w14:textId="79489B80" w:rsidR="003F3974" w:rsidRPr="00327FDE" w:rsidRDefault="00327FDE" w:rsidP="00D0697F">
          <w:pPr>
            <w:jc w:val="right"/>
            <w:rPr>
              <w:rStyle w:val="Hyperlink"/>
              <w:rFonts w:ascii="Times New Roman" w:eastAsia="Calibri" w:hAnsi="Times New Roman" w:cs="Times New Roman"/>
            </w:rPr>
          </w:pPr>
          <w:r>
            <w:fldChar w:fldCharType="begin"/>
          </w:r>
          <w:r>
            <w:instrText>HYPERLINK  \l "Form_13"</w:instrText>
          </w:r>
          <w:r>
            <w:fldChar w:fldCharType="separate"/>
          </w:r>
          <w:r w:rsidR="00D0697F" w:rsidRPr="00327FDE">
            <w:rPr>
              <w:rStyle w:val="Hyperlink"/>
            </w:rPr>
            <w:t>Back to form</w:t>
          </w:r>
        </w:p>
        <w:bookmarkStart w:id="30" w:name="Guidance_2"/>
        <w:bookmarkStart w:id="31" w:name="AAW"/>
        <w:p w14:paraId="3DAC9819" w14:textId="092A268A" w:rsidR="00CC5493" w:rsidRPr="00E929B3" w:rsidRDefault="00327FDE" w:rsidP="00E3384C">
          <w:pPr>
            <w:spacing w:after="80" w:line="276" w:lineRule="auto"/>
            <w:jc w:val="both"/>
            <w:rPr>
              <w:rFonts w:ascii="Times New Roman" w:eastAsia="Calibri" w:hAnsi="Times New Roman" w:cs="Times New Roman"/>
            </w:rPr>
          </w:pPr>
          <w:r>
            <w:fldChar w:fldCharType="end"/>
          </w:r>
          <w:r w:rsidR="00CC5493" w:rsidRPr="00E929B3">
            <w:rPr>
              <w:rFonts w:ascii="Times New Roman" w:eastAsia="Calibri" w:hAnsi="Times New Roman" w:cs="Times New Roman"/>
              <w:lang w:val="en-GB"/>
            </w:rPr>
            <w:t xml:space="preserve">2. </w:t>
          </w:r>
          <w:bookmarkEnd w:id="30"/>
          <w:r w:rsidR="00CC5493" w:rsidRPr="00E929B3">
            <w:rPr>
              <w:rFonts w:ascii="Times New Roman" w:eastAsia="Calibri" w:hAnsi="Times New Roman" w:cs="Times New Roman"/>
              <w:b/>
              <w:bCs/>
            </w:rPr>
            <w:t xml:space="preserve">Affidavit of </w:t>
          </w:r>
          <w:bookmarkEnd w:id="31"/>
          <w:r w:rsidR="00CC5493" w:rsidRPr="00E929B3">
            <w:rPr>
              <w:rFonts w:ascii="Times New Roman" w:eastAsia="Calibri" w:hAnsi="Times New Roman" w:cs="Times New Roman"/>
              <w:b/>
              <w:bCs/>
            </w:rPr>
            <w:t xml:space="preserve">Attesting Witness </w:t>
          </w:r>
          <w:r w:rsidR="00E904F4">
            <w:rPr>
              <w:rFonts w:ascii="Times New Roman" w:eastAsia="Calibri" w:hAnsi="Times New Roman" w:cs="Times New Roman"/>
            </w:rPr>
            <w:t>is</w:t>
          </w:r>
          <w:r w:rsidR="00CC5493"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required </w:t>
          </w:r>
          <w:r w:rsidR="00677286" w:rsidRPr="00E929B3">
            <w:rPr>
              <w:rFonts w:ascii="Times New Roman" w:eastAsia="Calibri" w:hAnsi="Times New Roman" w:cs="Times New Roman"/>
            </w:rPr>
            <w:t>in the following circumstances</w:t>
          </w:r>
          <w:r w:rsidR="00CC5493" w:rsidRPr="00E929B3">
            <w:rPr>
              <w:rFonts w:ascii="Times New Roman" w:eastAsia="Calibri" w:hAnsi="Times New Roman" w:cs="Times New Roman"/>
            </w:rPr>
            <w:t>:</w:t>
          </w:r>
          <w:r w:rsidR="00677286" w:rsidRPr="00E929B3">
            <w:rPr>
              <w:rFonts w:ascii="Times New Roman" w:eastAsia="Calibri" w:hAnsi="Times New Roman" w:cs="Times New Roman"/>
            </w:rPr>
            <w:t xml:space="preserve"> a) </w:t>
          </w:r>
          <w:r w:rsidR="00CC5493" w:rsidRPr="00E929B3">
            <w:rPr>
              <w:rFonts w:ascii="Times New Roman" w:eastAsia="Calibri" w:hAnsi="Times New Roman" w:cs="Times New Roman"/>
            </w:rPr>
            <w:t>No or defective attestation clause</w:t>
          </w:r>
          <w:r w:rsidR="00677286" w:rsidRPr="00E929B3">
            <w:rPr>
              <w:rFonts w:ascii="Times New Roman" w:eastAsia="Calibri" w:hAnsi="Times New Roman" w:cs="Times New Roman"/>
            </w:rPr>
            <w:t xml:space="preserve">, b) </w:t>
          </w:r>
          <w:r w:rsidR="00CC5493" w:rsidRPr="00E929B3">
            <w:rPr>
              <w:rFonts w:ascii="Times New Roman" w:eastAsia="Calibri" w:hAnsi="Times New Roman" w:cs="Times New Roman"/>
            </w:rPr>
            <w:t xml:space="preserve">blind or illiterate testator – (affidavit </w:t>
          </w:r>
          <w:r w:rsidR="007F3982" w:rsidRPr="00E929B3">
            <w:rPr>
              <w:rFonts w:ascii="Times New Roman" w:eastAsia="Calibri" w:hAnsi="Times New Roman" w:cs="Times New Roman"/>
            </w:rPr>
            <w:t>must also</w:t>
          </w:r>
          <w:r w:rsidR="00CC5493" w:rsidRPr="00E929B3">
            <w:rPr>
              <w:rFonts w:ascii="Times New Roman" w:eastAsia="Calibri" w:hAnsi="Times New Roman" w:cs="Times New Roman"/>
            </w:rPr>
            <w:t xml:space="preserve"> confirm that </w:t>
          </w:r>
          <w:r w:rsidR="007F3982"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will was read over to testator)</w:t>
          </w:r>
          <w:r w:rsidR="00677286" w:rsidRPr="00E929B3">
            <w:rPr>
              <w:rFonts w:ascii="Times New Roman" w:eastAsia="Calibri" w:hAnsi="Times New Roman" w:cs="Times New Roman"/>
            </w:rPr>
            <w:t xml:space="preserve">, c)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will is on loose sheets – 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that x number of loose sheets were all present </w:t>
          </w:r>
          <w:r w:rsidR="00CC5493" w:rsidRPr="00E929B3">
            <w:rPr>
              <w:rFonts w:ascii="Times New Roman" w:eastAsia="Calibri" w:hAnsi="Times New Roman" w:cs="Times New Roman"/>
              <w:b/>
              <w:bCs/>
            </w:rPr>
            <w:t>in the room</w:t>
          </w:r>
          <w:r w:rsidR="00CC5493" w:rsidRPr="00E929B3">
            <w:rPr>
              <w:rFonts w:ascii="Times New Roman" w:eastAsia="Calibri" w:hAnsi="Times New Roman" w:cs="Times New Roman"/>
            </w:rPr>
            <w:t xml:space="preserve"> at time of execution</w:t>
          </w:r>
          <w:r w:rsidR="00677286" w:rsidRPr="00E929B3">
            <w:rPr>
              <w:rFonts w:ascii="Times New Roman" w:eastAsia="Calibri" w:hAnsi="Times New Roman" w:cs="Times New Roman"/>
            </w:rPr>
            <w:t xml:space="preserve">, d)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testators signature is we</w:t>
          </w:r>
          <w:r w:rsidR="004C2319" w:rsidRPr="00E929B3">
            <w:rPr>
              <w:rFonts w:ascii="Times New Roman" w:eastAsia="Calibri" w:hAnsi="Times New Roman" w:cs="Times New Roman"/>
            </w:rPr>
            <w:t>a</w:t>
          </w:r>
          <w:r w:rsidR="00CC5493" w:rsidRPr="00E929B3">
            <w:rPr>
              <w:rFonts w:ascii="Times New Roman" w:eastAsia="Calibri" w:hAnsi="Times New Roman" w:cs="Times New Roman"/>
            </w:rPr>
            <w:t xml:space="preserve">k or enfeebled </w:t>
          </w:r>
          <w:r w:rsidR="00C616B7" w:rsidRPr="00E929B3">
            <w:rPr>
              <w:rFonts w:ascii="Times New Roman" w:eastAsia="Calibri" w:hAnsi="Times New Roman" w:cs="Times New Roman"/>
            </w:rPr>
            <w:t xml:space="preserve">– </w:t>
          </w:r>
          <w:r w:rsidR="00CC5493" w:rsidRPr="00E929B3">
            <w:rPr>
              <w:rFonts w:ascii="Times New Roman" w:eastAsia="Calibri" w:hAnsi="Times New Roman" w:cs="Times New Roman"/>
            </w:rPr>
            <w:t xml:space="preserve">(affidavit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the reason for same and that the will was read over to testator)</w:t>
          </w:r>
          <w:r w:rsidR="00677286" w:rsidRPr="00E929B3">
            <w:rPr>
              <w:rFonts w:ascii="Times New Roman" w:eastAsia="Calibri" w:hAnsi="Times New Roman" w:cs="Times New Roman"/>
            </w:rPr>
            <w:t xml:space="preserve">, </w:t>
          </w:r>
          <w:r w:rsidR="00616CD1" w:rsidRPr="00E929B3">
            <w:rPr>
              <w:rFonts w:ascii="Times New Roman" w:eastAsia="Calibri" w:hAnsi="Times New Roman" w:cs="Times New Roman"/>
            </w:rPr>
            <w:t xml:space="preserve">and </w:t>
          </w:r>
          <w:r w:rsidR="00677286" w:rsidRPr="00E929B3">
            <w:rPr>
              <w:rFonts w:ascii="Times New Roman" w:eastAsia="Calibri" w:hAnsi="Times New Roman" w:cs="Times New Roman"/>
            </w:rPr>
            <w:t xml:space="preserve">e) when deceased died domiciled outside of the Republic of Ireland but appears to have executed a will within this jurisdiction. </w:t>
          </w:r>
          <w:r w:rsidR="00616CD1" w:rsidRPr="00E929B3">
            <w:rPr>
              <w:rFonts w:ascii="Times New Roman" w:eastAsia="Calibri" w:hAnsi="Times New Roman" w:cs="Times New Roman"/>
            </w:rPr>
            <w:t xml:space="preserve">Note: this list is not </w:t>
          </w:r>
          <w:r w:rsidR="00F27B1C" w:rsidRPr="00E929B3">
            <w:rPr>
              <w:rFonts w:ascii="Times New Roman" w:eastAsia="Calibri" w:hAnsi="Times New Roman" w:cs="Times New Roman"/>
            </w:rPr>
            <w:t>exhaustive,</w:t>
          </w:r>
          <w:r w:rsidR="00616CD1" w:rsidRPr="00E929B3">
            <w:rPr>
              <w:rFonts w:ascii="Times New Roman" w:eastAsia="Calibri" w:hAnsi="Times New Roman" w:cs="Times New Roman"/>
            </w:rPr>
            <w:t xml:space="preserve"> and the Probate </w:t>
          </w:r>
          <w:r w:rsidR="004C2319" w:rsidRPr="00E929B3">
            <w:rPr>
              <w:rFonts w:ascii="Times New Roman" w:eastAsia="Calibri" w:hAnsi="Times New Roman" w:cs="Times New Roman"/>
            </w:rPr>
            <w:t xml:space="preserve">Office </w:t>
          </w:r>
          <w:r w:rsidR="00616CD1" w:rsidRPr="00E929B3">
            <w:rPr>
              <w:rFonts w:ascii="Times New Roman" w:eastAsia="Calibri" w:hAnsi="Times New Roman" w:cs="Times New Roman"/>
            </w:rPr>
            <w:t>may require an Affidavit of Attesting Witness in other circumstances.</w:t>
          </w:r>
        </w:p>
        <w:p w14:paraId="2153C9A8" w14:textId="216C9754" w:rsidR="00CC5493" w:rsidRPr="00E929B3" w:rsidRDefault="00CC5493" w:rsidP="00E3384C">
          <w:pPr>
            <w:spacing w:after="80" w:line="276" w:lineRule="auto"/>
            <w:jc w:val="both"/>
            <w:rPr>
              <w:rFonts w:ascii="Times New Roman" w:eastAsia="Calibri" w:hAnsi="Times New Roman" w:cs="Times New Roman"/>
              <w:b/>
              <w:bCs/>
            </w:rPr>
          </w:pPr>
          <w:r w:rsidRPr="00E929B3">
            <w:rPr>
              <w:rFonts w:ascii="Times New Roman" w:eastAsia="Calibri" w:hAnsi="Times New Roman" w:cs="Times New Roman"/>
              <w:b/>
              <w:bCs/>
            </w:rPr>
            <w:t xml:space="preserve">NB: The Affidavit must </w:t>
          </w:r>
          <w:r w:rsidR="00F228D0" w:rsidRPr="00E929B3">
            <w:rPr>
              <w:rFonts w:ascii="Times New Roman" w:eastAsia="Calibri" w:hAnsi="Times New Roman" w:cs="Times New Roman"/>
              <w:b/>
              <w:bCs/>
            </w:rPr>
            <w:t>always</w:t>
          </w:r>
          <w:r w:rsidRPr="00E929B3">
            <w:rPr>
              <w:rFonts w:ascii="Times New Roman" w:eastAsia="Calibri" w:hAnsi="Times New Roman" w:cs="Times New Roman"/>
              <w:b/>
              <w:bCs/>
            </w:rPr>
            <w:t xml:space="preserve"> cover due execution </w:t>
          </w:r>
          <w:r w:rsidR="00333E7A" w:rsidRPr="00E929B3">
            <w:rPr>
              <w:rFonts w:ascii="Times New Roman" w:eastAsia="Calibri" w:hAnsi="Times New Roman" w:cs="Times New Roman"/>
              <w:b/>
              <w:bCs/>
            </w:rPr>
            <w:t>and name both subscribing witnesses</w:t>
          </w:r>
          <w:r w:rsidR="00616CD1" w:rsidRPr="00E929B3">
            <w:rPr>
              <w:rFonts w:ascii="Times New Roman" w:eastAsia="Calibri" w:hAnsi="Times New Roman" w:cs="Times New Roman"/>
              <w:b/>
              <w:bCs/>
            </w:rPr>
            <w:t>.</w:t>
          </w:r>
        </w:p>
        <w:p w14:paraId="266BEBF4" w14:textId="35065054" w:rsidR="00CC5493" w:rsidRPr="00327FDE" w:rsidRDefault="00327FDE" w:rsidP="00D0697F">
          <w:pPr>
            <w:jc w:val="right"/>
            <w:rPr>
              <w:rStyle w:val="Hyperlink"/>
              <w:rFonts w:ascii="Times New Roman" w:eastAsia="Calibri" w:hAnsi="Times New Roman" w:cs="Times New Roman"/>
            </w:rPr>
          </w:pPr>
          <w:r>
            <w:fldChar w:fldCharType="begin"/>
          </w:r>
          <w:r>
            <w:instrText>HYPERLINK  \l "Form_2"</w:instrText>
          </w:r>
          <w:r>
            <w:fldChar w:fldCharType="separate"/>
          </w:r>
          <w:r w:rsidR="00D0697F" w:rsidRPr="00327FDE">
            <w:rPr>
              <w:rStyle w:val="Hyperlink"/>
            </w:rPr>
            <w:t>Back to form</w:t>
          </w:r>
        </w:p>
        <w:bookmarkStart w:id="32" w:name="Guidance_3"/>
        <w:bookmarkStart w:id="33" w:name="Map"/>
        <w:p w14:paraId="1547B2C8" w14:textId="0DDF1262" w:rsidR="00CC5493" w:rsidRPr="00E929B3" w:rsidRDefault="00327FDE" w:rsidP="00E3384C">
          <w:pPr>
            <w:spacing w:after="80" w:line="276" w:lineRule="auto"/>
            <w:jc w:val="both"/>
            <w:rPr>
              <w:rFonts w:ascii="Times New Roman" w:eastAsia="Calibri" w:hAnsi="Times New Roman" w:cs="Times New Roman"/>
              <w:i/>
              <w:iCs/>
            </w:rPr>
          </w:pPr>
          <w:r>
            <w:fldChar w:fldCharType="end"/>
          </w:r>
          <w:r w:rsidR="00CC5493" w:rsidRPr="00E929B3">
            <w:rPr>
              <w:rFonts w:ascii="Times New Roman" w:eastAsia="Calibri" w:hAnsi="Times New Roman" w:cs="Times New Roman"/>
              <w:b/>
              <w:bCs/>
            </w:rPr>
            <w:t xml:space="preserve">3. </w:t>
          </w:r>
          <w:bookmarkEnd w:id="32"/>
          <w:r w:rsidR="00CC5493" w:rsidRPr="00E929B3">
            <w:rPr>
              <w:rFonts w:ascii="Times New Roman" w:eastAsia="Calibri" w:hAnsi="Times New Roman" w:cs="Times New Roman"/>
              <w:b/>
              <w:bCs/>
            </w:rPr>
            <w:t xml:space="preserve">Order for Incorporation </w:t>
          </w:r>
          <w:bookmarkEnd w:id="33"/>
          <w:r w:rsidR="00CC5493" w:rsidRPr="00E929B3">
            <w:rPr>
              <w:rFonts w:ascii="Times New Roman" w:eastAsia="Calibri" w:hAnsi="Times New Roman" w:cs="Times New Roman"/>
              <w:b/>
              <w:bCs/>
            </w:rPr>
            <w:t xml:space="preserve">of </w:t>
          </w:r>
          <w:r w:rsidR="00F27B1C" w:rsidRPr="00E929B3">
            <w:rPr>
              <w:rFonts w:ascii="Times New Roman" w:eastAsia="Calibri" w:hAnsi="Times New Roman" w:cs="Times New Roman"/>
              <w:b/>
              <w:bCs/>
            </w:rPr>
            <w:t>M</w:t>
          </w:r>
          <w:r w:rsidR="00CC5493" w:rsidRPr="00E929B3">
            <w:rPr>
              <w:rFonts w:ascii="Times New Roman" w:eastAsia="Calibri" w:hAnsi="Times New Roman" w:cs="Times New Roman"/>
              <w:b/>
              <w:bCs/>
            </w:rPr>
            <w:t>ap</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or Document</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referred to in the will –</w:t>
          </w:r>
          <w:r w:rsidR="00BA4368" w:rsidRPr="00E929B3">
            <w:rPr>
              <w:rFonts w:ascii="Times New Roman" w:eastAsia="Calibri" w:hAnsi="Times New Roman" w:cs="Times New Roman"/>
            </w:rPr>
            <w:t xml:space="preserve"> i</w:t>
          </w:r>
          <w:r w:rsidR="00D42514" w:rsidRPr="00E929B3">
            <w:rPr>
              <w:rFonts w:ascii="Times New Roman" w:eastAsia="Calibri" w:hAnsi="Times New Roman" w:cs="Times New Roman"/>
            </w:rPr>
            <w:t xml:space="preserve">f the will </w:t>
          </w:r>
          <w:r w:rsidR="004269ED" w:rsidRPr="00E929B3">
            <w:rPr>
              <w:rFonts w:ascii="Times New Roman" w:eastAsia="Calibri" w:hAnsi="Times New Roman" w:cs="Times New Roman"/>
            </w:rPr>
            <w:t>refers</w:t>
          </w:r>
          <w:r w:rsidR="00D42514" w:rsidRPr="00E929B3">
            <w:rPr>
              <w:rFonts w:ascii="Times New Roman" w:eastAsia="Calibri" w:hAnsi="Times New Roman" w:cs="Times New Roman"/>
            </w:rPr>
            <w:t xml:space="preserve"> to another document such as a map or a list, and the will cannot be read without reference to same,</w:t>
          </w:r>
          <w:r w:rsidR="00D42514"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it will be necessary to incorporate such document and admit it to proof as part of the will. Application must be made to the Probate Officer for the order, through the Rules Office, before an application for a grant can proceed. </w:t>
          </w:r>
          <w:bookmarkStart w:id="34" w:name="_Hlk157410102"/>
          <w:r w:rsidR="00CC5493" w:rsidRPr="00E929B3">
            <w:rPr>
              <w:rFonts w:ascii="Times New Roman" w:eastAsia="Calibri" w:hAnsi="Times New Roman" w:cs="Times New Roman"/>
            </w:rPr>
            <w:t xml:space="preserve">Please see our website at </w:t>
          </w:r>
          <w:hyperlink r:id="rId14" w:history="1">
            <w:r w:rsidR="006F47B3" w:rsidRPr="00C31660">
              <w:rPr>
                <w:rStyle w:val="Hyperlink"/>
              </w:rPr>
              <w:t>courts.ie/taking-action/probate/court-orders</w:t>
            </w:r>
          </w:hyperlink>
          <w:r w:rsidR="00D42514" w:rsidRPr="00E929B3">
            <w:rPr>
              <w:rFonts w:ascii="Times New Roman" w:hAnsi="Times New Roman" w:cs="Times New Roman"/>
            </w:rPr>
            <w:t xml:space="preserve"> </w:t>
          </w:r>
          <w:r w:rsidR="00CC5493" w:rsidRPr="00E929B3">
            <w:rPr>
              <w:rFonts w:ascii="Times New Roman" w:eastAsia="Calibri" w:hAnsi="Times New Roman" w:cs="Times New Roman"/>
            </w:rPr>
            <w:t>for the procedure and requirements for same</w:t>
          </w:r>
          <w:r w:rsidR="00D42514" w:rsidRPr="00E929B3">
            <w:rPr>
              <w:rFonts w:ascii="Times New Roman" w:eastAsia="Calibri" w:hAnsi="Times New Roman" w:cs="Times New Roman"/>
            </w:rPr>
            <w:t xml:space="preserve">. </w:t>
          </w:r>
          <w:bookmarkEnd w:id="34"/>
          <w:r w:rsidR="00D42514" w:rsidRPr="00E929B3">
            <w:rPr>
              <w:rFonts w:ascii="Times New Roman" w:eastAsia="Calibri" w:hAnsi="Times New Roman" w:cs="Times New Roman"/>
            </w:rPr>
            <w:t>Note: if the only reference to the map or other such document is as part of a substitution clause which has not taken effect, the map or document need not be incorporated.</w:t>
          </w:r>
          <w:r w:rsidR="00E829A0" w:rsidRPr="00E929B3">
            <w:rPr>
              <w:rFonts w:ascii="Times New Roman" w:eastAsia="Calibri" w:hAnsi="Times New Roman" w:cs="Times New Roman"/>
            </w:rPr>
            <w:t xml:space="preserve"> In some circumstances, it may not be necessary to incorporate Land Registry Folios (e.g., if they are not marked by the deceased or attached to the will).</w:t>
          </w:r>
        </w:p>
        <w:p w14:paraId="7AA24C8A" w14:textId="43A6DEAF" w:rsidR="00CC5493" w:rsidRPr="00327FDE" w:rsidRDefault="00327FDE" w:rsidP="00D0697F">
          <w:pPr>
            <w:jc w:val="right"/>
            <w:rPr>
              <w:rStyle w:val="Hyperlink"/>
              <w:rFonts w:ascii="Times New Roman" w:eastAsia="Calibri" w:hAnsi="Times New Roman" w:cs="Times New Roman"/>
            </w:rPr>
          </w:pPr>
          <w:r>
            <w:fldChar w:fldCharType="begin"/>
          </w:r>
          <w:r>
            <w:instrText>HYPERLINK  \l "Form_3"</w:instrText>
          </w:r>
          <w:r>
            <w:fldChar w:fldCharType="separate"/>
          </w:r>
          <w:r w:rsidR="00D0697F" w:rsidRPr="00327FDE">
            <w:rPr>
              <w:rStyle w:val="Hyperlink"/>
            </w:rPr>
            <w:t>Back to form</w:t>
          </w:r>
        </w:p>
        <w:bookmarkStart w:id="35" w:name="Guidance_4"/>
        <w:bookmarkStart w:id="36" w:name="ATC"/>
        <w:p w14:paraId="3F5F3894" w14:textId="15DF3456" w:rsidR="00CC5493" w:rsidRPr="00E929B3" w:rsidRDefault="00327FDE" w:rsidP="00E3384C">
          <w:pPr>
            <w:spacing w:after="80" w:line="276" w:lineRule="auto"/>
            <w:jc w:val="both"/>
            <w:rPr>
              <w:rFonts w:ascii="Times New Roman" w:eastAsia="Calibri" w:hAnsi="Times New Roman" w:cs="Times New Roman"/>
            </w:rPr>
          </w:pPr>
          <w:r>
            <w:fldChar w:fldCharType="end"/>
          </w:r>
          <w:r w:rsidR="00CC5493" w:rsidRPr="00E929B3">
            <w:rPr>
              <w:rFonts w:ascii="Times New Roman" w:eastAsia="Calibri" w:hAnsi="Times New Roman" w:cs="Times New Roman"/>
            </w:rPr>
            <w:t xml:space="preserve">4. </w:t>
          </w:r>
          <w:bookmarkEnd w:id="35"/>
          <w:r w:rsidR="00CC5493" w:rsidRPr="00E929B3">
            <w:rPr>
              <w:rFonts w:ascii="Times New Roman" w:eastAsia="Calibri" w:hAnsi="Times New Roman" w:cs="Times New Roman"/>
              <w:b/>
              <w:bCs/>
            </w:rPr>
            <w:t xml:space="preserve">Affidavit of Testamentary </w:t>
          </w:r>
          <w:bookmarkEnd w:id="36"/>
          <w:r w:rsidR="00CC5493" w:rsidRPr="00E929B3">
            <w:rPr>
              <w:rFonts w:ascii="Times New Roman" w:eastAsia="Calibri" w:hAnsi="Times New Roman" w:cs="Times New Roman"/>
              <w:b/>
              <w:bCs/>
            </w:rPr>
            <w:t>Capacity</w:t>
          </w:r>
          <w:r w:rsidR="00CC5493" w:rsidRPr="00E929B3">
            <w:rPr>
              <w:rFonts w:ascii="Times New Roman" w:eastAsia="Calibri" w:hAnsi="Times New Roman" w:cs="Times New Roman"/>
            </w:rPr>
            <w:t xml:space="preserve"> – this is required if the death certificate cites a condition that may affect testamentary capacity (such as Dementia</w:t>
          </w:r>
          <w:r w:rsidR="00D42514" w:rsidRPr="00E929B3">
            <w:rPr>
              <w:rFonts w:ascii="Times New Roman" w:eastAsia="Calibri" w:hAnsi="Times New Roman" w:cs="Times New Roman"/>
            </w:rPr>
            <w:t>,</w:t>
          </w:r>
          <w:r w:rsidR="00CC5493" w:rsidRPr="00E929B3">
            <w:rPr>
              <w:rFonts w:ascii="Times New Roman" w:eastAsia="Calibri" w:hAnsi="Times New Roman" w:cs="Times New Roman"/>
            </w:rPr>
            <w:t xml:space="preserve"> Alzheimer’s</w:t>
          </w:r>
          <w:r w:rsidR="00D42514" w:rsidRPr="00E929B3">
            <w:rPr>
              <w:rFonts w:ascii="Times New Roman" w:eastAsia="Calibri" w:hAnsi="Times New Roman" w:cs="Times New Roman"/>
            </w:rPr>
            <w:t xml:space="preserve"> Disease or Cognitive Impairment</w:t>
          </w:r>
          <w:r w:rsidR="00CC5493" w:rsidRPr="00E929B3">
            <w:rPr>
              <w:rFonts w:ascii="Times New Roman" w:eastAsia="Calibri" w:hAnsi="Times New Roman" w:cs="Times New Roman"/>
            </w:rPr>
            <w:t xml:space="preserve">) or where the deceased was a </w:t>
          </w:r>
          <w:r w:rsidR="00CF1A69">
            <w:rPr>
              <w:rFonts w:ascii="Times New Roman" w:eastAsia="Calibri" w:hAnsi="Times New Roman" w:cs="Times New Roman"/>
            </w:rPr>
            <w:t>W</w:t>
          </w:r>
          <w:r w:rsidR="00CC5493" w:rsidRPr="00E929B3">
            <w:rPr>
              <w:rFonts w:ascii="Times New Roman" w:eastAsia="Calibri" w:hAnsi="Times New Roman" w:cs="Times New Roman"/>
            </w:rPr>
            <w:t xml:space="preserve">ard of </w:t>
          </w:r>
          <w:r w:rsidR="00CF1A69">
            <w:rPr>
              <w:rFonts w:ascii="Times New Roman" w:eastAsia="Calibri" w:hAnsi="Times New Roman" w:cs="Times New Roman"/>
            </w:rPr>
            <w:t>C</w:t>
          </w:r>
          <w:r w:rsidR="00CC5493" w:rsidRPr="00E929B3">
            <w:rPr>
              <w:rFonts w:ascii="Times New Roman" w:eastAsia="Calibri" w:hAnsi="Times New Roman" w:cs="Times New Roman"/>
            </w:rPr>
            <w:t>ourt. If the death certificate does not state the number of years the condition applied, this office will require an affidavit in all cases where the will was executed less than 10 years prior to death.</w:t>
          </w:r>
          <w:r w:rsidR="00D42514" w:rsidRPr="00E929B3">
            <w:rPr>
              <w:rFonts w:ascii="Times New Roman" w:eastAsia="Calibri" w:hAnsi="Times New Roman" w:cs="Times New Roman"/>
            </w:rPr>
            <w:t xml:space="preserve"> The affidavit must be sworn by the doctor who was attending the testator at the time of execution of the will. Affidavits from Solicitors will not be accepted unless no medical evidence of Testamentary Capacity can be </w:t>
          </w:r>
          <w:r w:rsidR="00F4005C" w:rsidRPr="00E929B3">
            <w:rPr>
              <w:rFonts w:ascii="Times New Roman" w:eastAsia="Calibri" w:hAnsi="Times New Roman" w:cs="Times New Roman"/>
            </w:rPr>
            <w:t>produced,</w:t>
          </w:r>
          <w:r w:rsidR="00D42514" w:rsidRPr="00E929B3">
            <w:rPr>
              <w:rFonts w:ascii="Times New Roman" w:eastAsia="Calibri" w:hAnsi="Times New Roman" w:cs="Times New Roman"/>
            </w:rPr>
            <w:t xml:space="preserve"> and the Solicitor is in a position to give evidence of Testamentary Capacity.</w:t>
          </w:r>
        </w:p>
        <w:p w14:paraId="430A55B7" w14:textId="407D1AAA" w:rsidR="00CC5493" w:rsidRPr="00327FDE" w:rsidRDefault="00327FDE" w:rsidP="00D0697F">
          <w:pPr>
            <w:jc w:val="right"/>
            <w:rPr>
              <w:rStyle w:val="Hyperlink"/>
              <w:rFonts w:ascii="Times New Roman" w:eastAsia="Calibri" w:hAnsi="Times New Roman" w:cs="Times New Roman"/>
            </w:rPr>
          </w:pPr>
          <w:r>
            <w:fldChar w:fldCharType="begin"/>
          </w:r>
          <w:r>
            <w:instrText>HYPERLINK  \l "Form_4"</w:instrText>
          </w:r>
          <w:r>
            <w:fldChar w:fldCharType="separate"/>
          </w:r>
          <w:r w:rsidR="00D0697F" w:rsidRPr="00327FDE">
            <w:rPr>
              <w:rStyle w:val="Hyperlink"/>
            </w:rPr>
            <w:t>Back to form</w:t>
          </w:r>
        </w:p>
        <w:bookmarkStart w:id="37" w:name="Guidance_5"/>
        <w:p w14:paraId="7E87200C" w14:textId="42E67F41" w:rsidR="00CC5493" w:rsidRPr="00E929B3" w:rsidRDefault="00327FDE" w:rsidP="00E3384C">
          <w:pPr>
            <w:spacing w:after="80" w:line="276" w:lineRule="auto"/>
            <w:jc w:val="both"/>
            <w:rPr>
              <w:rFonts w:ascii="Times New Roman" w:eastAsia="Calibri" w:hAnsi="Times New Roman" w:cs="Times New Roman"/>
            </w:rPr>
          </w:pPr>
          <w:r>
            <w:fldChar w:fldCharType="end"/>
          </w:r>
          <w:r w:rsidR="00CC5493" w:rsidRPr="00E929B3">
            <w:rPr>
              <w:rFonts w:ascii="Times New Roman" w:eastAsia="Calibri" w:hAnsi="Times New Roman" w:cs="Times New Roman"/>
            </w:rPr>
            <w:t>5.</w:t>
          </w:r>
          <w:r w:rsidR="00CC5493" w:rsidRPr="00E929B3">
            <w:rPr>
              <w:rFonts w:ascii="Times New Roman" w:eastAsia="Calibri" w:hAnsi="Times New Roman" w:cs="Times New Roman"/>
              <w:b/>
              <w:bCs/>
            </w:rPr>
            <w:t xml:space="preserve">  </w:t>
          </w:r>
          <w:bookmarkEnd w:id="37"/>
          <w:r w:rsidR="00CC5493" w:rsidRPr="00E929B3">
            <w:rPr>
              <w:rFonts w:ascii="Times New Roman" w:eastAsia="Calibri" w:hAnsi="Times New Roman" w:cs="Times New Roman"/>
              <w:b/>
              <w:bCs/>
            </w:rPr>
            <w:t>Affidavit of Plight and Condition</w:t>
          </w:r>
          <w:r w:rsidR="00CC5493" w:rsidRPr="00E929B3">
            <w:rPr>
              <w:rFonts w:ascii="Times New Roman" w:eastAsia="Calibri" w:hAnsi="Times New Roman" w:cs="Times New Roman"/>
            </w:rPr>
            <w:t xml:space="preserve"> – this is required if there is visible damage to the will, particularly if there are visible tears or marks to the will. The affidavit should explain the damage </w:t>
          </w:r>
          <w:r w:rsidR="00C06E93" w:rsidRPr="00E929B3">
            <w:rPr>
              <w:rFonts w:ascii="Times New Roman" w:eastAsia="Calibri" w:hAnsi="Times New Roman" w:cs="Times New Roman"/>
            </w:rPr>
            <w:t>and</w:t>
          </w:r>
          <w:r w:rsidR="00CC5493" w:rsidRPr="00E929B3">
            <w:rPr>
              <w:rFonts w:ascii="Times New Roman" w:eastAsia="Calibri" w:hAnsi="Times New Roman" w:cs="Times New Roman"/>
            </w:rPr>
            <w:t xml:space="preserve"> be sworn by the person responsible for same.</w:t>
          </w:r>
        </w:p>
        <w:p w14:paraId="20E57302" w14:textId="4856CBF8" w:rsidR="00CC5493" w:rsidRPr="00E929B3" w:rsidRDefault="006F70F7" w:rsidP="00D0697F">
          <w:pPr>
            <w:jc w:val="right"/>
            <w:rPr>
              <w:rFonts w:ascii="Times New Roman" w:eastAsia="Calibri" w:hAnsi="Times New Roman" w:cs="Times New Roman"/>
            </w:rPr>
          </w:pPr>
          <w:hyperlink w:anchor="Probate_requirements" w:history="1">
            <w:r w:rsidR="00D0697F" w:rsidRPr="00D0697F">
              <w:rPr>
                <w:rStyle w:val="Hyperlink"/>
              </w:rPr>
              <w:t>Back to form</w:t>
            </w:r>
          </w:hyperlink>
        </w:p>
        <w:p w14:paraId="37A5E6EA" w14:textId="77777777" w:rsidR="00753C79" w:rsidRPr="00E929B3" w:rsidRDefault="00CC5493" w:rsidP="00E3384C">
          <w:pPr>
            <w:spacing w:after="80" w:line="276" w:lineRule="auto"/>
            <w:jc w:val="both"/>
            <w:rPr>
              <w:rFonts w:ascii="Times New Roman" w:eastAsia="Calibri" w:hAnsi="Times New Roman" w:cs="Times New Roman"/>
            </w:rPr>
          </w:pPr>
          <w:bookmarkStart w:id="38" w:name="Guidance_6"/>
          <w:bookmarkStart w:id="39" w:name="CB"/>
          <w:r w:rsidRPr="00E929B3">
            <w:rPr>
              <w:rFonts w:ascii="Times New Roman" w:eastAsia="Calibri" w:hAnsi="Times New Roman" w:cs="Times New Roman"/>
            </w:rPr>
            <w:t xml:space="preserve">6. </w:t>
          </w:r>
          <w:bookmarkEnd w:id="38"/>
          <w:r w:rsidRPr="00E929B3">
            <w:rPr>
              <w:rFonts w:ascii="Times New Roman" w:eastAsia="Calibri" w:hAnsi="Times New Roman" w:cs="Times New Roman"/>
              <w:b/>
              <w:bCs/>
            </w:rPr>
            <w:t>Charitable Bequest Form</w:t>
          </w:r>
          <w:r w:rsidRPr="00E929B3">
            <w:rPr>
              <w:rFonts w:ascii="Times New Roman" w:eastAsia="Calibri" w:hAnsi="Times New Roman" w:cs="Times New Roman"/>
            </w:rPr>
            <w:t xml:space="preserve"> </w:t>
          </w:r>
          <w:bookmarkEnd w:id="39"/>
          <w:r w:rsidRPr="00E929B3">
            <w:rPr>
              <w:rFonts w:ascii="Times New Roman" w:eastAsia="Calibri" w:hAnsi="Times New Roman" w:cs="Times New Roman"/>
            </w:rPr>
            <w:t xml:space="preserve">– </w:t>
          </w:r>
          <w:r w:rsidR="008F1519" w:rsidRPr="00E929B3">
            <w:rPr>
              <w:rFonts w:ascii="Times New Roman" w:eastAsia="Calibri" w:hAnsi="Times New Roman" w:cs="Times New Roman"/>
            </w:rPr>
            <w:t xml:space="preserve">this </w:t>
          </w:r>
          <w:r w:rsidRPr="00E929B3">
            <w:rPr>
              <w:rFonts w:ascii="Times New Roman" w:eastAsia="Calibri" w:hAnsi="Times New Roman" w:cs="Times New Roman"/>
            </w:rPr>
            <w:t xml:space="preserve">is required where there are bequests </w:t>
          </w:r>
          <w:r w:rsidR="002D357F" w:rsidRPr="00E929B3">
            <w:rPr>
              <w:rFonts w:ascii="Times New Roman" w:eastAsia="Calibri" w:hAnsi="Times New Roman" w:cs="Times New Roman"/>
            </w:rPr>
            <w:t xml:space="preserve">for a charitable purpose </w:t>
          </w:r>
          <w:r w:rsidRPr="00E929B3">
            <w:rPr>
              <w:rFonts w:ascii="Times New Roman" w:eastAsia="Calibri" w:hAnsi="Times New Roman" w:cs="Times New Roman"/>
            </w:rPr>
            <w:t>in the will</w:t>
          </w:r>
          <w:r w:rsidR="002D357F" w:rsidRPr="00E929B3">
            <w:rPr>
              <w:rFonts w:ascii="Times New Roman" w:eastAsia="Calibri" w:hAnsi="Times New Roman" w:cs="Times New Roman"/>
            </w:rPr>
            <w:t>.</w:t>
          </w:r>
          <w:r w:rsidRPr="00E929B3">
            <w:rPr>
              <w:rFonts w:ascii="Times New Roman" w:eastAsia="Calibri" w:hAnsi="Times New Roman" w:cs="Times New Roman"/>
            </w:rPr>
            <w:t xml:space="preserve"> </w:t>
          </w:r>
          <w:r w:rsidR="002D357F" w:rsidRPr="00E929B3">
            <w:rPr>
              <w:rFonts w:ascii="Times New Roman" w:eastAsia="Calibri" w:hAnsi="Times New Roman" w:cs="Times New Roman"/>
            </w:rPr>
            <w:t xml:space="preserve">Bequests for masses require a Charitable Bequest form. No form is required in respect of bequests to Charities based outside of the Republic of Ireland. </w:t>
          </w:r>
        </w:p>
        <w:p w14:paraId="1D79D6F1" w14:textId="02728C5C" w:rsidR="00CC5493" w:rsidRPr="00E929B3" w:rsidRDefault="00753C79" w:rsidP="00E3384C">
          <w:p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form must be </w:t>
          </w:r>
          <w:r w:rsidR="004F041B" w:rsidRPr="00E929B3">
            <w:rPr>
              <w:rFonts w:ascii="Times New Roman" w:eastAsia="Calibri" w:hAnsi="Times New Roman" w:cs="Times New Roman"/>
            </w:rPr>
            <w:t xml:space="preserve">downloaded from the Courts website </w:t>
          </w:r>
          <w:hyperlink r:id="rId15" w:history="1">
            <w:r w:rsidR="005422EA" w:rsidRPr="00090FF3">
              <w:rPr>
                <w:rStyle w:val="Hyperlink"/>
                <w:rFonts w:ascii="Times New Roman" w:eastAsia="Calibri" w:hAnsi="Times New Roman" w:cs="Times New Roman"/>
              </w:rPr>
              <w:t>here</w:t>
            </w:r>
          </w:hyperlink>
          <w:r w:rsidR="00F44EFD">
            <w:rPr>
              <w:rFonts w:ascii="Times New Roman" w:eastAsia="Calibri" w:hAnsi="Times New Roman" w:cs="Times New Roman"/>
              <w:color w:val="FF0000"/>
            </w:rPr>
            <w:t>.</w:t>
          </w:r>
          <w:r w:rsidR="004F041B" w:rsidRPr="00E929B3">
            <w:rPr>
              <w:rFonts w:ascii="Times New Roman" w:eastAsia="Calibri" w:hAnsi="Times New Roman" w:cs="Times New Roman"/>
            </w:rPr>
            <w:t xml:space="preserve"> A</w:t>
          </w:r>
          <w:r w:rsidRPr="00E929B3">
            <w:rPr>
              <w:rFonts w:ascii="Times New Roman" w:eastAsia="Calibri" w:hAnsi="Times New Roman" w:cs="Times New Roman"/>
            </w:rPr>
            <w:t xml:space="preserve"> hard copy </w:t>
          </w:r>
          <w:r w:rsidR="004F041B" w:rsidRPr="00E929B3">
            <w:rPr>
              <w:rFonts w:ascii="Times New Roman" w:eastAsia="Calibri" w:hAnsi="Times New Roman" w:cs="Times New Roman"/>
            </w:rPr>
            <w:t xml:space="preserve">of the completed form must be </w:t>
          </w:r>
          <w:r w:rsidRPr="00E929B3">
            <w:rPr>
              <w:rFonts w:ascii="Times New Roman" w:eastAsia="Calibri" w:hAnsi="Times New Roman" w:cs="Times New Roman"/>
            </w:rPr>
            <w:t>lodged with the application.</w:t>
          </w:r>
        </w:p>
        <w:p w14:paraId="51F06456" w14:textId="5523F210" w:rsidR="00636994" w:rsidRPr="00D0697F" w:rsidRDefault="006F70F7" w:rsidP="00D0697F">
          <w:pPr>
            <w:jc w:val="right"/>
            <w:rPr>
              <w:rFonts w:ascii="Times New Roman" w:eastAsia="Calibri" w:hAnsi="Times New Roman" w:cs="Times New Roman"/>
            </w:rPr>
          </w:pPr>
          <w:hyperlink w:anchor="Probate_requirements" w:history="1">
            <w:r w:rsidR="00D0697F" w:rsidRPr="00D0697F">
              <w:rPr>
                <w:rStyle w:val="Hyperlink"/>
              </w:rPr>
              <w:t>Back to form</w:t>
            </w:r>
          </w:hyperlink>
        </w:p>
        <w:p w14:paraId="4034F447" w14:textId="77777777" w:rsidR="00C13236" w:rsidRDefault="00C13236">
          <w:pPr>
            <w:rPr>
              <w:rFonts w:ascii="Times New Roman" w:eastAsia="Calibri" w:hAnsi="Times New Roman" w:cs="Times New Roman"/>
              <w:b/>
              <w:bCs/>
              <w:noProof/>
            </w:rPr>
          </w:pPr>
          <w:bookmarkStart w:id="40" w:name="Guidance_7"/>
          <w:r>
            <w:rPr>
              <w:rFonts w:ascii="Times New Roman" w:eastAsia="Calibri" w:hAnsi="Times New Roman" w:cs="Times New Roman"/>
              <w:b/>
              <w:bCs/>
              <w:noProof/>
            </w:rPr>
            <w:lastRenderedPageBreak/>
            <w:br w:type="page"/>
          </w:r>
        </w:p>
        <w:p w14:paraId="26C2DA1D" w14:textId="04F182D6" w:rsidR="00351CE7" w:rsidRPr="00E929B3" w:rsidRDefault="00351CE7" w:rsidP="00E3384C">
          <w:pPr>
            <w:autoSpaceDE w:val="0"/>
            <w:autoSpaceDN w:val="0"/>
            <w:adjustRightInd w:val="0"/>
            <w:spacing w:line="276" w:lineRule="auto"/>
            <w:jc w:val="both"/>
            <w:rPr>
              <w:rFonts w:ascii="Times New Roman" w:eastAsia="Calibri" w:hAnsi="Times New Roman" w:cs="Times New Roman"/>
              <w:b/>
              <w:bCs/>
              <w:noProof/>
            </w:rPr>
          </w:pPr>
          <w:r w:rsidRPr="00E929B3">
            <w:rPr>
              <w:rFonts w:ascii="Times New Roman" w:eastAsia="Calibri" w:hAnsi="Times New Roman" w:cs="Times New Roman"/>
              <w:b/>
              <w:bCs/>
              <w:noProof/>
            </w:rPr>
            <w:lastRenderedPageBreak/>
            <w:t>7.</w:t>
          </w:r>
          <w:r w:rsidRPr="00E929B3">
            <w:rPr>
              <w:rFonts w:ascii="Times New Roman" w:eastAsia="Calibri" w:hAnsi="Times New Roman" w:cs="Times New Roman"/>
              <w:noProof/>
            </w:rPr>
            <w:t xml:space="preserve"> </w:t>
          </w:r>
          <w:bookmarkEnd w:id="40"/>
          <w:r w:rsidRPr="00E929B3">
            <w:rPr>
              <w:rFonts w:ascii="Times New Roman" w:eastAsia="Calibri" w:hAnsi="Times New Roman" w:cs="Times New Roman"/>
              <w:b/>
              <w:bCs/>
              <w:noProof/>
            </w:rPr>
            <w:t>Domicile Abroad – requirements</w:t>
          </w:r>
        </w:p>
        <w:p w14:paraId="5DB4AB04" w14:textId="77777777" w:rsidR="00984B42" w:rsidRDefault="00984B42" w:rsidP="00984B42">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All applications in respect of estates where the deceased was domiciled outside of the Republic of Ireland must be made to the Probate Office in Dublin.</w:t>
          </w:r>
        </w:p>
        <w:p w14:paraId="1C3652EB" w14:textId="2999C143"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 xml:space="preserve">When a person dies domiciled outside of the jurisdiction, the application must show entitlement under both the law </w:t>
          </w:r>
          <w:r w:rsidRPr="008A3303">
            <w:rPr>
              <w:rFonts w:ascii="Times New Roman" w:eastAsia="Calibri" w:hAnsi="Times New Roman" w:cs="Times New Roman"/>
              <w:noProof/>
            </w:rPr>
            <w:t>of domicile and Irish Law, unless a Probate Officer’s Order has been obtained to limit the application to the Immoveable estate (governed by Irish Law) or the Moveable estate (governed by the Law of the Count</w:t>
          </w:r>
          <w:r w:rsidR="00C95342">
            <w:rPr>
              <w:rFonts w:ascii="Times New Roman" w:eastAsia="Calibri" w:hAnsi="Times New Roman" w:cs="Times New Roman"/>
              <w:noProof/>
            </w:rPr>
            <w:t>r</w:t>
          </w:r>
          <w:r w:rsidRPr="008A3303">
            <w:rPr>
              <w:rFonts w:ascii="Times New Roman" w:eastAsia="Calibri" w:hAnsi="Times New Roman" w:cs="Times New Roman"/>
              <w:noProof/>
            </w:rPr>
            <w:t xml:space="preserve">y of Domicile). </w:t>
          </w:r>
          <w:r w:rsidR="00A56028" w:rsidRPr="008A3303">
            <w:rPr>
              <w:rFonts w:ascii="Times New Roman" w:eastAsia="Calibri" w:hAnsi="Times New Roman" w:cs="Times New Roman"/>
            </w:rPr>
            <w:t xml:space="preserve">Please see our website at </w:t>
          </w:r>
          <w:hyperlink r:id="rId16" w:history="1">
            <w:r w:rsidR="006F47B3" w:rsidRPr="008A3303">
              <w:rPr>
                <w:rStyle w:val="Hyperlink"/>
                <w:rFonts w:ascii="Times New Roman" w:hAnsi="Times New Roman" w:cs="Times New Roman"/>
              </w:rPr>
              <w:t>courts.ie/taking-action/probate/court-orders</w:t>
            </w:r>
          </w:hyperlink>
          <w:r w:rsidR="00A56028" w:rsidRPr="008A3303">
            <w:rPr>
              <w:rFonts w:ascii="Times New Roman" w:hAnsi="Times New Roman" w:cs="Times New Roman"/>
              <w:color w:val="2E74B5" w:themeColor="accent5" w:themeShade="BF"/>
            </w:rPr>
            <w:t xml:space="preserve"> </w:t>
          </w:r>
          <w:r w:rsidR="00A56028" w:rsidRPr="008A3303">
            <w:rPr>
              <w:rFonts w:ascii="Times New Roman" w:eastAsia="Calibri" w:hAnsi="Times New Roman" w:cs="Times New Roman"/>
            </w:rPr>
            <w:t>for the procedure and requirements for same.</w:t>
          </w:r>
        </w:p>
        <w:p w14:paraId="6B17C6AD" w14:textId="77777777"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Entitlement under Irish Law is proven by setting out entitlement in the Oath.</w:t>
          </w:r>
        </w:p>
        <w:p w14:paraId="0A2DDBBA" w14:textId="0A97EE27" w:rsidR="00351CE7" w:rsidRPr="00E929B3" w:rsidRDefault="00351CE7" w:rsidP="00E3384C">
          <w:pPr>
            <w:autoSpaceDE w:val="0"/>
            <w:autoSpaceDN w:val="0"/>
            <w:adjustRightInd w:val="0"/>
            <w:spacing w:line="276" w:lineRule="auto"/>
            <w:jc w:val="both"/>
            <w:rPr>
              <w:rFonts w:ascii="Times New Roman" w:eastAsia="Calibri" w:hAnsi="Times New Roman" w:cs="Times New Roman"/>
            </w:rPr>
          </w:pPr>
          <w:bookmarkStart w:id="41" w:name="_Hlk157410003"/>
          <w:r w:rsidRPr="00E929B3">
            <w:rPr>
              <w:rFonts w:ascii="Times New Roman" w:eastAsia="Calibri" w:hAnsi="Times New Roman" w:cs="Times New Roman"/>
              <w:noProof/>
            </w:rPr>
            <w:t>Entitlement under the Law of Domicile may be proven by lodging a Sealed &amp; Certified Copy of a</w:t>
          </w:r>
          <w:r w:rsidR="002253F2" w:rsidRPr="00E929B3">
            <w:rPr>
              <w:rFonts w:ascii="Times New Roman" w:eastAsia="Calibri" w:hAnsi="Times New Roman" w:cs="Times New Roman"/>
              <w:noProof/>
            </w:rPr>
            <w:t xml:space="preserve"> </w:t>
          </w:r>
          <w:r w:rsidRPr="00E929B3">
            <w:rPr>
              <w:rFonts w:ascii="Times New Roman" w:eastAsia="Calibri" w:hAnsi="Times New Roman" w:cs="Times New Roman"/>
              <w:noProof/>
            </w:rPr>
            <w:t xml:space="preserve">Grant </w:t>
          </w:r>
          <w:r w:rsidR="004A244F" w:rsidRPr="00E929B3">
            <w:rPr>
              <w:rFonts w:ascii="Times New Roman" w:eastAsia="Calibri" w:hAnsi="Times New Roman" w:cs="Times New Roman"/>
              <w:noProof/>
            </w:rPr>
            <w:t xml:space="preserve">and Will </w:t>
          </w:r>
          <w:r w:rsidRPr="00E929B3">
            <w:rPr>
              <w:rFonts w:ascii="Times New Roman" w:eastAsia="Calibri" w:hAnsi="Times New Roman" w:cs="Times New Roman"/>
              <w:noProof/>
            </w:rPr>
            <w:t>which has issued in the Count</w:t>
          </w:r>
          <w:r w:rsidR="00C95342">
            <w:rPr>
              <w:rFonts w:ascii="Times New Roman" w:eastAsia="Calibri" w:hAnsi="Times New Roman" w:cs="Times New Roman"/>
              <w:noProof/>
            </w:rPr>
            <w:t>r</w:t>
          </w:r>
          <w:r w:rsidRPr="00E929B3">
            <w:rPr>
              <w:rFonts w:ascii="Times New Roman" w:eastAsia="Calibri" w:hAnsi="Times New Roman" w:cs="Times New Roman"/>
              <w:noProof/>
            </w:rPr>
            <w:t>y of Domicile, or a valid Affidavit of Law</w:t>
          </w:r>
          <w:r w:rsidR="00A56028">
            <w:rPr>
              <w:rFonts w:ascii="Times New Roman" w:eastAsia="Calibri" w:hAnsi="Times New Roman" w:cs="Times New Roman"/>
              <w:noProof/>
            </w:rPr>
            <w:t>. Further information, including our requirements for an Affidavit of Law, may be found here:</w:t>
          </w:r>
          <w:r w:rsidRPr="00E929B3">
            <w:rPr>
              <w:rFonts w:ascii="Times New Roman" w:eastAsia="Calibri" w:hAnsi="Times New Roman" w:cs="Times New Roman"/>
              <w:noProof/>
            </w:rPr>
            <w:t xml:space="preserve"> </w:t>
          </w:r>
          <w:hyperlink r:id="rId17" w:history="1">
            <w:r w:rsidR="00A56028" w:rsidRPr="00F9251D">
              <w:rPr>
                <w:rStyle w:val="Hyperlink"/>
                <w:rFonts w:ascii="Times New Roman" w:eastAsia="Calibri" w:hAnsi="Times New Roman" w:cs="Times New Roman"/>
                <w:noProof/>
              </w:rPr>
              <w:t>courts.ie/foreign-domicile-application</w:t>
            </w:r>
          </w:hyperlink>
          <w:r w:rsidR="00A56028">
            <w:rPr>
              <w:rFonts w:ascii="Times New Roman" w:eastAsia="Calibri" w:hAnsi="Times New Roman" w:cs="Times New Roman"/>
              <w:noProof/>
              <w:color w:val="FF0000"/>
            </w:rPr>
            <w:t>.</w:t>
          </w:r>
          <w:r w:rsidRPr="00E929B3">
            <w:rPr>
              <w:rFonts w:ascii="Times New Roman" w:eastAsia="Calibri" w:hAnsi="Times New Roman" w:cs="Times New Roman"/>
              <w:noProof/>
            </w:rPr>
            <w:t xml:space="preserve"> Note: the Copy </w:t>
          </w:r>
          <w:r w:rsidR="008A29DF" w:rsidRPr="00E929B3">
            <w:rPr>
              <w:rFonts w:ascii="Times New Roman" w:eastAsia="Calibri" w:hAnsi="Times New Roman" w:cs="Times New Roman"/>
              <w:noProof/>
            </w:rPr>
            <w:t xml:space="preserve">Will and </w:t>
          </w:r>
          <w:r w:rsidRPr="00E929B3">
            <w:rPr>
              <w:rFonts w:ascii="Times New Roman" w:eastAsia="Calibri" w:hAnsi="Times New Roman" w:cs="Times New Roman"/>
              <w:noProof/>
            </w:rPr>
            <w:t xml:space="preserve">Grant must </w:t>
          </w:r>
          <w:r w:rsidR="007D0B0A" w:rsidRPr="00E929B3">
            <w:rPr>
              <w:rFonts w:ascii="Times New Roman" w:eastAsia="Calibri" w:hAnsi="Times New Roman" w:cs="Times New Roman"/>
              <w:noProof/>
            </w:rPr>
            <w:t xml:space="preserve">each </w:t>
          </w:r>
          <w:r w:rsidRPr="00E929B3">
            <w:rPr>
              <w:rFonts w:ascii="Times New Roman" w:eastAsia="Calibri" w:hAnsi="Times New Roman" w:cs="Times New Roman"/>
              <w:noProof/>
            </w:rPr>
            <w:t xml:space="preserve">be Sealed (i.e. impressed with a Court Seal or affixed with a Holographic Seal as appropriate) and Certified </w:t>
          </w:r>
          <w:r w:rsidR="009C6751">
            <w:rPr>
              <w:rFonts w:ascii="Times New Roman" w:eastAsia="Calibri" w:hAnsi="Times New Roman" w:cs="Times New Roman"/>
              <w:noProof/>
            </w:rPr>
            <w:t>by the Probate Court in the country of domicile from where the grant issued.</w:t>
          </w:r>
        </w:p>
        <w:bookmarkEnd w:id="41"/>
        <w:p w14:paraId="6FE45E31" w14:textId="37DE47D9" w:rsidR="00CC5493" w:rsidRPr="0060244E" w:rsidRDefault="0060244E" w:rsidP="00D0697F">
          <w:pPr>
            <w:jc w:val="right"/>
            <w:rPr>
              <w:rStyle w:val="Hyperlink"/>
              <w:rFonts w:ascii="Times New Roman" w:eastAsia="Calibri" w:hAnsi="Times New Roman" w:cs="Times New Roman"/>
            </w:rPr>
          </w:pPr>
          <w:r>
            <w:fldChar w:fldCharType="begin"/>
          </w:r>
          <w:r>
            <w:instrText>HYPERLINK  \l "Form_7"</w:instrText>
          </w:r>
          <w:r>
            <w:fldChar w:fldCharType="separate"/>
          </w:r>
          <w:r w:rsidR="00D0697F" w:rsidRPr="0060244E">
            <w:rPr>
              <w:rStyle w:val="Hyperlink"/>
            </w:rPr>
            <w:t>Back to form</w:t>
          </w:r>
        </w:p>
        <w:bookmarkStart w:id="42" w:name="Guidance_8"/>
        <w:bookmarkStart w:id="43" w:name="_Hlk157074721"/>
        <w:p w14:paraId="5E3AAF2E" w14:textId="57E2EC73" w:rsidR="003728E6" w:rsidRDefault="0060244E" w:rsidP="00E3384C">
          <w:pPr>
            <w:jc w:val="both"/>
            <w:rPr>
              <w:rFonts w:ascii="Times New Roman" w:hAnsi="Times New Roman" w:cs="Times New Roman"/>
            </w:rPr>
          </w:pPr>
          <w:r>
            <w:fldChar w:fldCharType="end"/>
          </w:r>
          <w:r w:rsidR="00E3384C">
            <w:rPr>
              <w:rFonts w:ascii="Times New Roman" w:hAnsi="Times New Roman" w:cs="Times New Roman"/>
            </w:rPr>
            <w:t xml:space="preserve">8. </w:t>
          </w:r>
          <w:bookmarkEnd w:id="42"/>
          <w:r w:rsidR="00E3384C" w:rsidRPr="00E3384C">
            <w:rPr>
              <w:rFonts w:ascii="Times New Roman" w:hAnsi="Times New Roman" w:cs="Times New Roman"/>
              <w:b/>
              <w:bCs/>
            </w:rPr>
            <w:t>Previous Grants</w:t>
          </w:r>
          <w:r w:rsidR="00E3384C">
            <w:rPr>
              <w:rFonts w:ascii="Times New Roman" w:hAnsi="Times New Roman" w:cs="Times New Roman"/>
              <w:b/>
              <w:bCs/>
            </w:rPr>
            <w:t xml:space="preserve"> of Representation</w:t>
          </w:r>
        </w:p>
        <w:bookmarkEnd w:id="43"/>
        <w:p w14:paraId="07C54E0F" w14:textId="10400FDE" w:rsidR="00662779" w:rsidRDefault="00662779" w:rsidP="00662779">
          <w:pPr>
            <w:jc w:val="both"/>
            <w:rPr>
              <w:rFonts w:ascii="Times New Roman" w:hAnsi="Times New Roman"/>
            </w:rPr>
          </w:pPr>
          <w:r>
            <w:rPr>
              <w:rFonts w:ascii="Times New Roman" w:hAnsi="Times New Roman"/>
            </w:rPr>
            <w:t xml:space="preserve">Before lodging an application, a search must be conducted through the Probate Register Online to ensure that no Grant has previously issued in this estate. Link: </w:t>
          </w:r>
          <w:hyperlink r:id="rId18" w:history="1">
            <w:r>
              <w:rPr>
                <w:rStyle w:val="Hyperlink"/>
                <w:rFonts w:ascii="Times New Roman" w:hAnsi="Times New Roman"/>
              </w:rPr>
              <w:t>courts.ie/probate-register-online</w:t>
            </w:r>
          </w:hyperlink>
          <w:r>
            <w:rPr>
              <w:rFonts w:ascii="Times New Roman" w:hAnsi="Times New Roman"/>
            </w:rPr>
            <w:t xml:space="preserve">. </w:t>
          </w:r>
        </w:p>
        <w:p w14:paraId="375050DE" w14:textId="20CF8260" w:rsidR="00662779" w:rsidRDefault="00662779" w:rsidP="00662779">
          <w:pPr>
            <w:jc w:val="both"/>
            <w:rPr>
              <w:rFonts w:ascii="Times New Roman" w:hAnsi="Times New Roman"/>
            </w:rPr>
          </w:pPr>
          <w:r>
            <w:rPr>
              <w:rFonts w:ascii="Times New Roman" w:hAnsi="Times New Roman"/>
            </w:rPr>
            <w:t>The Probate Register Online contains details of Grants of Representation (</w:t>
          </w:r>
          <w:r w:rsidR="00F07F91">
            <w:rPr>
              <w:rFonts w:ascii="Times New Roman" w:hAnsi="Times New Roman"/>
            </w:rPr>
            <w:t>i.e.,</w:t>
          </w:r>
          <w:r>
            <w:rPr>
              <w:rFonts w:ascii="Times New Roman" w:hAnsi="Times New Roman"/>
            </w:rPr>
            <w:t xml:space="preserve"> Grants of Probate or Letters of Administration) which have issued in the Republic of Ireland since 1992.</w:t>
          </w:r>
        </w:p>
        <w:p w14:paraId="1F3B3010" w14:textId="77777777" w:rsidR="00662779" w:rsidRDefault="00662779" w:rsidP="00662779">
          <w:pPr>
            <w:jc w:val="both"/>
            <w:rPr>
              <w:rFonts w:ascii="Times New Roman" w:hAnsi="Times New Roman"/>
            </w:rPr>
          </w:pPr>
          <w:r>
            <w:rPr>
              <w:rFonts w:ascii="Times New Roman" w:hAnsi="Times New Roman"/>
            </w:rPr>
            <w:t xml:space="preserve">For applications where the deceased died prior to 1992, a search must also be conducted through the </w:t>
          </w:r>
          <w:hyperlink r:id="rId19" w:tgtFrame="_blank" w:history="1">
            <w:r>
              <w:rPr>
                <w:rStyle w:val="Hyperlink"/>
                <w:rFonts w:ascii="Times New Roman" w:hAnsi="Times New Roman"/>
              </w:rPr>
              <w:t>National Archives of Ireland</w:t>
            </w:r>
          </w:hyperlink>
          <w:r>
            <w:rPr>
              <w:rFonts w:ascii="Times New Roman" w:hAnsi="Times New Roman"/>
            </w:rPr>
            <w:t>. Failing to ensure that no Grant has previously issued will significantly delay the issuing of a new Grant and may subject the client and other affected individuals to unnecessary costs and inconvenience.</w:t>
          </w:r>
        </w:p>
        <w:p w14:paraId="6E10E1A6" w14:textId="01F86523" w:rsidR="00D0697F" w:rsidRPr="0060244E" w:rsidRDefault="0060244E" w:rsidP="00D0697F">
          <w:pPr>
            <w:jc w:val="right"/>
            <w:rPr>
              <w:rStyle w:val="Hyperlink"/>
              <w:rFonts w:ascii="Times New Roman" w:eastAsia="Calibri" w:hAnsi="Times New Roman" w:cs="Times New Roman"/>
            </w:rPr>
          </w:pPr>
          <w:r>
            <w:fldChar w:fldCharType="begin"/>
          </w:r>
          <w:r>
            <w:instrText>HYPERLINK  \l "Form_8"</w:instrText>
          </w:r>
          <w:r>
            <w:fldChar w:fldCharType="separate"/>
          </w:r>
          <w:r w:rsidR="00D0697F" w:rsidRPr="0060244E">
            <w:rPr>
              <w:rStyle w:val="Hyperlink"/>
            </w:rPr>
            <w:t>Back to form</w:t>
          </w:r>
        </w:p>
        <w:p w14:paraId="71924D51" w14:textId="2E87AD0C" w:rsidR="00984B42" w:rsidRDefault="0060244E" w:rsidP="00984B42">
          <w:pPr>
            <w:autoSpaceDE w:val="0"/>
            <w:autoSpaceDN w:val="0"/>
            <w:adjustRightInd w:val="0"/>
            <w:spacing w:line="276" w:lineRule="auto"/>
            <w:jc w:val="both"/>
            <w:rPr>
              <w:rFonts w:ascii="Times New Roman" w:eastAsia="Calibri" w:hAnsi="Times New Roman" w:cs="Times New Roman"/>
              <w:b/>
              <w:bCs/>
              <w:noProof/>
            </w:rPr>
          </w:pPr>
          <w:r>
            <w:fldChar w:fldCharType="end"/>
          </w:r>
          <w:bookmarkStart w:id="44" w:name="Guidance_9"/>
          <w:r w:rsidR="00984B42">
            <w:rPr>
              <w:rFonts w:ascii="Times New Roman" w:eastAsia="Calibri" w:hAnsi="Times New Roman" w:cs="Times New Roman"/>
              <w:b/>
              <w:bCs/>
              <w:noProof/>
            </w:rPr>
            <w:t>9</w:t>
          </w:r>
          <w:r w:rsidR="00984B42" w:rsidRPr="00B414B7">
            <w:rPr>
              <w:rFonts w:ascii="Times New Roman" w:eastAsia="Calibri" w:hAnsi="Times New Roman" w:cs="Times New Roman"/>
              <w:b/>
              <w:bCs/>
              <w:noProof/>
            </w:rPr>
            <w:t xml:space="preserve">. District </w:t>
          </w:r>
          <w:bookmarkEnd w:id="44"/>
          <w:r w:rsidR="00984B42">
            <w:rPr>
              <w:rFonts w:ascii="Times New Roman" w:eastAsia="Calibri" w:hAnsi="Times New Roman" w:cs="Times New Roman"/>
              <w:b/>
              <w:bCs/>
              <w:noProof/>
            </w:rPr>
            <w:t xml:space="preserve">Probate </w:t>
          </w:r>
          <w:r w:rsidR="00984B42" w:rsidRPr="00B414B7">
            <w:rPr>
              <w:rFonts w:ascii="Times New Roman" w:eastAsia="Calibri" w:hAnsi="Times New Roman" w:cs="Times New Roman"/>
              <w:b/>
              <w:bCs/>
              <w:noProof/>
            </w:rPr>
            <w:t>Registries</w:t>
          </w:r>
        </w:p>
        <w:p w14:paraId="65FCD1E7" w14:textId="2CEAB751" w:rsidR="00554967" w:rsidRDefault="00554967" w:rsidP="00554967">
          <w:pPr>
            <w:autoSpaceDE w:val="0"/>
            <w:autoSpaceDN w:val="0"/>
            <w:adjustRightInd w:val="0"/>
            <w:spacing w:line="276" w:lineRule="auto"/>
            <w:jc w:val="both"/>
            <w:rPr>
              <w:rFonts w:ascii="Times New Roman" w:eastAsia="Calibri" w:hAnsi="Times New Roman" w:cs="Times New Roman"/>
              <w:noProof/>
            </w:rPr>
          </w:pPr>
          <w:bookmarkStart w:id="45" w:name="_Hlk172803861"/>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6331EFB9" w14:textId="77777777" w:rsidR="00A70AFB" w:rsidRDefault="00A70AFB" w:rsidP="00A70AFB">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45"/>
        <w:p w14:paraId="622B6DCD" w14:textId="77777777" w:rsidR="008B737D" w:rsidRDefault="008B737D" w:rsidP="008B737D">
          <w:pPr>
            <w:pStyle w:val="ListParagraph"/>
            <w:jc w:val="both"/>
          </w:pPr>
        </w:p>
        <w:p w14:paraId="3720320E" w14:textId="77777777" w:rsidR="008B737D" w:rsidRPr="008B737D" w:rsidRDefault="008B737D" w:rsidP="008B737D">
          <w:pPr>
            <w:pStyle w:val="ListParagraph"/>
            <w:jc w:val="right"/>
            <w:rPr>
              <w:rStyle w:val="Hyperlink"/>
              <w:rFonts w:ascii="Times New Roman" w:eastAsia="Calibri" w:hAnsi="Times New Roman" w:cs="Times New Roman"/>
            </w:rPr>
          </w:pPr>
          <w:r>
            <w:fldChar w:fldCharType="begin"/>
          </w:r>
          <w:r>
            <w:instrText>HYPERLINK  \l "Form_1"</w:instrText>
          </w:r>
          <w:r>
            <w:fldChar w:fldCharType="separate"/>
          </w:r>
          <w:r w:rsidRPr="00327FDE">
            <w:rPr>
              <w:rStyle w:val="Hyperlink"/>
            </w:rPr>
            <w:t>Back to form</w:t>
          </w:r>
        </w:p>
        <w:p w14:paraId="16AC785D" w14:textId="692D2218" w:rsidR="00984B42" w:rsidRDefault="008B737D" w:rsidP="008B737D">
          <w:pPr>
            <w:jc w:val="right"/>
          </w:pPr>
          <w:r>
            <w:fldChar w:fldCharType="end"/>
          </w:r>
        </w:p>
        <w:p w14:paraId="300E40C7" w14:textId="20D7ED04" w:rsidR="00E3384C" w:rsidRPr="00E3384C" w:rsidRDefault="006F70F7" w:rsidP="00662779">
          <w:pPr>
            <w:jc w:val="both"/>
            <w:rPr>
              <w:rFonts w:ascii="Times New Roman" w:hAnsi="Times New Roman"/>
            </w:rPr>
          </w:pPr>
        </w:p>
      </w:sdtContent>
    </w:sdt>
    <w:sectPr w:rsidR="00E3384C" w:rsidRPr="00E3384C" w:rsidSect="00204685">
      <w:headerReference w:type="default" r:id="rId20"/>
      <w:footerReference w:type="default" r:id="rId21"/>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72AF" w14:textId="77777777" w:rsidR="00E52628" w:rsidRDefault="00E52628" w:rsidP="002C647B">
      <w:pPr>
        <w:spacing w:after="0" w:line="240" w:lineRule="auto"/>
      </w:pPr>
      <w:r>
        <w:separator/>
      </w:r>
    </w:p>
  </w:endnote>
  <w:endnote w:type="continuationSeparator" w:id="0">
    <w:p w14:paraId="66C69FF8" w14:textId="77777777" w:rsidR="00E52628" w:rsidRDefault="00E52628" w:rsidP="002C647B">
      <w:pPr>
        <w:spacing w:after="0" w:line="240" w:lineRule="auto"/>
      </w:pPr>
      <w:r>
        <w:continuationSeparator/>
      </w:r>
    </w:p>
  </w:endnote>
  <w:endnote w:type="continuationNotice" w:id="1">
    <w:p w14:paraId="64B2707A" w14:textId="77777777" w:rsidR="00E52628" w:rsidRDefault="00E52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5192"/>
      <w:docPartObj>
        <w:docPartGallery w:val="Page Numbers (Bottom of Page)"/>
        <w:docPartUnique/>
      </w:docPartObj>
    </w:sdtPr>
    <w:sdtEndPr/>
    <w:sdtContent>
      <w:sdt>
        <w:sdtPr>
          <w:id w:val="1728636285"/>
          <w:docPartObj>
            <w:docPartGallery w:val="Page Numbers (Top of Page)"/>
            <w:docPartUnique/>
          </w:docPartObj>
        </w:sdtPr>
        <w:sdtEndPr/>
        <w:sdtContent>
          <w:p w14:paraId="354B8232" w14:textId="69FC14B2" w:rsidR="00802512" w:rsidRDefault="008025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EFA5" w14:textId="77777777" w:rsidR="00E52628" w:rsidRDefault="00E52628" w:rsidP="002C647B">
      <w:pPr>
        <w:spacing w:after="0" w:line="240" w:lineRule="auto"/>
      </w:pPr>
      <w:r>
        <w:separator/>
      </w:r>
    </w:p>
  </w:footnote>
  <w:footnote w:type="continuationSeparator" w:id="0">
    <w:p w14:paraId="0A204A92" w14:textId="77777777" w:rsidR="00E52628" w:rsidRDefault="00E52628" w:rsidP="002C647B">
      <w:pPr>
        <w:spacing w:after="0" w:line="240" w:lineRule="auto"/>
      </w:pPr>
      <w:r>
        <w:continuationSeparator/>
      </w:r>
    </w:p>
  </w:footnote>
  <w:footnote w:type="continuationNotice" w:id="1">
    <w:p w14:paraId="19E38946" w14:textId="77777777" w:rsidR="00E52628" w:rsidRDefault="00E52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7A1E" w14:textId="667751DA" w:rsidR="00B5796A" w:rsidRDefault="00B57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BD3295"/>
    <w:multiLevelType w:val="hybridMultilevel"/>
    <w:tmpl w:val="9A1C9DF8"/>
    <w:lvl w:ilvl="0" w:tplc="7452CB48">
      <w:start w:val="1"/>
      <w:numFmt w:val="decimal"/>
      <w:lvlText w:val="%1."/>
      <w:lvlJc w:val="left"/>
      <w:pPr>
        <w:ind w:left="36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D26999"/>
    <w:multiLevelType w:val="hybridMultilevel"/>
    <w:tmpl w:val="64DA7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035B10"/>
    <w:multiLevelType w:val="hybridMultilevel"/>
    <w:tmpl w:val="81BED550"/>
    <w:lvl w:ilvl="0" w:tplc="FBBE69B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392E44"/>
    <w:multiLevelType w:val="hybridMultilevel"/>
    <w:tmpl w:val="620E1954"/>
    <w:lvl w:ilvl="0" w:tplc="47F8530C">
      <w:start w:val="1"/>
      <w:numFmt w:val="decimal"/>
      <w:lvlText w:val="%1."/>
      <w:lvlJc w:val="left"/>
      <w:pPr>
        <w:ind w:left="7354" w:hanging="69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8B64AEB"/>
    <w:multiLevelType w:val="hybridMultilevel"/>
    <w:tmpl w:val="E5AC8F0A"/>
    <w:lvl w:ilvl="0" w:tplc="F27627A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272635"/>
    <w:multiLevelType w:val="hybridMultilevel"/>
    <w:tmpl w:val="0C961446"/>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439915">
    <w:abstractNumId w:val="0"/>
  </w:num>
  <w:num w:numId="2" w16cid:durableId="212817057">
    <w:abstractNumId w:val="7"/>
  </w:num>
  <w:num w:numId="3" w16cid:durableId="781995569">
    <w:abstractNumId w:val="8"/>
  </w:num>
  <w:num w:numId="4" w16cid:durableId="722414567">
    <w:abstractNumId w:val="5"/>
  </w:num>
  <w:num w:numId="5" w16cid:durableId="1359354462">
    <w:abstractNumId w:val="4"/>
  </w:num>
  <w:num w:numId="6" w16cid:durableId="1179124356">
    <w:abstractNumId w:val="9"/>
  </w:num>
  <w:num w:numId="7" w16cid:durableId="612052024">
    <w:abstractNumId w:val="1"/>
  </w:num>
  <w:num w:numId="8" w16cid:durableId="627049374">
    <w:abstractNumId w:val="11"/>
  </w:num>
  <w:num w:numId="9" w16cid:durableId="1724324394">
    <w:abstractNumId w:val="6"/>
  </w:num>
  <w:num w:numId="10" w16cid:durableId="112867442">
    <w:abstractNumId w:val="3"/>
  </w:num>
  <w:num w:numId="11" w16cid:durableId="146946861">
    <w:abstractNumId w:val="12"/>
  </w:num>
  <w:num w:numId="12" w16cid:durableId="719138348">
    <w:abstractNumId w:val="10"/>
  </w:num>
  <w:num w:numId="13"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5DA8"/>
    <w:rsid w:val="0002040D"/>
    <w:rsid w:val="00021A4D"/>
    <w:rsid w:val="00027D47"/>
    <w:rsid w:val="00051087"/>
    <w:rsid w:val="00051EA4"/>
    <w:rsid w:val="000572AC"/>
    <w:rsid w:val="000652CF"/>
    <w:rsid w:val="00065AEF"/>
    <w:rsid w:val="00077288"/>
    <w:rsid w:val="000804A0"/>
    <w:rsid w:val="00080604"/>
    <w:rsid w:val="000862D3"/>
    <w:rsid w:val="000A239F"/>
    <w:rsid w:val="000A3F0B"/>
    <w:rsid w:val="000A659C"/>
    <w:rsid w:val="000B3091"/>
    <w:rsid w:val="000B6B4A"/>
    <w:rsid w:val="000C0BD6"/>
    <w:rsid w:val="000C1814"/>
    <w:rsid w:val="000C5A82"/>
    <w:rsid w:val="000E4BA2"/>
    <w:rsid w:val="00100D12"/>
    <w:rsid w:val="0011771E"/>
    <w:rsid w:val="00120BB6"/>
    <w:rsid w:val="001235E4"/>
    <w:rsid w:val="0013238C"/>
    <w:rsid w:val="00137747"/>
    <w:rsid w:val="00140AAF"/>
    <w:rsid w:val="00145050"/>
    <w:rsid w:val="0014531D"/>
    <w:rsid w:val="00145BF3"/>
    <w:rsid w:val="00165149"/>
    <w:rsid w:val="00166868"/>
    <w:rsid w:val="00170E4E"/>
    <w:rsid w:val="00176D53"/>
    <w:rsid w:val="00180091"/>
    <w:rsid w:val="001864E0"/>
    <w:rsid w:val="00186F9C"/>
    <w:rsid w:val="00192EA1"/>
    <w:rsid w:val="00194E17"/>
    <w:rsid w:val="001960B5"/>
    <w:rsid w:val="001A1E51"/>
    <w:rsid w:val="001A300E"/>
    <w:rsid w:val="001A58AB"/>
    <w:rsid w:val="001A7DAC"/>
    <w:rsid w:val="001B735C"/>
    <w:rsid w:val="001C7B46"/>
    <w:rsid w:val="001D2B0A"/>
    <w:rsid w:val="001D3A55"/>
    <w:rsid w:val="001D3B75"/>
    <w:rsid w:val="001E1164"/>
    <w:rsid w:val="001F2453"/>
    <w:rsid w:val="001F50EF"/>
    <w:rsid w:val="001F7F81"/>
    <w:rsid w:val="00204685"/>
    <w:rsid w:val="00205A5A"/>
    <w:rsid w:val="00222E46"/>
    <w:rsid w:val="002232D4"/>
    <w:rsid w:val="002253F2"/>
    <w:rsid w:val="00225A94"/>
    <w:rsid w:val="00232506"/>
    <w:rsid w:val="00270C1D"/>
    <w:rsid w:val="002A01D3"/>
    <w:rsid w:val="002A1659"/>
    <w:rsid w:val="002A1F2E"/>
    <w:rsid w:val="002A3EF9"/>
    <w:rsid w:val="002B7A43"/>
    <w:rsid w:val="002C073C"/>
    <w:rsid w:val="002C2E33"/>
    <w:rsid w:val="002C647B"/>
    <w:rsid w:val="002D12CC"/>
    <w:rsid w:val="002D1AA5"/>
    <w:rsid w:val="002D22CA"/>
    <w:rsid w:val="002D357F"/>
    <w:rsid w:val="002E2FD6"/>
    <w:rsid w:val="002F7C00"/>
    <w:rsid w:val="00327FDE"/>
    <w:rsid w:val="00333E7A"/>
    <w:rsid w:val="00351CE7"/>
    <w:rsid w:val="00354D14"/>
    <w:rsid w:val="00370350"/>
    <w:rsid w:val="003728E6"/>
    <w:rsid w:val="003B2785"/>
    <w:rsid w:val="003B4FB5"/>
    <w:rsid w:val="003B70E9"/>
    <w:rsid w:val="003C31F0"/>
    <w:rsid w:val="003D5E4A"/>
    <w:rsid w:val="003D6FBE"/>
    <w:rsid w:val="003E07DC"/>
    <w:rsid w:val="003E7F5E"/>
    <w:rsid w:val="003F3974"/>
    <w:rsid w:val="00410E82"/>
    <w:rsid w:val="00414C2D"/>
    <w:rsid w:val="00415FCC"/>
    <w:rsid w:val="004169C4"/>
    <w:rsid w:val="004252F5"/>
    <w:rsid w:val="004269ED"/>
    <w:rsid w:val="004404F5"/>
    <w:rsid w:val="00441482"/>
    <w:rsid w:val="00444F33"/>
    <w:rsid w:val="004461A9"/>
    <w:rsid w:val="004506F4"/>
    <w:rsid w:val="00456B16"/>
    <w:rsid w:val="00465DB3"/>
    <w:rsid w:val="00472499"/>
    <w:rsid w:val="00477588"/>
    <w:rsid w:val="004779C5"/>
    <w:rsid w:val="004849E5"/>
    <w:rsid w:val="004A1AB0"/>
    <w:rsid w:val="004A244F"/>
    <w:rsid w:val="004B6EA1"/>
    <w:rsid w:val="004C2319"/>
    <w:rsid w:val="004D5865"/>
    <w:rsid w:val="004E4317"/>
    <w:rsid w:val="004F041B"/>
    <w:rsid w:val="004F2413"/>
    <w:rsid w:val="004F3E71"/>
    <w:rsid w:val="005016F7"/>
    <w:rsid w:val="005060A2"/>
    <w:rsid w:val="00513588"/>
    <w:rsid w:val="005227D7"/>
    <w:rsid w:val="00522F8A"/>
    <w:rsid w:val="00527F9D"/>
    <w:rsid w:val="005422EA"/>
    <w:rsid w:val="00550619"/>
    <w:rsid w:val="00554967"/>
    <w:rsid w:val="00557E8B"/>
    <w:rsid w:val="00573CE6"/>
    <w:rsid w:val="00585BCE"/>
    <w:rsid w:val="00587BD4"/>
    <w:rsid w:val="00591594"/>
    <w:rsid w:val="005A5B7F"/>
    <w:rsid w:val="005D7EFB"/>
    <w:rsid w:val="0060244E"/>
    <w:rsid w:val="00615349"/>
    <w:rsid w:val="00616CD1"/>
    <w:rsid w:val="006200E6"/>
    <w:rsid w:val="0062371B"/>
    <w:rsid w:val="0062434F"/>
    <w:rsid w:val="00626940"/>
    <w:rsid w:val="0063630E"/>
    <w:rsid w:val="00636909"/>
    <w:rsid w:val="00636994"/>
    <w:rsid w:val="0064330A"/>
    <w:rsid w:val="00655E0D"/>
    <w:rsid w:val="00656102"/>
    <w:rsid w:val="00661277"/>
    <w:rsid w:val="00662779"/>
    <w:rsid w:val="00663CFE"/>
    <w:rsid w:val="00663EFE"/>
    <w:rsid w:val="00666F10"/>
    <w:rsid w:val="006756F8"/>
    <w:rsid w:val="00677286"/>
    <w:rsid w:val="006802FF"/>
    <w:rsid w:val="006965C9"/>
    <w:rsid w:val="006B1AA8"/>
    <w:rsid w:val="006C415A"/>
    <w:rsid w:val="006C4978"/>
    <w:rsid w:val="006C5363"/>
    <w:rsid w:val="006D593B"/>
    <w:rsid w:val="006D7FF6"/>
    <w:rsid w:val="006E06C8"/>
    <w:rsid w:val="006F47B3"/>
    <w:rsid w:val="006F4FFF"/>
    <w:rsid w:val="006F70F7"/>
    <w:rsid w:val="007038F3"/>
    <w:rsid w:val="00734BA5"/>
    <w:rsid w:val="00737AFA"/>
    <w:rsid w:val="007475F5"/>
    <w:rsid w:val="0075182B"/>
    <w:rsid w:val="00753C79"/>
    <w:rsid w:val="0075553F"/>
    <w:rsid w:val="00756197"/>
    <w:rsid w:val="00761547"/>
    <w:rsid w:val="00767FEC"/>
    <w:rsid w:val="00774582"/>
    <w:rsid w:val="0077665F"/>
    <w:rsid w:val="00791C09"/>
    <w:rsid w:val="007B00E9"/>
    <w:rsid w:val="007C252A"/>
    <w:rsid w:val="007C702A"/>
    <w:rsid w:val="007D0B0A"/>
    <w:rsid w:val="007D2791"/>
    <w:rsid w:val="007E22F2"/>
    <w:rsid w:val="007E3F7F"/>
    <w:rsid w:val="007F0476"/>
    <w:rsid w:val="007F1809"/>
    <w:rsid w:val="007F2AD5"/>
    <w:rsid w:val="007F3982"/>
    <w:rsid w:val="007F3DD4"/>
    <w:rsid w:val="0080134F"/>
    <w:rsid w:val="00802512"/>
    <w:rsid w:val="008076F8"/>
    <w:rsid w:val="008142C7"/>
    <w:rsid w:val="008277D5"/>
    <w:rsid w:val="008375CF"/>
    <w:rsid w:val="00840B7E"/>
    <w:rsid w:val="0084490D"/>
    <w:rsid w:val="0085172E"/>
    <w:rsid w:val="00857BF7"/>
    <w:rsid w:val="008615B9"/>
    <w:rsid w:val="008618B2"/>
    <w:rsid w:val="00862CCD"/>
    <w:rsid w:val="0086458E"/>
    <w:rsid w:val="0088537B"/>
    <w:rsid w:val="008903AF"/>
    <w:rsid w:val="008965CB"/>
    <w:rsid w:val="0089754D"/>
    <w:rsid w:val="008A29DF"/>
    <w:rsid w:val="008A2D6E"/>
    <w:rsid w:val="008A3303"/>
    <w:rsid w:val="008A3376"/>
    <w:rsid w:val="008A572C"/>
    <w:rsid w:val="008B737D"/>
    <w:rsid w:val="008E3E5C"/>
    <w:rsid w:val="008F1519"/>
    <w:rsid w:val="009208E4"/>
    <w:rsid w:val="00920F73"/>
    <w:rsid w:val="00921E9E"/>
    <w:rsid w:val="009306A4"/>
    <w:rsid w:val="0094602E"/>
    <w:rsid w:val="009703D1"/>
    <w:rsid w:val="00984B42"/>
    <w:rsid w:val="0099048C"/>
    <w:rsid w:val="009A50D3"/>
    <w:rsid w:val="009A5CD7"/>
    <w:rsid w:val="009C1709"/>
    <w:rsid w:val="009C6751"/>
    <w:rsid w:val="009C74E8"/>
    <w:rsid w:val="009D5A29"/>
    <w:rsid w:val="009E718D"/>
    <w:rsid w:val="00A03143"/>
    <w:rsid w:val="00A1501D"/>
    <w:rsid w:val="00A3149B"/>
    <w:rsid w:val="00A4040F"/>
    <w:rsid w:val="00A40918"/>
    <w:rsid w:val="00A47AF0"/>
    <w:rsid w:val="00A53554"/>
    <w:rsid w:val="00A54AC8"/>
    <w:rsid w:val="00A56028"/>
    <w:rsid w:val="00A561F8"/>
    <w:rsid w:val="00A62A07"/>
    <w:rsid w:val="00A704B8"/>
    <w:rsid w:val="00A70AFB"/>
    <w:rsid w:val="00A739FA"/>
    <w:rsid w:val="00A77638"/>
    <w:rsid w:val="00A82398"/>
    <w:rsid w:val="00AB0BB0"/>
    <w:rsid w:val="00AB78C8"/>
    <w:rsid w:val="00AC1A91"/>
    <w:rsid w:val="00AC5C6F"/>
    <w:rsid w:val="00AD6A97"/>
    <w:rsid w:val="00AE31D7"/>
    <w:rsid w:val="00AE3B19"/>
    <w:rsid w:val="00B014DF"/>
    <w:rsid w:val="00B1561F"/>
    <w:rsid w:val="00B16606"/>
    <w:rsid w:val="00B27323"/>
    <w:rsid w:val="00B36700"/>
    <w:rsid w:val="00B37A78"/>
    <w:rsid w:val="00B40A18"/>
    <w:rsid w:val="00B41E2F"/>
    <w:rsid w:val="00B43A21"/>
    <w:rsid w:val="00B54550"/>
    <w:rsid w:val="00B5796A"/>
    <w:rsid w:val="00B6236A"/>
    <w:rsid w:val="00B76EF2"/>
    <w:rsid w:val="00B8145A"/>
    <w:rsid w:val="00B90EDA"/>
    <w:rsid w:val="00BA2F33"/>
    <w:rsid w:val="00BA4368"/>
    <w:rsid w:val="00BA652B"/>
    <w:rsid w:val="00BB06C6"/>
    <w:rsid w:val="00BC1781"/>
    <w:rsid w:val="00BC3144"/>
    <w:rsid w:val="00BC7635"/>
    <w:rsid w:val="00BD1A69"/>
    <w:rsid w:val="00BE29EA"/>
    <w:rsid w:val="00BE33C2"/>
    <w:rsid w:val="00BE3AD8"/>
    <w:rsid w:val="00BE5400"/>
    <w:rsid w:val="00C06E93"/>
    <w:rsid w:val="00C07B63"/>
    <w:rsid w:val="00C12023"/>
    <w:rsid w:val="00C13236"/>
    <w:rsid w:val="00C447D6"/>
    <w:rsid w:val="00C51B93"/>
    <w:rsid w:val="00C565C8"/>
    <w:rsid w:val="00C616B7"/>
    <w:rsid w:val="00C62DD4"/>
    <w:rsid w:val="00C65BEE"/>
    <w:rsid w:val="00C70CED"/>
    <w:rsid w:val="00C75CB9"/>
    <w:rsid w:val="00C83234"/>
    <w:rsid w:val="00C91105"/>
    <w:rsid w:val="00C93764"/>
    <w:rsid w:val="00C95342"/>
    <w:rsid w:val="00CA6221"/>
    <w:rsid w:val="00CB36EA"/>
    <w:rsid w:val="00CC1675"/>
    <w:rsid w:val="00CC5493"/>
    <w:rsid w:val="00CF1A69"/>
    <w:rsid w:val="00CF46D3"/>
    <w:rsid w:val="00CF5364"/>
    <w:rsid w:val="00D01DC7"/>
    <w:rsid w:val="00D0697F"/>
    <w:rsid w:val="00D21B16"/>
    <w:rsid w:val="00D23ABA"/>
    <w:rsid w:val="00D31266"/>
    <w:rsid w:val="00D42514"/>
    <w:rsid w:val="00D47DE7"/>
    <w:rsid w:val="00D56FCD"/>
    <w:rsid w:val="00D61ADB"/>
    <w:rsid w:val="00D61B30"/>
    <w:rsid w:val="00D64869"/>
    <w:rsid w:val="00D74EDF"/>
    <w:rsid w:val="00D975DC"/>
    <w:rsid w:val="00DA176F"/>
    <w:rsid w:val="00DA2019"/>
    <w:rsid w:val="00DA28F2"/>
    <w:rsid w:val="00DA61A7"/>
    <w:rsid w:val="00DB1EFB"/>
    <w:rsid w:val="00DB4168"/>
    <w:rsid w:val="00DC20AA"/>
    <w:rsid w:val="00DC7047"/>
    <w:rsid w:val="00DC7EF4"/>
    <w:rsid w:val="00DD7630"/>
    <w:rsid w:val="00DD783D"/>
    <w:rsid w:val="00DE6579"/>
    <w:rsid w:val="00DE6F73"/>
    <w:rsid w:val="00DF0468"/>
    <w:rsid w:val="00DF0497"/>
    <w:rsid w:val="00DF0F6F"/>
    <w:rsid w:val="00E07C61"/>
    <w:rsid w:val="00E1107B"/>
    <w:rsid w:val="00E13BEC"/>
    <w:rsid w:val="00E13F7B"/>
    <w:rsid w:val="00E14F04"/>
    <w:rsid w:val="00E23B41"/>
    <w:rsid w:val="00E3384C"/>
    <w:rsid w:val="00E52628"/>
    <w:rsid w:val="00E53D51"/>
    <w:rsid w:val="00E66098"/>
    <w:rsid w:val="00E70D39"/>
    <w:rsid w:val="00E728ED"/>
    <w:rsid w:val="00E753A6"/>
    <w:rsid w:val="00E80278"/>
    <w:rsid w:val="00E829A0"/>
    <w:rsid w:val="00E856BA"/>
    <w:rsid w:val="00E904F4"/>
    <w:rsid w:val="00E929B3"/>
    <w:rsid w:val="00EA5938"/>
    <w:rsid w:val="00EA5B97"/>
    <w:rsid w:val="00EB2FA2"/>
    <w:rsid w:val="00EC199E"/>
    <w:rsid w:val="00EC1D81"/>
    <w:rsid w:val="00ED2111"/>
    <w:rsid w:val="00ED4CE4"/>
    <w:rsid w:val="00EE0953"/>
    <w:rsid w:val="00EE6093"/>
    <w:rsid w:val="00EF2CB7"/>
    <w:rsid w:val="00EF6AD4"/>
    <w:rsid w:val="00F04826"/>
    <w:rsid w:val="00F05103"/>
    <w:rsid w:val="00F051E4"/>
    <w:rsid w:val="00F06417"/>
    <w:rsid w:val="00F0662B"/>
    <w:rsid w:val="00F07F91"/>
    <w:rsid w:val="00F10811"/>
    <w:rsid w:val="00F228D0"/>
    <w:rsid w:val="00F27B1C"/>
    <w:rsid w:val="00F326BC"/>
    <w:rsid w:val="00F337B5"/>
    <w:rsid w:val="00F374C3"/>
    <w:rsid w:val="00F4005C"/>
    <w:rsid w:val="00F4090B"/>
    <w:rsid w:val="00F44EFD"/>
    <w:rsid w:val="00F46641"/>
    <w:rsid w:val="00F525D6"/>
    <w:rsid w:val="00F52EDB"/>
    <w:rsid w:val="00F617A9"/>
    <w:rsid w:val="00F72FC1"/>
    <w:rsid w:val="00F8368F"/>
    <w:rsid w:val="00F909E2"/>
    <w:rsid w:val="00FA53F5"/>
    <w:rsid w:val="00FA7AE4"/>
    <w:rsid w:val="00FA7FE3"/>
    <w:rsid w:val="00FD71A4"/>
    <w:rsid w:val="00FE0389"/>
    <w:rsid w:val="00FF6349"/>
    <w:rsid w:val="00FF7E65"/>
    <w:rsid w:val="2143DFF3"/>
    <w:rsid w:val="2BC06886"/>
    <w:rsid w:val="310B16AE"/>
    <w:rsid w:val="32A8BA7B"/>
    <w:rsid w:val="4195C360"/>
    <w:rsid w:val="451AD995"/>
    <w:rsid w:val="64D6BAEB"/>
    <w:rsid w:val="66FF0548"/>
    <w:rsid w:val="6ED463B9"/>
    <w:rsid w:val="7232C457"/>
    <w:rsid w:val="7969D0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39711243-DD7A-4025-889A-3DEC23F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table" w:styleId="TableGrid">
    <w:name w:val="Table Grid"/>
    <w:basedOn w:val="TableNormal"/>
    <w:uiPriority w:val="39"/>
    <w:rsid w:val="002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2CC"/>
    <w:rPr>
      <w:color w:val="954F72" w:themeColor="followedHyperlink"/>
      <w:u w:val="single"/>
    </w:rPr>
  </w:style>
  <w:style w:type="character" w:styleId="CommentReference">
    <w:name w:val="annotation reference"/>
    <w:basedOn w:val="DefaultParagraphFont"/>
    <w:uiPriority w:val="99"/>
    <w:semiHidden/>
    <w:unhideWhenUsed/>
    <w:rsid w:val="00C565C8"/>
    <w:rPr>
      <w:sz w:val="16"/>
      <w:szCs w:val="16"/>
    </w:rPr>
  </w:style>
  <w:style w:type="paragraph" w:styleId="CommentText">
    <w:name w:val="annotation text"/>
    <w:basedOn w:val="Normal"/>
    <w:link w:val="CommentTextChar"/>
    <w:uiPriority w:val="99"/>
    <w:unhideWhenUsed/>
    <w:rsid w:val="00C565C8"/>
    <w:pPr>
      <w:spacing w:line="240" w:lineRule="auto"/>
    </w:pPr>
    <w:rPr>
      <w:sz w:val="20"/>
      <w:szCs w:val="20"/>
    </w:rPr>
  </w:style>
  <w:style w:type="character" w:customStyle="1" w:styleId="CommentTextChar">
    <w:name w:val="Comment Text Char"/>
    <w:basedOn w:val="DefaultParagraphFont"/>
    <w:link w:val="CommentText"/>
    <w:uiPriority w:val="99"/>
    <w:rsid w:val="00C565C8"/>
    <w:rPr>
      <w:sz w:val="20"/>
      <w:szCs w:val="20"/>
    </w:rPr>
  </w:style>
  <w:style w:type="paragraph" w:styleId="CommentSubject">
    <w:name w:val="annotation subject"/>
    <w:basedOn w:val="CommentText"/>
    <w:next w:val="CommentText"/>
    <w:link w:val="CommentSubjectChar"/>
    <w:uiPriority w:val="99"/>
    <w:semiHidden/>
    <w:unhideWhenUsed/>
    <w:rsid w:val="00C565C8"/>
    <w:rPr>
      <w:b/>
      <w:bCs/>
    </w:rPr>
  </w:style>
  <w:style w:type="character" w:customStyle="1" w:styleId="CommentSubjectChar">
    <w:name w:val="Comment Subject Char"/>
    <w:basedOn w:val="CommentTextChar"/>
    <w:link w:val="CommentSubject"/>
    <w:uiPriority w:val="99"/>
    <w:semiHidden/>
    <w:rsid w:val="00C565C8"/>
    <w:rPr>
      <w:b/>
      <w:bCs/>
      <w:sz w:val="20"/>
      <w:szCs w:val="20"/>
    </w:rPr>
  </w:style>
  <w:style w:type="character" w:styleId="PlaceholderText">
    <w:name w:val="Placeholder Text"/>
    <w:basedOn w:val="DefaultParagraphFont"/>
    <w:uiPriority w:val="99"/>
    <w:semiHidden/>
    <w:rsid w:val="00636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6786">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101144818">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rvices.courts.ie/docs/default-source/default-document-library/courts-documents/forms/probate/oath-of-executor-probate.docx?sfvrsn=667f782d_1" TargetMode="External"/><Relationship Id="rId18" Type="http://schemas.openxmlformats.org/officeDocument/2006/relationships/hyperlink" Target="https://courts.ie/probate-register-onl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ervices.courts.ie/taking-action/probate/solicitors-checklists/grant-of-probate" TargetMode="External"/><Relationship Id="rId17" Type="http://schemas.openxmlformats.org/officeDocument/2006/relationships/hyperlink" Target="https://www.courts.ie/foreign-domicile-application" TargetMode="External"/><Relationship Id="rId2" Type="http://schemas.openxmlformats.org/officeDocument/2006/relationships/numbering" Target="numbering.xml"/><Relationship Id="rId16" Type="http://schemas.openxmlformats.org/officeDocument/2006/relationships/hyperlink" Target="https://services.courts.ie/taking-action/probate/court-or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ts.ie/acc/alfresco/114d1844-9ef0-491b-86ff-affd57b22d84/Probate%20Office%20Order%20Form.docx/docx/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es.courts.ie/docs/default-source/default-document-library/courts-documents/forms/probate/grant-of-probate/pas3_charitable_bequest_form.pdf.pdf?sfvrsn=3a45c41c_5" TargetMode="External"/><Relationship Id="rId23" Type="http://schemas.openxmlformats.org/officeDocument/2006/relationships/glossaryDocument" Target="glossary/document.xml"/><Relationship Id="rId10" Type="http://schemas.openxmlformats.org/officeDocument/2006/relationships/hyperlink" Target="https://www.revenue.ie/en/gains-gifts-and-inheritance/guide-to-completing-an-inland-revenue-affidavit/index.aspx" TargetMode="External"/><Relationship Id="rId19" Type="http://schemas.openxmlformats.org/officeDocument/2006/relationships/hyperlink" Target="https://www.nationalarchives.ie/" TargetMode="External"/><Relationship Id="rId4" Type="http://schemas.openxmlformats.org/officeDocument/2006/relationships/settings" Target="settings.xml"/><Relationship Id="rId9" Type="http://schemas.openxmlformats.org/officeDocument/2006/relationships/hyperlink" Target="https://services.courts.ie/taking-action/probate/solicitors-checklists/grant-of-probate" TargetMode="External"/><Relationship Id="rId14" Type="http://schemas.openxmlformats.org/officeDocument/2006/relationships/hyperlink" Target="https://services.courts.ie/taking-action/probate/court-order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48392E-F8FB-4792-8CFA-4FA05C36A641}"/>
      </w:docPartPr>
      <w:docPartBody>
        <w:p w:rsidR="00E07C61" w:rsidRDefault="00E07C61">
          <w:r w:rsidRPr="00C75CA7">
            <w:rPr>
              <w:rStyle w:val="PlaceholderText"/>
            </w:rPr>
            <w:t>Click or tap here to enter text.</w:t>
          </w:r>
        </w:p>
      </w:docPartBody>
    </w:docPart>
    <w:docPart>
      <w:docPartPr>
        <w:name w:val="3FBB83869BA24BCA986F04BACA474D24"/>
        <w:category>
          <w:name w:val="General"/>
          <w:gallery w:val="placeholder"/>
        </w:category>
        <w:types>
          <w:type w:val="bbPlcHdr"/>
        </w:types>
        <w:behaviors>
          <w:behavior w:val="content"/>
        </w:behaviors>
        <w:guid w:val="{5EDC783C-F1BB-47C5-B0E9-1FFD6B1A96CF}"/>
      </w:docPartPr>
      <w:docPartBody>
        <w:p w:rsidR="003324D6" w:rsidRDefault="006C062C" w:rsidP="006C062C">
          <w:pPr>
            <w:pStyle w:val="3FBB83869BA24BCA986F04BACA474D241"/>
          </w:pPr>
          <w:r>
            <w:rPr>
              <w:rStyle w:val="PlaceholderText"/>
            </w:rPr>
            <w:t>Enter the firm name</w:t>
          </w:r>
        </w:p>
      </w:docPartBody>
    </w:docPart>
    <w:docPart>
      <w:docPartPr>
        <w:name w:val="049128F677DC44DAAB7FDBEACA395A6F"/>
        <w:category>
          <w:name w:val="General"/>
          <w:gallery w:val="placeholder"/>
        </w:category>
        <w:types>
          <w:type w:val="bbPlcHdr"/>
        </w:types>
        <w:behaviors>
          <w:behavior w:val="content"/>
        </w:behaviors>
        <w:guid w:val="{551BE311-F4A9-48F6-8838-013D5AC0555E}"/>
      </w:docPartPr>
      <w:docPartBody>
        <w:p w:rsidR="003324D6" w:rsidRDefault="006C062C" w:rsidP="006C062C">
          <w:pPr>
            <w:pStyle w:val="049128F677DC44DAAB7FDBEACA395A6F1"/>
          </w:pPr>
          <w:r>
            <w:rPr>
              <w:rStyle w:val="PlaceholderText"/>
            </w:rPr>
            <w:t>Enter firm address line 1</w:t>
          </w:r>
        </w:p>
      </w:docPartBody>
    </w:docPart>
    <w:docPart>
      <w:docPartPr>
        <w:name w:val="70E4A7D48B464A4496B730C649A536D1"/>
        <w:category>
          <w:name w:val="General"/>
          <w:gallery w:val="placeholder"/>
        </w:category>
        <w:types>
          <w:type w:val="bbPlcHdr"/>
        </w:types>
        <w:behaviors>
          <w:behavior w:val="content"/>
        </w:behaviors>
        <w:guid w:val="{6E36756B-5988-477F-84B1-B4872F34D291}"/>
      </w:docPartPr>
      <w:docPartBody>
        <w:p w:rsidR="003324D6" w:rsidRDefault="006C062C" w:rsidP="006C062C">
          <w:pPr>
            <w:pStyle w:val="70E4A7D48B464A4496B730C649A536D11"/>
          </w:pPr>
          <w:r>
            <w:rPr>
              <w:rStyle w:val="PlaceholderText"/>
            </w:rPr>
            <w:t>Enter firm address line 2</w:t>
          </w:r>
        </w:p>
      </w:docPartBody>
    </w:docPart>
    <w:docPart>
      <w:docPartPr>
        <w:name w:val="B7020FAADE464B51BC1F07D4B837A2B5"/>
        <w:category>
          <w:name w:val="General"/>
          <w:gallery w:val="placeholder"/>
        </w:category>
        <w:types>
          <w:type w:val="bbPlcHdr"/>
        </w:types>
        <w:behaviors>
          <w:behavior w:val="content"/>
        </w:behaviors>
        <w:guid w:val="{D8DBF68C-D479-42CC-B19B-11E451CA4C2E}"/>
      </w:docPartPr>
      <w:docPartBody>
        <w:p w:rsidR="003324D6" w:rsidRDefault="006C062C" w:rsidP="006C062C">
          <w:pPr>
            <w:pStyle w:val="B7020FAADE464B51BC1F07D4B837A2B51"/>
          </w:pPr>
          <w:r>
            <w:rPr>
              <w:rStyle w:val="PlaceholderText"/>
            </w:rPr>
            <w:t>Enter town name</w:t>
          </w:r>
        </w:p>
      </w:docPartBody>
    </w:docPart>
    <w:docPart>
      <w:docPartPr>
        <w:name w:val="0B29E79130514F97A3DBDE0D54C7BE57"/>
        <w:category>
          <w:name w:val="General"/>
          <w:gallery w:val="placeholder"/>
        </w:category>
        <w:types>
          <w:type w:val="bbPlcHdr"/>
        </w:types>
        <w:behaviors>
          <w:behavior w:val="content"/>
        </w:behaviors>
        <w:guid w:val="{A6ED9AAF-F2C6-48DC-9FC5-228AE93068AA}"/>
      </w:docPartPr>
      <w:docPartBody>
        <w:p w:rsidR="003324D6" w:rsidRDefault="006C062C" w:rsidP="006C062C">
          <w:pPr>
            <w:pStyle w:val="0B29E79130514F97A3DBDE0D54C7BE571"/>
          </w:pPr>
          <w:r>
            <w:rPr>
              <w:rStyle w:val="PlaceholderText"/>
            </w:rPr>
            <w:t>Enter County name</w:t>
          </w:r>
        </w:p>
      </w:docPartBody>
    </w:docPart>
    <w:docPart>
      <w:docPartPr>
        <w:name w:val="8BA3232795FB4B8C955974EFB93F8844"/>
        <w:category>
          <w:name w:val="General"/>
          <w:gallery w:val="placeholder"/>
        </w:category>
        <w:types>
          <w:type w:val="bbPlcHdr"/>
        </w:types>
        <w:behaviors>
          <w:behavior w:val="content"/>
        </w:behaviors>
        <w:guid w:val="{01CFDBAC-EC5E-429A-A634-027E0DFE65E2}"/>
      </w:docPartPr>
      <w:docPartBody>
        <w:p w:rsidR="003324D6" w:rsidRDefault="006C062C" w:rsidP="006C062C">
          <w:pPr>
            <w:pStyle w:val="8BA3232795FB4B8C955974EFB93F88441"/>
          </w:pPr>
          <w:r>
            <w:rPr>
              <w:rStyle w:val="PlaceholderText"/>
            </w:rPr>
            <w:t>Enter Country name</w:t>
          </w:r>
        </w:p>
      </w:docPartBody>
    </w:docPart>
    <w:docPart>
      <w:docPartPr>
        <w:name w:val="C177772EECE04EE088E7F00E2102B997"/>
        <w:category>
          <w:name w:val="General"/>
          <w:gallery w:val="placeholder"/>
        </w:category>
        <w:types>
          <w:type w:val="bbPlcHdr"/>
        </w:types>
        <w:behaviors>
          <w:behavior w:val="content"/>
        </w:behaviors>
        <w:guid w:val="{A76C7D66-8FC2-4501-822E-06EB1BB4F804}"/>
      </w:docPartPr>
      <w:docPartBody>
        <w:p w:rsidR="003324D6" w:rsidRDefault="006C062C" w:rsidP="006C062C">
          <w:pPr>
            <w:pStyle w:val="C177772EECE04EE088E7F00E2102B9971"/>
          </w:pPr>
          <w:r>
            <w:rPr>
              <w:rStyle w:val="PlaceholderText"/>
            </w:rPr>
            <w:t>Enter Eir Code</w:t>
          </w:r>
        </w:p>
      </w:docPartBody>
    </w:docPart>
    <w:docPart>
      <w:docPartPr>
        <w:name w:val="1C993F04D11A44899D5751E277094680"/>
        <w:category>
          <w:name w:val="General"/>
          <w:gallery w:val="placeholder"/>
        </w:category>
        <w:types>
          <w:type w:val="bbPlcHdr"/>
        </w:types>
        <w:behaviors>
          <w:behavior w:val="content"/>
        </w:behaviors>
        <w:guid w:val="{5D52D9BA-9010-41F3-8360-46071CA52845}"/>
      </w:docPartPr>
      <w:docPartBody>
        <w:p w:rsidR="003324D6" w:rsidRDefault="006C062C" w:rsidP="006C062C">
          <w:pPr>
            <w:pStyle w:val="1C993F04D11A44899D5751E2770946801"/>
          </w:pPr>
          <w:r>
            <w:rPr>
              <w:rStyle w:val="PlaceholderText"/>
            </w:rPr>
            <w:t>Enter Name of Deceased</w:t>
          </w:r>
        </w:p>
      </w:docPartBody>
    </w:docPart>
    <w:docPart>
      <w:docPartPr>
        <w:name w:val="143F0DC02BB04274AD8B1D918D376ACD"/>
        <w:category>
          <w:name w:val="General"/>
          <w:gallery w:val="placeholder"/>
        </w:category>
        <w:types>
          <w:type w:val="bbPlcHdr"/>
        </w:types>
        <w:behaviors>
          <w:behavior w:val="content"/>
        </w:behaviors>
        <w:guid w:val="{BFBCF57D-E14A-49E1-84F7-C1F5B034AA44}"/>
      </w:docPartPr>
      <w:docPartBody>
        <w:p w:rsidR="003324D6" w:rsidRDefault="006C062C" w:rsidP="006C062C">
          <w:pPr>
            <w:pStyle w:val="143F0DC02BB04274AD8B1D918D376ACD1"/>
          </w:pPr>
          <w:r>
            <w:rPr>
              <w:rStyle w:val="PlaceholderText"/>
            </w:rPr>
            <w:t>Enter Date of Death</w:t>
          </w:r>
        </w:p>
      </w:docPartBody>
    </w:docPart>
    <w:docPart>
      <w:docPartPr>
        <w:name w:val="CCB57D3C3E4F4CB9BCEA49B16898BE2D"/>
        <w:category>
          <w:name w:val="General"/>
          <w:gallery w:val="placeholder"/>
        </w:category>
        <w:types>
          <w:type w:val="bbPlcHdr"/>
        </w:types>
        <w:behaviors>
          <w:behavior w:val="content"/>
        </w:behaviors>
        <w:guid w:val="{B71EA9D7-A3C6-43A5-B5D2-7BE1385D0B41}"/>
      </w:docPartPr>
      <w:docPartBody>
        <w:p w:rsidR="003324D6" w:rsidRDefault="006C062C" w:rsidP="006C062C">
          <w:pPr>
            <w:pStyle w:val="CCB57D3C3E4F4CB9BCEA49B16898BE2D1"/>
          </w:pPr>
          <w:r>
            <w:rPr>
              <w:rFonts w:ascii="Times New Roman" w:hAnsi="Times New Roman" w:cs="Times New Roman"/>
            </w:rPr>
            <w:t xml:space="preserve"> </w:t>
          </w:r>
          <w:r>
            <w:rPr>
              <w:rStyle w:val="PlaceholderText"/>
            </w:rPr>
            <w:t>Enter Solicitor Firm</w:t>
          </w:r>
        </w:p>
      </w:docPartBody>
    </w:docPart>
    <w:docPart>
      <w:docPartPr>
        <w:name w:val="AA472CDC67BF4ADC9CE12336D0C09432"/>
        <w:category>
          <w:name w:val="General"/>
          <w:gallery w:val="placeholder"/>
        </w:category>
        <w:types>
          <w:type w:val="bbPlcHdr"/>
        </w:types>
        <w:behaviors>
          <w:behavior w:val="content"/>
        </w:behaviors>
        <w:guid w:val="{5AA55395-B130-4B85-BC01-76A8C3D582E9}"/>
      </w:docPartPr>
      <w:docPartBody>
        <w:p w:rsidR="003324D6" w:rsidRDefault="006C062C" w:rsidP="006C062C">
          <w:pPr>
            <w:pStyle w:val="AA472CDC67BF4ADC9CE12336D0C094321"/>
          </w:pPr>
          <w:r>
            <w:rPr>
              <w:rFonts w:ascii="Times New Roman" w:hAnsi="Times New Roman" w:cs="Times New Roman"/>
            </w:rPr>
            <w:t xml:space="preserve"> </w:t>
          </w:r>
          <w:r>
            <w:rPr>
              <w:rStyle w:val="PlaceholderText"/>
            </w:rPr>
            <w:t>Enter Individual overseeing application</w:t>
          </w:r>
        </w:p>
      </w:docPartBody>
    </w:docPart>
    <w:docPart>
      <w:docPartPr>
        <w:name w:val="4223413F7A534714B87AD7FBDBE13B3E"/>
        <w:category>
          <w:name w:val="General"/>
          <w:gallery w:val="placeholder"/>
        </w:category>
        <w:types>
          <w:type w:val="bbPlcHdr"/>
        </w:types>
        <w:behaviors>
          <w:behavior w:val="content"/>
        </w:behaviors>
        <w:guid w:val="{DAC3474A-CA54-4206-8620-62009205C713}"/>
      </w:docPartPr>
      <w:docPartBody>
        <w:p w:rsidR="003324D6" w:rsidRDefault="006C062C" w:rsidP="006C062C">
          <w:pPr>
            <w:pStyle w:val="4223413F7A534714B87AD7FBDBE13B3E1"/>
          </w:pPr>
          <w:r>
            <w:rPr>
              <w:rFonts w:ascii="Times New Roman" w:hAnsi="Times New Roman" w:cs="Times New Roman"/>
            </w:rPr>
            <w:t xml:space="preserve"> </w:t>
          </w:r>
          <w:r>
            <w:rPr>
              <w:rStyle w:val="PlaceholderText"/>
            </w:rPr>
            <w:t>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61"/>
    <w:rsid w:val="00047B4E"/>
    <w:rsid w:val="00125EEF"/>
    <w:rsid w:val="001F2CD6"/>
    <w:rsid w:val="003324D6"/>
    <w:rsid w:val="00437978"/>
    <w:rsid w:val="00442A53"/>
    <w:rsid w:val="0058510C"/>
    <w:rsid w:val="0062113E"/>
    <w:rsid w:val="006C062C"/>
    <w:rsid w:val="0078642C"/>
    <w:rsid w:val="007B7580"/>
    <w:rsid w:val="00863106"/>
    <w:rsid w:val="00A55F33"/>
    <w:rsid w:val="00AD0988"/>
    <w:rsid w:val="00B5718A"/>
    <w:rsid w:val="00C609B1"/>
    <w:rsid w:val="00CE2A12"/>
    <w:rsid w:val="00E07C61"/>
    <w:rsid w:val="00E825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62C"/>
    <w:rPr>
      <w:color w:val="808080"/>
    </w:rPr>
  </w:style>
  <w:style w:type="paragraph" w:customStyle="1" w:styleId="3FBB83869BA24BCA986F04BACA474D24">
    <w:name w:val="3FBB83869BA24BCA986F04BACA474D24"/>
    <w:rsid w:val="00437978"/>
    <w:rPr>
      <w:rFonts w:eastAsiaTheme="minorHAnsi"/>
      <w:kern w:val="0"/>
      <w:lang w:eastAsia="en-US"/>
      <w14:ligatures w14:val="none"/>
    </w:rPr>
  </w:style>
  <w:style w:type="paragraph" w:customStyle="1" w:styleId="049128F677DC44DAAB7FDBEACA395A6F">
    <w:name w:val="049128F677DC44DAAB7FDBEACA395A6F"/>
    <w:rsid w:val="00437978"/>
    <w:rPr>
      <w:rFonts w:eastAsiaTheme="minorHAnsi"/>
      <w:kern w:val="0"/>
      <w:lang w:eastAsia="en-US"/>
      <w14:ligatures w14:val="none"/>
    </w:rPr>
  </w:style>
  <w:style w:type="paragraph" w:customStyle="1" w:styleId="70E4A7D48B464A4496B730C649A536D1">
    <w:name w:val="70E4A7D48B464A4496B730C649A536D1"/>
    <w:rsid w:val="00437978"/>
    <w:rPr>
      <w:rFonts w:eastAsiaTheme="minorHAnsi"/>
      <w:kern w:val="0"/>
      <w:lang w:eastAsia="en-US"/>
      <w14:ligatures w14:val="none"/>
    </w:rPr>
  </w:style>
  <w:style w:type="paragraph" w:customStyle="1" w:styleId="B7020FAADE464B51BC1F07D4B837A2B5">
    <w:name w:val="B7020FAADE464B51BC1F07D4B837A2B5"/>
    <w:rsid w:val="00437978"/>
    <w:rPr>
      <w:rFonts w:eastAsiaTheme="minorHAnsi"/>
      <w:kern w:val="0"/>
      <w:lang w:eastAsia="en-US"/>
      <w14:ligatures w14:val="none"/>
    </w:rPr>
  </w:style>
  <w:style w:type="paragraph" w:customStyle="1" w:styleId="0B29E79130514F97A3DBDE0D54C7BE57">
    <w:name w:val="0B29E79130514F97A3DBDE0D54C7BE57"/>
    <w:rsid w:val="00437978"/>
    <w:rPr>
      <w:rFonts w:eastAsiaTheme="minorHAnsi"/>
      <w:kern w:val="0"/>
      <w:lang w:eastAsia="en-US"/>
      <w14:ligatures w14:val="none"/>
    </w:rPr>
  </w:style>
  <w:style w:type="paragraph" w:customStyle="1" w:styleId="8BA3232795FB4B8C955974EFB93F8844">
    <w:name w:val="8BA3232795FB4B8C955974EFB93F8844"/>
    <w:rsid w:val="00437978"/>
    <w:rPr>
      <w:rFonts w:eastAsiaTheme="minorHAnsi"/>
      <w:kern w:val="0"/>
      <w:lang w:eastAsia="en-US"/>
      <w14:ligatures w14:val="none"/>
    </w:rPr>
  </w:style>
  <w:style w:type="paragraph" w:customStyle="1" w:styleId="C177772EECE04EE088E7F00E2102B997">
    <w:name w:val="C177772EECE04EE088E7F00E2102B997"/>
    <w:rsid w:val="00437978"/>
    <w:rPr>
      <w:rFonts w:eastAsiaTheme="minorHAnsi"/>
      <w:kern w:val="0"/>
      <w:lang w:eastAsia="en-US"/>
      <w14:ligatures w14:val="none"/>
    </w:rPr>
  </w:style>
  <w:style w:type="paragraph" w:customStyle="1" w:styleId="1C993F04D11A44899D5751E277094680">
    <w:name w:val="1C993F04D11A44899D5751E277094680"/>
    <w:rsid w:val="00437978"/>
    <w:rPr>
      <w:rFonts w:eastAsiaTheme="minorHAnsi"/>
      <w:kern w:val="0"/>
      <w:lang w:eastAsia="en-US"/>
      <w14:ligatures w14:val="none"/>
    </w:rPr>
  </w:style>
  <w:style w:type="paragraph" w:customStyle="1" w:styleId="143F0DC02BB04274AD8B1D918D376ACD">
    <w:name w:val="143F0DC02BB04274AD8B1D918D376ACD"/>
    <w:rsid w:val="00437978"/>
    <w:rPr>
      <w:rFonts w:eastAsiaTheme="minorHAnsi"/>
      <w:kern w:val="0"/>
      <w:lang w:eastAsia="en-US"/>
      <w14:ligatures w14:val="none"/>
    </w:rPr>
  </w:style>
  <w:style w:type="paragraph" w:customStyle="1" w:styleId="CCB57D3C3E4F4CB9BCEA49B16898BE2D">
    <w:name w:val="CCB57D3C3E4F4CB9BCEA49B16898BE2D"/>
    <w:rsid w:val="00437978"/>
    <w:rPr>
      <w:rFonts w:eastAsiaTheme="minorHAnsi"/>
      <w:kern w:val="0"/>
      <w:lang w:eastAsia="en-US"/>
      <w14:ligatures w14:val="none"/>
    </w:rPr>
  </w:style>
  <w:style w:type="paragraph" w:customStyle="1" w:styleId="AA472CDC67BF4ADC9CE12336D0C09432">
    <w:name w:val="AA472CDC67BF4ADC9CE12336D0C09432"/>
    <w:rsid w:val="00437978"/>
    <w:rPr>
      <w:rFonts w:eastAsiaTheme="minorHAnsi"/>
      <w:kern w:val="0"/>
      <w:lang w:eastAsia="en-US"/>
      <w14:ligatures w14:val="none"/>
    </w:rPr>
  </w:style>
  <w:style w:type="paragraph" w:customStyle="1" w:styleId="4223413F7A534714B87AD7FBDBE13B3E">
    <w:name w:val="4223413F7A534714B87AD7FBDBE13B3E"/>
    <w:rsid w:val="00437978"/>
    <w:rPr>
      <w:rFonts w:eastAsiaTheme="minorHAnsi"/>
      <w:kern w:val="0"/>
      <w:lang w:eastAsia="en-US"/>
      <w14:ligatures w14:val="none"/>
    </w:rPr>
  </w:style>
  <w:style w:type="paragraph" w:customStyle="1" w:styleId="3FBB83869BA24BCA986F04BACA474D241">
    <w:name w:val="3FBB83869BA24BCA986F04BACA474D241"/>
    <w:rsid w:val="006C062C"/>
    <w:rPr>
      <w:rFonts w:eastAsiaTheme="minorHAnsi"/>
      <w:kern w:val="0"/>
      <w:lang w:eastAsia="en-US"/>
      <w14:ligatures w14:val="none"/>
    </w:rPr>
  </w:style>
  <w:style w:type="paragraph" w:customStyle="1" w:styleId="049128F677DC44DAAB7FDBEACA395A6F1">
    <w:name w:val="049128F677DC44DAAB7FDBEACA395A6F1"/>
    <w:rsid w:val="006C062C"/>
    <w:rPr>
      <w:rFonts w:eastAsiaTheme="minorHAnsi"/>
      <w:kern w:val="0"/>
      <w:lang w:eastAsia="en-US"/>
      <w14:ligatures w14:val="none"/>
    </w:rPr>
  </w:style>
  <w:style w:type="paragraph" w:customStyle="1" w:styleId="70E4A7D48B464A4496B730C649A536D11">
    <w:name w:val="70E4A7D48B464A4496B730C649A536D11"/>
    <w:rsid w:val="006C062C"/>
    <w:rPr>
      <w:rFonts w:eastAsiaTheme="minorHAnsi"/>
      <w:kern w:val="0"/>
      <w:lang w:eastAsia="en-US"/>
      <w14:ligatures w14:val="none"/>
    </w:rPr>
  </w:style>
  <w:style w:type="paragraph" w:customStyle="1" w:styleId="B7020FAADE464B51BC1F07D4B837A2B51">
    <w:name w:val="B7020FAADE464B51BC1F07D4B837A2B51"/>
    <w:rsid w:val="006C062C"/>
    <w:rPr>
      <w:rFonts w:eastAsiaTheme="minorHAnsi"/>
      <w:kern w:val="0"/>
      <w:lang w:eastAsia="en-US"/>
      <w14:ligatures w14:val="none"/>
    </w:rPr>
  </w:style>
  <w:style w:type="paragraph" w:customStyle="1" w:styleId="0B29E79130514F97A3DBDE0D54C7BE571">
    <w:name w:val="0B29E79130514F97A3DBDE0D54C7BE571"/>
    <w:rsid w:val="006C062C"/>
    <w:rPr>
      <w:rFonts w:eastAsiaTheme="minorHAnsi"/>
      <w:kern w:val="0"/>
      <w:lang w:eastAsia="en-US"/>
      <w14:ligatures w14:val="none"/>
    </w:rPr>
  </w:style>
  <w:style w:type="paragraph" w:customStyle="1" w:styleId="8BA3232795FB4B8C955974EFB93F88441">
    <w:name w:val="8BA3232795FB4B8C955974EFB93F88441"/>
    <w:rsid w:val="006C062C"/>
    <w:rPr>
      <w:rFonts w:eastAsiaTheme="minorHAnsi"/>
      <w:kern w:val="0"/>
      <w:lang w:eastAsia="en-US"/>
      <w14:ligatures w14:val="none"/>
    </w:rPr>
  </w:style>
  <w:style w:type="paragraph" w:customStyle="1" w:styleId="C177772EECE04EE088E7F00E2102B9971">
    <w:name w:val="C177772EECE04EE088E7F00E2102B9971"/>
    <w:rsid w:val="006C062C"/>
    <w:rPr>
      <w:rFonts w:eastAsiaTheme="minorHAnsi"/>
      <w:kern w:val="0"/>
      <w:lang w:eastAsia="en-US"/>
      <w14:ligatures w14:val="none"/>
    </w:rPr>
  </w:style>
  <w:style w:type="paragraph" w:customStyle="1" w:styleId="1C993F04D11A44899D5751E2770946801">
    <w:name w:val="1C993F04D11A44899D5751E2770946801"/>
    <w:rsid w:val="006C062C"/>
    <w:rPr>
      <w:rFonts w:eastAsiaTheme="minorHAnsi"/>
      <w:kern w:val="0"/>
      <w:lang w:eastAsia="en-US"/>
      <w14:ligatures w14:val="none"/>
    </w:rPr>
  </w:style>
  <w:style w:type="paragraph" w:customStyle="1" w:styleId="143F0DC02BB04274AD8B1D918D376ACD1">
    <w:name w:val="143F0DC02BB04274AD8B1D918D376ACD1"/>
    <w:rsid w:val="006C062C"/>
    <w:rPr>
      <w:rFonts w:eastAsiaTheme="minorHAnsi"/>
      <w:kern w:val="0"/>
      <w:lang w:eastAsia="en-US"/>
      <w14:ligatures w14:val="none"/>
    </w:rPr>
  </w:style>
  <w:style w:type="paragraph" w:customStyle="1" w:styleId="CCB57D3C3E4F4CB9BCEA49B16898BE2D1">
    <w:name w:val="CCB57D3C3E4F4CB9BCEA49B16898BE2D1"/>
    <w:rsid w:val="006C062C"/>
    <w:rPr>
      <w:rFonts w:eastAsiaTheme="minorHAnsi"/>
      <w:kern w:val="0"/>
      <w:lang w:eastAsia="en-US"/>
      <w14:ligatures w14:val="none"/>
    </w:rPr>
  </w:style>
  <w:style w:type="paragraph" w:customStyle="1" w:styleId="AA472CDC67BF4ADC9CE12336D0C094321">
    <w:name w:val="AA472CDC67BF4ADC9CE12336D0C094321"/>
    <w:rsid w:val="006C062C"/>
    <w:rPr>
      <w:rFonts w:eastAsiaTheme="minorHAnsi"/>
      <w:kern w:val="0"/>
      <w:lang w:eastAsia="en-US"/>
      <w14:ligatures w14:val="none"/>
    </w:rPr>
  </w:style>
  <w:style w:type="paragraph" w:customStyle="1" w:styleId="4223413F7A534714B87AD7FBDBE13B3E1">
    <w:name w:val="4223413F7A534714B87AD7FBDBE13B3E1"/>
    <w:rsid w:val="006C062C"/>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43</TotalTime>
  <Pages>5</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Links>
    <vt:vector size="192" baseType="variant">
      <vt:variant>
        <vt:i4>2686981</vt:i4>
      </vt:variant>
      <vt:variant>
        <vt:i4>93</vt:i4>
      </vt:variant>
      <vt:variant>
        <vt:i4>0</vt:i4>
      </vt:variant>
      <vt:variant>
        <vt:i4>5</vt:i4>
      </vt:variant>
      <vt:variant>
        <vt:lpwstr/>
      </vt:variant>
      <vt:variant>
        <vt:lpwstr>Probate_requirements</vt:lpwstr>
      </vt:variant>
      <vt:variant>
        <vt:i4>1769489</vt:i4>
      </vt:variant>
      <vt:variant>
        <vt:i4>90</vt:i4>
      </vt:variant>
      <vt:variant>
        <vt:i4>0</vt:i4>
      </vt:variant>
      <vt:variant>
        <vt:i4>5</vt:i4>
      </vt:variant>
      <vt:variant>
        <vt:lpwstr>https://www.nationalarchives.ie/</vt:lpwstr>
      </vt:variant>
      <vt:variant>
        <vt:lpwstr/>
      </vt:variant>
      <vt:variant>
        <vt:i4>1507419</vt:i4>
      </vt:variant>
      <vt:variant>
        <vt:i4>87</vt:i4>
      </vt:variant>
      <vt:variant>
        <vt:i4>0</vt:i4>
      </vt:variant>
      <vt:variant>
        <vt:i4>5</vt:i4>
      </vt:variant>
      <vt:variant>
        <vt:lpwstr>https://courts.ie/probate-register-online</vt:lpwstr>
      </vt:variant>
      <vt:variant>
        <vt:lpwstr/>
      </vt:variant>
      <vt:variant>
        <vt:i4>2686981</vt:i4>
      </vt:variant>
      <vt:variant>
        <vt:i4>84</vt:i4>
      </vt:variant>
      <vt:variant>
        <vt:i4>0</vt:i4>
      </vt:variant>
      <vt:variant>
        <vt:i4>5</vt:i4>
      </vt:variant>
      <vt:variant>
        <vt:lpwstr/>
      </vt:variant>
      <vt:variant>
        <vt:lpwstr>Probate_requirements</vt:lpwstr>
      </vt:variant>
      <vt:variant>
        <vt:i4>3407925</vt:i4>
      </vt:variant>
      <vt:variant>
        <vt:i4>81</vt:i4>
      </vt:variant>
      <vt:variant>
        <vt:i4>0</vt:i4>
      </vt:variant>
      <vt:variant>
        <vt:i4>5</vt:i4>
      </vt:variant>
      <vt:variant>
        <vt:lpwstr>https://www.courts.ie/foreign-domicile-application</vt:lpwstr>
      </vt:variant>
      <vt:variant>
        <vt:lpwstr/>
      </vt:variant>
      <vt:variant>
        <vt:i4>196637</vt:i4>
      </vt:variant>
      <vt:variant>
        <vt:i4>78</vt:i4>
      </vt:variant>
      <vt:variant>
        <vt:i4>0</vt:i4>
      </vt:variant>
      <vt:variant>
        <vt:i4>5</vt:i4>
      </vt:variant>
      <vt:variant>
        <vt:lpwstr>https://services.courts.ie/taking-action/probate/court-orders</vt:lpwstr>
      </vt:variant>
      <vt:variant>
        <vt:lpwstr/>
      </vt:variant>
      <vt:variant>
        <vt:i4>2686981</vt:i4>
      </vt:variant>
      <vt:variant>
        <vt:i4>75</vt:i4>
      </vt:variant>
      <vt:variant>
        <vt:i4>0</vt:i4>
      </vt:variant>
      <vt:variant>
        <vt:i4>5</vt:i4>
      </vt:variant>
      <vt:variant>
        <vt:lpwstr/>
      </vt:variant>
      <vt:variant>
        <vt:lpwstr>Probate_requirements</vt:lpwstr>
      </vt:variant>
      <vt:variant>
        <vt:i4>7602283</vt:i4>
      </vt:variant>
      <vt:variant>
        <vt:i4>72</vt:i4>
      </vt:variant>
      <vt:variant>
        <vt:i4>0</vt:i4>
      </vt:variant>
      <vt:variant>
        <vt:i4>5</vt:i4>
      </vt:variant>
      <vt:variant>
        <vt:lpwstr>https://services.courts.ie/docs/default-source/default-document-library/courts-documents/forms/probate/grant-of-probate/pas3_charitable_bequest_form.pdf.pdf?sfvrsn=3a45c41c_5</vt:lpwstr>
      </vt:variant>
      <vt:variant>
        <vt:lpwstr/>
      </vt:variant>
      <vt:variant>
        <vt:i4>2686981</vt:i4>
      </vt:variant>
      <vt:variant>
        <vt:i4>69</vt:i4>
      </vt:variant>
      <vt:variant>
        <vt:i4>0</vt:i4>
      </vt:variant>
      <vt:variant>
        <vt:i4>5</vt:i4>
      </vt:variant>
      <vt:variant>
        <vt:lpwstr/>
      </vt:variant>
      <vt:variant>
        <vt:lpwstr>Probate_requirements</vt:lpwstr>
      </vt:variant>
      <vt:variant>
        <vt:i4>2686981</vt:i4>
      </vt:variant>
      <vt:variant>
        <vt:i4>66</vt:i4>
      </vt:variant>
      <vt:variant>
        <vt:i4>0</vt:i4>
      </vt:variant>
      <vt:variant>
        <vt:i4>5</vt:i4>
      </vt:variant>
      <vt:variant>
        <vt:lpwstr/>
      </vt:variant>
      <vt:variant>
        <vt:lpwstr>Probate_requirements</vt:lpwstr>
      </vt:variant>
      <vt:variant>
        <vt:i4>2686981</vt:i4>
      </vt:variant>
      <vt:variant>
        <vt:i4>63</vt:i4>
      </vt:variant>
      <vt:variant>
        <vt:i4>0</vt:i4>
      </vt:variant>
      <vt:variant>
        <vt:i4>5</vt:i4>
      </vt:variant>
      <vt:variant>
        <vt:lpwstr/>
      </vt:variant>
      <vt:variant>
        <vt:lpwstr>Probate_requirements</vt:lpwstr>
      </vt:variant>
      <vt:variant>
        <vt:i4>196637</vt:i4>
      </vt:variant>
      <vt:variant>
        <vt:i4>60</vt:i4>
      </vt:variant>
      <vt:variant>
        <vt:i4>0</vt:i4>
      </vt:variant>
      <vt:variant>
        <vt:i4>5</vt:i4>
      </vt:variant>
      <vt:variant>
        <vt:lpwstr>https://services.courts.ie/taking-action/probate/court-orders</vt:lpwstr>
      </vt:variant>
      <vt:variant>
        <vt:lpwstr/>
      </vt:variant>
      <vt:variant>
        <vt:i4>2686981</vt:i4>
      </vt:variant>
      <vt:variant>
        <vt:i4>57</vt:i4>
      </vt:variant>
      <vt:variant>
        <vt:i4>0</vt:i4>
      </vt:variant>
      <vt:variant>
        <vt:i4>5</vt:i4>
      </vt:variant>
      <vt:variant>
        <vt:lpwstr/>
      </vt:variant>
      <vt:variant>
        <vt:lpwstr>Probate_requirements</vt:lpwstr>
      </vt:variant>
      <vt:variant>
        <vt:i4>2686981</vt:i4>
      </vt:variant>
      <vt:variant>
        <vt:i4>54</vt:i4>
      </vt:variant>
      <vt:variant>
        <vt:i4>0</vt:i4>
      </vt:variant>
      <vt:variant>
        <vt:i4>5</vt:i4>
      </vt:variant>
      <vt:variant>
        <vt:lpwstr/>
      </vt:variant>
      <vt:variant>
        <vt:lpwstr>Probate_requirements</vt:lpwstr>
      </vt:variant>
      <vt:variant>
        <vt:i4>2686981</vt:i4>
      </vt:variant>
      <vt:variant>
        <vt:i4>51</vt:i4>
      </vt:variant>
      <vt:variant>
        <vt:i4>0</vt:i4>
      </vt:variant>
      <vt:variant>
        <vt:i4>5</vt:i4>
      </vt:variant>
      <vt:variant>
        <vt:lpwstr/>
      </vt:variant>
      <vt:variant>
        <vt:lpwstr>Probate_requirements</vt:lpwstr>
      </vt:variant>
      <vt:variant>
        <vt:i4>7012383</vt:i4>
      </vt:variant>
      <vt:variant>
        <vt:i4>48</vt:i4>
      </vt:variant>
      <vt:variant>
        <vt:i4>0</vt:i4>
      </vt:variant>
      <vt:variant>
        <vt:i4>5</vt:i4>
      </vt:variant>
      <vt:variant>
        <vt:lpwstr>https://services.courts.ie/docs/default-source/default-document-library/courts-documents/forms/probate/oath-of-executor-probate.docx?sfvrsn=667f782d_1</vt:lpwstr>
      </vt:variant>
      <vt:variant>
        <vt:lpwstr/>
      </vt:variant>
      <vt:variant>
        <vt:i4>2686981</vt:i4>
      </vt:variant>
      <vt:variant>
        <vt:i4>45</vt:i4>
      </vt:variant>
      <vt:variant>
        <vt:i4>0</vt:i4>
      </vt:variant>
      <vt:variant>
        <vt:i4>5</vt:i4>
      </vt:variant>
      <vt:variant>
        <vt:lpwstr/>
      </vt:variant>
      <vt:variant>
        <vt:lpwstr>Probate_requirements</vt:lpwstr>
      </vt:variant>
      <vt:variant>
        <vt:i4>2686981</vt:i4>
      </vt:variant>
      <vt:variant>
        <vt:i4>42</vt:i4>
      </vt:variant>
      <vt:variant>
        <vt:i4>0</vt:i4>
      </vt:variant>
      <vt:variant>
        <vt:i4>5</vt:i4>
      </vt:variant>
      <vt:variant>
        <vt:lpwstr/>
      </vt:variant>
      <vt:variant>
        <vt:lpwstr>Probate_requirements</vt:lpwstr>
      </vt:variant>
      <vt:variant>
        <vt:i4>8126527</vt:i4>
      </vt:variant>
      <vt:variant>
        <vt:i4>39</vt:i4>
      </vt:variant>
      <vt:variant>
        <vt:i4>0</vt:i4>
      </vt:variant>
      <vt:variant>
        <vt:i4>5</vt:i4>
      </vt:variant>
      <vt:variant>
        <vt:lpwstr>https://services.courts.ie/taking-action/probate/solicitors-checklists/grant-of-probate</vt:lpwstr>
      </vt:variant>
      <vt:variant>
        <vt:lpwstr/>
      </vt:variant>
      <vt:variant>
        <vt:i4>5242954</vt:i4>
      </vt:variant>
      <vt:variant>
        <vt:i4>36</vt:i4>
      </vt:variant>
      <vt:variant>
        <vt:i4>0</vt:i4>
      </vt:variant>
      <vt:variant>
        <vt:i4>5</vt:i4>
      </vt:variant>
      <vt:variant>
        <vt:lpwstr>https://courts.ie/acc/alfresco/114d1844-9ef0-491b-86ff-affd57b22d84/Probate Office Order Form.docx/docx/1</vt:lpwstr>
      </vt:variant>
      <vt:variant>
        <vt:lpwstr/>
      </vt:variant>
      <vt:variant>
        <vt:i4>2228307</vt:i4>
      </vt:variant>
      <vt:variant>
        <vt:i4>33</vt:i4>
      </vt:variant>
      <vt:variant>
        <vt:i4>0</vt:i4>
      </vt:variant>
      <vt:variant>
        <vt:i4>5</vt:i4>
      </vt:variant>
      <vt:variant>
        <vt:lpwstr/>
      </vt:variant>
      <vt:variant>
        <vt:lpwstr>Guidance_8</vt:lpwstr>
      </vt:variant>
      <vt:variant>
        <vt:i4>3014739</vt:i4>
      </vt:variant>
      <vt:variant>
        <vt:i4>30</vt:i4>
      </vt:variant>
      <vt:variant>
        <vt:i4>0</vt:i4>
      </vt:variant>
      <vt:variant>
        <vt:i4>5</vt:i4>
      </vt:variant>
      <vt:variant>
        <vt:lpwstr/>
      </vt:variant>
      <vt:variant>
        <vt:lpwstr>Guidance_4</vt:lpwstr>
      </vt:variant>
      <vt:variant>
        <vt:i4>2687059</vt:i4>
      </vt:variant>
      <vt:variant>
        <vt:i4>27</vt:i4>
      </vt:variant>
      <vt:variant>
        <vt:i4>0</vt:i4>
      </vt:variant>
      <vt:variant>
        <vt:i4>5</vt:i4>
      </vt:variant>
      <vt:variant>
        <vt:lpwstr/>
      </vt:variant>
      <vt:variant>
        <vt:lpwstr>Guidance_3</vt:lpwstr>
      </vt:variant>
      <vt:variant>
        <vt:i4>2621523</vt:i4>
      </vt:variant>
      <vt:variant>
        <vt:i4>24</vt:i4>
      </vt:variant>
      <vt:variant>
        <vt:i4>0</vt:i4>
      </vt:variant>
      <vt:variant>
        <vt:i4>5</vt:i4>
      </vt:variant>
      <vt:variant>
        <vt:lpwstr/>
      </vt:variant>
      <vt:variant>
        <vt:lpwstr>Guidance_2</vt:lpwstr>
      </vt:variant>
      <vt:variant>
        <vt:i4>2883667</vt:i4>
      </vt:variant>
      <vt:variant>
        <vt:i4>21</vt:i4>
      </vt:variant>
      <vt:variant>
        <vt:i4>0</vt:i4>
      </vt:variant>
      <vt:variant>
        <vt:i4>5</vt:i4>
      </vt:variant>
      <vt:variant>
        <vt:lpwstr/>
      </vt:variant>
      <vt:variant>
        <vt:lpwstr>Guidance_6</vt:lpwstr>
      </vt:variant>
      <vt:variant>
        <vt:i4>2818131</vt:i4>
      </vt:variant>
      <vt:variant>
        <vt:i4>18</vt:i4>
      </vt:variant>
      <vt:variant>
        <vt:i4>0</vt:i4>
      </vt:variant>
      <vt:variant>
        <vt:i4>5</vt:i4>
      </vt:variant>
      <vt:variant>
        <vt:lpwstr/>
      </vt:variant>
      <vt:variant>
        <vt:lpwstr>Guidance_13</vt:lpwstr>
      </vt:variant>
      <vt:variant>
        <vt:i4>2818131</vt:i4>
      </vt:variant>
      <vt:variant>
        <vt:i4>15</vt:i4>
      </vt:variant>
      <vt:variant>
        <vt:i4>0</vt:i4>
      </vt:variant>
      <vt:variant>
        <vt:i4>5</vt:i4>
      </vt:variant>
      <vt:variant>
        <vt:lpwstr/>
      </vt:variant>
      <vt:variant>
        <vt:lpwstr>Guidance_12</vt:lpwstr>
      </vt:variant>
      <vt:variant>
        <vt:i4>2818131</vt:i4>
      </vt:variant>
      <vt:variant>
        <vt:i4>12</vt:i4>
      </vt:variant>
      <vt:variant>
        <vt:i4>0</vt:i4>
      </vt:variant>
      <vt:variant>
        <vt:i4>5</vt:i4>
      </vt:variant>
      <vt:variant>
        <vt:lpwstr/>
      </vt:variant>
      <vt:variant>
        <vt:lpwstr>Guidance_11</vt:lpwstr>
      </vt:variant>
      <vt:variant>
        <vt:i4>2818131</vt:i4>
      </vt:variant>
      <vt:variant>
        <vt:i4>9</vt:i4>
      </vt:variant>
      <vt:variant>
        <vt:i4>0</vt:i4>
      </vt:variant>
      <vt:variant>
        <vt:i4>5</vt:i4>
      </vt:variant>
      <vt:variant>
        <vt:lpwstr/>
      </vt:variant>
      <vt:variant>
        <vt:lpwstr>Guidance_1</vt:lpwstr>
      </vt:variant>
      <vt:variant>
        <vt:i4>2949203</vt:i4>
      </vt:variant>
      <vt:variant>
        <vt:i4>6</vt:i4>
      </vt:variant>
      <vt:variant>
        <vt:i4>0</vt:i4>
      </vt:variant>
      <vt:variant>
        <vt:i4>5</vt:i4>
      </vt:variant>
      <vt:variant>
        <vt:lpwstr/>
      </vt:variant>
      <vt:variant>
        <vt:lpwstr>Guidance_7</vt:lpwstr>
      </vt:variant>
      <vt:variant>
        <vt:i4>5373962</vt:i4>
      </vt:variant>
      <vt:variant>
        <vt:i4>3</vt:i4>
      </vt:variant>
      <vt:variant>
        <vt:i4>0</vt:i4>
      </vt:variant>
      <vt:variant>
        <vt:i4>5</vt:i4>
      </vt:variant>
      <vt:variant>
        <vt:lpwstr>https://www.revenue.ie/en/gains-gifts-and-inheritance/guide-to-completing-an-inland-revenue-affidavit/index.aspx</vt:lpwstr>
      </vt:variant>
      <vt:variant>
        <vt:lpwstr/>
      </vt:variant>
      <vt:variant>
        <vt:i4>8126527</vt:i4>
      </vt:variant>
      <vt:variant>
        <vt:i4>0</vt:i4>
      </vt:variant>
      <vt:variant>
        <vt:i4>0</vt:i4>
      </vt:variant>
      <vt:variant>
        <vt:i4>5</vt:i4>
      </vt:variant>
      <vt:variant>
        <vt:lpwstr>https://services.courts.ie/taking-action/probate/solicitors-checklists/grant-of-probate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Jim Dalton</cp:lastModifiedBy>
  <cp:revision>16</cp:revision>
  <cp:lastPrinted>2024-06-25T17:03:00Z</cp:lastPrinted>
  <dcterms:created xsi:type="dcterms:W3CDTF">2024-07-01T07:04:00Z</dcterms:created>
  <dcterms:modified xsi:type="dcterms:W3CDTF">2024-09-26T07:55:00Z</dcterms:modified>
</cp:coreProperties>
</file>